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FF09" w14:textId="4ED09D4C" w:rsidR="00530A6E" w:rsidRPr="005B7A33" w:rsidRDefault="005B7A33" w:rsidP="005B7A33">
      <w:pPr>
        <w:pStyle w:val="Titel"/>
        <w:tabs>
          <w:tab w:val="left" w:pos="7020"/>
        </w:tabs>
        <w:spacing w:before="240" w:after="240"/>
        <w:rPr>
          <w:color w:val="4A4A4B"/>
          <w:lang w:val="de-DE" w:bidi="de-DE"/>
        </w:rPr>
      </w:pPr>
      <w:r w:rsidRPr="005B7A33">
        <w:rPr>
          <w:color w:val="4A4A4B"/>
          <w:lang w:val="de-DE" w:bidi="de-DE"/>
        </w:rPr>
        <w:t>Gefährdungsbeurteilung „Fassadenstreichen mit Gerüst und Spritzauftrag“</w:t>
      </w:r>
      <w:r w:rsidR="00530A6E">
        <w:rPr>
          <w:lang w:val="de-DE" w:bidi="de-DE"/>
        </w:rPr>
        <w:tab/>
      </w:r>
    </w:p>
    <w:p w14:paraId="5FC64526" w14:textId="2BDF7106" w:rsidR="00226302" w:rsidRDefault="005B7A33" w:rsidP="005B7A33">
      <w:pPr>
        <w:pStyle w:val="Vorspann"/>
      </w:pPr>
      <w:bookmarkStart w:id="0" w:name="_q8b6blsj00hl" w:colFirst="0" w:colLast="0"/>
      <w:bookmarkEnd w:id="0"/>
      <w:r w:rsidRPr="005B7A33">
        <w:t>Die folgende Gefährdungsbeurteilung fasst die wesentlichen Risiken beim Fassadenstreichen mit Gerüst und Spritzauftrag zusammen, nennt Schutzmaßnahmen und gibt Orientierung für sichere Arbeitsabläufe.</w:t>
      </w:r>
    </w:p>
    <w:tbl>
      <w:tblPr>
        <w:tblStyle w:val="TableNormal"/>
        <w:tblW w:w="9508" w:type="dxa"/>
        <w:tblInd w:w="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418"/>
        <w:gridCol w:w="1842"/>
        <w:gridCol w:w="2913"/>
        <w:gridCol w:w="1482"/>
      </w:tblGrid>
      <w:tr w:rsidR="00226302" w14:paraId="48403162" w14:textId="77777777" w:rsidTr="004F6F65">
        <w:trPr>
          <w:trHeight w:val="249"/>
        </w:trPr>
        <w:tc>
          <w:tcPr>
            <w:tcW w:w="1853" w:type="dxa"/>
            <w:tcBorders>
              <w:top w:val="nil"/>
              <w:left w:val="nil"/>
            </w:tcBorders>
            <w:shd w:val="clear" w:color="auto" w:fill="4C4D4F"/>
            <w:tcMar>
              <w:top w:w="57" w:type="dxa"/>
              <w:bottom w:w="85" w:type="dxa"/>
            </w:tcMar>
          </w:tcPr>
          <w:p w14:paraId="54579CF1" w14:textId="77777777" w:rsidR="00226302" w:rsidRDefault="00226302" w:rsidP="00E7795F">
            <w:pPr>
              <w:pStyle w:val="TableParagraph"/>
              <w:spacing w:before="4" w:line="225" w:lineRule="exact"/>
              <w:ind w:left="13" w:right="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Tätigkeit</w:t>
            </w:r>
            <w:proofErr w:type="spellEnd"/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/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Bereich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  <w:shd w:val="clear" w:color="auto" w:fill="4C4D4F"/>
            <w:tcMar>
              <w:top w:w="57" w:type="dxa"/>
              <w:bottom w:w="85" w:type="dxa"/>
            </w:tcMar>
          </w:tcPr>
          <w:p w14:paraId="402CB719" w14:textId="77777777" w:rsidR="00226302" w:rsidRDefault="00226302" w:rsidP="00E7795F">
            <w:pPr>
              <w:pStyle w:val="TableParagraph"/>
              <w:spacing w:before="4" w:line="225" w:lineRule="exac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Gefährdung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4C4D4F"/>
            <w:tcMar>
              <w:top w:w="57" w:type="dxa"/>
              <w:bottom w:w="85" w:type="dxa"/>
            </w:tcMar>
          </w:tcPr>
          <w:p w14:paraId="0E7902FE" w14:textId="77777777" w:rsidR="00226302" w:rsidRDefault="00226302" w:rsidP="00E7795F">
            <w:pPr>
              <w:pStyle w:val="TableParagraph"/>
              <w:spacing w:before="4" w:line="225" w:lineRule="exac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Mögliche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Folgen</w:t>
            </w:r>
          </w:p>
        </w:tc>
        <w:tc>
          <w:tcPr>
            <w:tcW w:w="2913" w:type="dxa"/>
            <w:tcBorders>
              <w:top w:val="nil"/>
            </w:tcBorders>
            <w:shd w:val="clear" w:color="auto" w:fill="4C4D4F"/>
            <w:tcMar>
              <w:top w:w="57" w:type="dxa"/>
              <w:bottom w:w="85" w:type="dxa"/>
            </w:tcMar>
          </w:tcPr>
          <w:p w14:paraId="537473A2" w14:textId="77777777" w:rsidR="00226302" w:rsidRDefault="00226302" w:rsidP="00E7795F">
            <w:pPr>
              <w:pStyle w:val="TableParagraph"/>
              <w:spacing w:before="4" w:line="225" w:lineRule="exac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Schutzmaßnahmen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(STOP-Prinzip)</w:t>
            </w:r>
          </w:p>
        </w:tc>
        <w:tc>
          <w:tcPr>
            <w:tcW w:w="1482" w:type="dxa"/>
            <w:tcBorders>
              <w:top w:val="nil"/>
              <w:right w:val="nil"/>
            </w:tcBorders>
            <w:shd w:val="clear" w:color="auto" w:fill="4C4D4F"/>
            <w:tcMar>
              <w:top w:w="57" w:type="dxa"/>
              <w:bottom w:w="85" w:type="dxa"/>
            </w:tcMar>
          </w:tcPr>
          <w:p w14:paraId="3584F1E2" w14:textId="77777777" w:rsidR="00226302" w:rsidRDefault="00226302" w:rsidP="00E7795F">
            <w:pPr>
              <w:pStyle w:val="TableParagraph"/>
              <w:spacing w:before="4" w:line="225" w:lineRule="exact"/>
              <w:ind w:left="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Verantwortlich</w:t>
            </w:r>
          </w:p>
        </w:tc>
      </w:tr>
      <w:tr w:rsidR="00226302" w14:paraId="68B42EC1" w14:textId="77777777" w:rsidTr="004F6F65">
        <w:trPr>
          <w:trHeight w:val="1939"/>
        </w:trPr>
        <w:tc>
          <w:tcPr>
            <w:tcW w:w="1853" w:type="dxa"/>
            <w:tcBorders>
              <w:lef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61B364FA" w14:textId="77777777" w:rsidR="00226302" w:rsidRPr="00226302" w:rsidRDefault="00226302" w:rsidP="00E7795F">
            <w:pPr>
              <w:pStyle w:val="TableParagraph"/>
              <w:spacing w:before="8"/>
              <w:ind w:left="56" w:right="357"/>
              <w:rPr>
                <w:sz w:val="18"/>
                <w:lang w:val="de-DE"/>
              </w:rPr>
            </w:pPr>
            <w:r w:rsidRPr="00226302">
              <w:rPr>
                <w:color w:val="231F20"/>
                <w:sz w:val="18"/>
                <w:lang w:val="de-DE"/>
              </w:rPr>
              <w:t>Arbeiten</w:t>
            </w:r>
            <w:r w:rsidRPr="0022630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auf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 xml:space="preserve">dem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Fassadengerüst</w:t>
            </w:r>
            <w:r w:rsidRPr="00226302">
              <w:rPr>
                <w:color w:val="231F20"/>
                <w:sz w:val="18"/>
                <w:lang w:val="de-DE"/>
              </w:rPr>
              <w:t xml:space="preserve"> (18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m)</w:t>
            </w:r>
          </w:p>
        </w:tc>
        <w:tc>
          <w:tcPr>
            <w:tcW w:w="1418" w:type="dxa"/>
            <w:shd w:val="clear" w:color="auto" w:fill="E0E1E3"/>
            <w:tcMar>
              <w:top w:w="57" w:type="dxa"/>
              <w:bottom w:w="85" w:type="dxa"/>
            </w:tcMar>
          </w:tcPr>
          <w:p w14:paraId="3A35A5A2" w14:textId="77777777" w:rsidR="00226302" w:rsidRDefault="00226302" w:rsidP="00E7795F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Absturz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von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Personen</w:t>
            </w:r>
          </w:p>
        </w:tc>
        <w:tc>
          <w:tcPr>
            <w:tcW w:w="1842" w:type="dxa"/>
            <w:shd w:val="clear" w:color="auto" w:fill="E0E1E3"/>
            <w:tcMar>
              <w:top w:w="57" w:type="dxa"/>
              <w:bottom w:w="85" w:type="dxa"/>
            </w:tcMar>
          </w:tcPr>
          <w:p w14:paraId="37201763" w14:textId="77777777" w:rsidR="00226302" w:rsidRDefault="00226302" w:rsidP="00E7795F">
            <w:pPr>
              <w:pStyle w:val="TableParagraph"/>
              <w:spacing w:before="8"/>
              <w:ind w:right="47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Schwere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Verletzungen,</w:t>
            </w:r>
            <w:r>
              <w:rPr>
                <w:color w:val="231F20"/>
                <w:sz w:val="18"/>
              </w:rPr>
              <w:t xml:space="preserve"> tödlicher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Unfall</w:t>
            </w:r>
          </w:p>
        </w:tc>
        <w:tc>
          <w:tcPr>
            <w:tcW w:w="2913" w:type="dxa"/>
            <w:shd w:val="clear" w:color="auto" w:fill="E0E1E3"/>
            <w:tcMar>
              <w:top w:w="57" w:type="dxa"/>
              <w:bottom w:w="85" w:type="dxa"/>
            </w:tcMar>
          </w:tcPr>
          <w:p w14:paraId="652DFB24" w14:textId="77777777" w:rsidR="00226302" w:rsidRPr="00226302" w:rsidRDefault="00226302" w:rsidP="00E7795F">
            <w:pPr>
              <w:pStyle w:val="TableParagraph"/>
              <w:spacing w:before="7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z w:val="18"/>
                <w:lang w:val="de-DE"/>
              </w:rPr>
              <w:t xml:space="preserve">T: </w:t>
            </w:r>
            <w:r w:rsidRPr="00226302">
              <w:rPr>
                <w:color w:val="231F20"/>
                <w:sz w:val="18"/>
                <w:lang w:val="de-DE"/>
              </w:rPr>
              <w:t>Gerüst durch Fachfirma, vollständiger Seitenschutz (Geländer, Zwischenholm, Bordbrett), rutschhemmende Beläge, sichere</w:t>
            </w:r>
            <w:r w:rsidRPr="00226302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Aufstiege.</w:t>
            </w:r>
            <w:r w:rsidRPr="00226302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Bei</w:t>
            </w:r>
            <w:r w:rsidRPr="00226302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18</w:t>
            </w:r>
            <w:r w:rsidRPr="00226302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m:</w:t>
            </w:r>
            <w:r w:rsidRPr="00226302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Treppenturm!</w:t>
            </w:r>
          </w:p>
          <w:p w14:paraId="30088D8A" w14:textId="77777777" w:rsidR="00226302" w:rsidRPr="00226302" w:rsidRDefault="00226302" w:rsidP="00E7795F">
            <w:pPr>
              <w:pStyle w:val="TableParagraph"/>
              <w:spacing w:before="26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pacing w:val="-2"/>
                <w:sz w:val="18"/>
                <w:lang w:val="de-DE"/>
              </w:rPr>
              <w:t xml:space="preserve">O: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Gerüstfreigabe,</w:t>
            </w:r>
            <w:r w:rsidRPr="00226302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tägliche</w:t>
            </w:r>
            <w:r w:rsidRPr="00226302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Sichtkontrolle,</w:t>
            </w:r>
            <w:r w:rsidRPr="00226302">
              <w:rPr>
                <w:color w:val="231F20"/>
                <w:sz w:val="18"/>
                <w:lang w:val="de-DE"/>
              </w:rPr>
              <w:t xml:space="preserve"> Arbeitsfreigabe, kein Übersteigen der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Geländer</w:t>
            </w:r>
          </w:p>
          <w:p w14:paraId="532AAB77" w14:textId="77777777" w:rsidR="00226302" w:rsidRPr="00226302" w:rsidRDefault="00226302" w:rsidP="00E7795F">
            <w:pPr>
              <w:pStyle w:val="TableParagraph"/>
              <w:spacing w:before="27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z w:val="18"/>
                <w:lang w:val="de-DE"/>
              </w:rPr>
              <w:t>P:</w:t>
            </w:r>
            <w:r w:rsidRPr="00226302">
              <w:rPr>
                <w:b/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Sicherheitsschuhe;</w:t>
            </w:r>
            <w:r w:rsidRPr="00226302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PSA</w:t>
            </w:r>
            <w:r w:rsidRPr="00226302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gegen</w:t>
            </w:r>
            <w:r w:rsidRPr="00226302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Absturz nur</w:t>
            </w:r>
            <w:r w:rsidRPr="00226302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bei</w:t>
            </w:r>
            <w:r w:rsidRPr="00226302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Sonderfällen</w:t>
            </w:r>
            <w:r w:rsidRPr="00226302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inkl.</w:t>
            </w:r>
            <w:r w:rsidRPr="00226302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Rettungskonzept</w:t>
            </w:r>
          </w:p>
        </w:tc>
        <w:tc>
          <w:tcPr>
            <w:tcW w:w="1482" w:type="dxa"/>
            <w:tcBorders>
              <w:righ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2700E73F" w14:textId="77777777" w:rsidR="00226302" w:rsidRDefault="00226302" w:rsidP="00E7795F">
            <w:pPr>
              <w:pStyle w:val="TableParagraph"/>
              <w:spacing w:before="7"/>
              <w:ind w:left="4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Bau-/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Projektleitung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Vorarbeiter</w:t>
            </w:r>
            <w:proofErr w:type="spellEnd"/>
          </w:p>
        </w:tc>
      </w:tr>
      <w:tr w:rsidR="00226302" w14:paraId="2EA00334" w14:textId="77777777" w:rsidTr="004F6F65">
        <w:trPr>
          <w:trHeight w:val="1105"/>
        </w:trPr>
        <w:tc>
          <w:tcPr>
            <w:tcW w:w="1853" w:type="dxa"/>
            <w:tcBorders>
              <w:lef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63729E45" w14:textId="77777777" w:rsidR="00226302" w:rsidRPr="00226302" w:rsidRDefault="00226302" w:rsidP="00E7795F">
            <w:pPr>
              <w:pStyle w:val="TableParagraph"/>
              <w:ind w:left="56" w:right="357"/>
              <w:rPr>
                <w:sz w:val="18"/>
                <w:lang w:val="de-DE"/>
              </w:rPr>
            </w:pPr>
            <w:r w:rsidRPr="00226302">
              <w:rPr>
                <w:color w:val="231F20"/>
                <w:spacing w:val="-2"/>
                <w:sz w:val="18"/>
                <w:lang w:val="de-DE"/>
              </w:rPr>
              <w:t>Bewegen</w:t>
            </w:r>
            <w:r w:rsidRPr="00226302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und</w:t>
            </w:r>
            <w:r w:rsidRPr="00226302">
              <w:rPr>
                <w:color w:val="231F20"/>
                <w:sz w:val="18"/>
                <w:lang w:val="de-DE"/>
              </w:rPr>
              <w:t xml:space="preserve"> Arbeiten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 xml:space="preserve">auf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Gerüstlagen</w:t>
            </w:r>
          </w:p>
        </w:tc>
        <w:tc>
          <w:tcPr>
            <w:tcW w:w="1418" w:type="dxa"/>
            <w:shd w:val="clear" w:color="auto" w:fill="E0E1E3"/>
            <w:tcMar>
              <w:top w:w="57" w:type="dxa"/>
              <w:bottom w:w="85" w:type="dxa"/>
            </w:tcMar>
          </w:tcPr>
          <w:p w14:paraId="3F2E9615" w14:textId="77777777" w:rsidR="00226302" w:rsidRDefault="00226302" w:rsidP="00E7795F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Stolpern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Ausrutschen</w:t>
            </w:r>
            <w:proofErr w:type="spellEnd"/>
          </w:p>
        </w:tc>
        <w:tc>
          <w:tcPr>
            <w:tcW w:w="1842" w:type="dxa"/>
            <w:shd w:val="clear" w:color="auto" w:fill="E0E1E3"/>
            <w:tcMar>
              <w:top w:w="57" w:type="dxa"/>
              <w:bottom w:w="85" w:type="dxa"/>
            </w:tcMar>
          </w:tcPr>
          <w:p w14:paraId="7940755F" w14:textId="77777777" w:rsidR="00226302" w:rsidRDefault="00226302" w:rsidP="00E7795F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Sturz,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Prellungen,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Absturz</w:t>
            </w:r>
          </w:p>
        </w:tc>
        <w:tc>
          <w:tcPr>
            <w:tcW w:w="2913" w:type="dxa"/>
            <w:shd w:val="clear" w:color="auto" w:fill="E0E1E3"/>
            <w:tcMar>
              <w:top w:w="57" w:type="dxa"/>
              <w:bottom w:w="85" w:type="dxa"/>
            </w:tcMar>
          </w:tcPr>
          <w:p w14:paraId="38E3C43C" w14:textId="77777777" w:rsidR="00226302" w:rsidRPr="00226302" w:rsidRDefault="00226302" w:rsidP="00E7795F">
            <w:pPr>
              <w:pStyle w:val="TableParagraph"/>
              <w:ind w:right="465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z w:val="18"/>
                <w:lang w:val="de-DE"/>
              </w:rPr>
              <w:t>T:</w:t>
            </w:r>
            <w:r w:rsidRPr="00226302">
              <w:rPr>
                <w:b/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Saubere,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freie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Beläge,</w:t>
            </w:r>
            <w:r w:rsidRPr="0022630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ordentliche Schlauch- und Kabelverlegung</w:t>
            </w:r>
          </w:p>
          <w:p w14:paraId="14EBFBE7" w14:textId="77777777" w:rsidR="00226302" w:rsidRPr="00226302" w:rsidRDefault="00226302" w:rsidP="00E7795F">
            <w:pPr>
              <w:pStyle w:val="TableParagraph"/>
              <w:spacing w:before="24"/>
              <w:ind w:right="476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z w:val="18"/>
                <w:lang w:val="de-DE"/>
              </w:rPr>
              <w:t>O:</w:t>
            </w:r>
            <w:r w:rsidRPr="00226302">
              <w:rPr>
                <w:b/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Ordnungsvorgaben,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 xml:space="preserve">regelmäßige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Kontrollen</w:t>
            </w:r>
          </w:p>
          <w:p w14:paraId="3C2B990C" w14:textId="77777777" w:rsidR="00226302" w:rsidRPr="00226302" w:rsidRDefault="00226302" w:rsidP="00E7795F">
            <w:pPr>
              <w:pStyle w:val="TableParagraph"/>
              <w:spacing w:before="27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z w:val="18"/>
                <w:lang w:val="de-DE"/>
              </w:rPr>
              <w:t>P:</w:t>
            </w:r>
            <w:r w:rsidRPr="00226302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Rutschfeste</w:t>
            </w:r>
            <w:r w:rsidRPr="00226302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Sicherheitsschuhe</w:t>
            </w:r>
          </w:p>
        </w:tc>
        <w:tc>
          <w:tcPr>
            <w:tcW w:w="1482" w:type="dxa"/>
            <w:tcBorders>
              <w:righ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6F9B29D0" w14:textId="77777777" w:rsidR="00226302" w:rsidRDefault="00226302" w:rsidP="00E7795F">
            <w:pPr>
              <w:pStyle w:val="TableParagraph"/>
              <w:spacing w:line="203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Vorarbeiter</w:t>
            </w:r>
            <w:proofErr w:type="spellEnd"/>
          </w:p>
        </w:tc>
      </w:tr>
      <w:tr w:rsidR="00226302" w14:paraId="2F3D5DDB" w14:textId="77777777" w:rsidTr="004F6F65">
        <w:trPr>
          <w:trHeight w:val="1517"/>
        </w:trPr>
        <w:tc>
          <w:tcPr>
            <w:tcW w:w="1853" w:type="dxa"/>
            <w:tcBorders>
              <w:lef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4BA7B848" w14:textId="77777777" w:rsidR="00226302" w:rsidRDefault="00226302" w:rsidP="00E7795F">
            <w:pPr>
              <w:pStyle w:val="TableParagraph"/>
              <w:ind w:left="57" w:right="3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Spritzauftrag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von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Fassadenfarben</w:t>
            </w:r>
          </w:p>
        </w:tc>
        <w:tc>
          <w:tcPr>
            <w:tcW w:w="1418" w:type="dxa"/>
            <w:shd w:val="clear" w:color="auto" w:fill="E0E1E3"/>
            <w:tcMar>
              <w:top w:w="57" w:type="dxa"/>
              <w:bottom w:w="85" w:type="dxa"/>
            </w:tcMar>
          </w:tcPr>
          <w:p w14:paraId="7C558C8D" w14:textId="77777777" w:rsidR="00226302" w:rsidRPr="00226302" w:rsidRDefault="00226302" w:rsidP="00E7795F">
            <w:pPr>
              <w:pStyle w:val="TableParagraph"/>
              <w:ind w:right="287"/>
              <w:rPr>
                <w:sz w:val="18"/>
                <w:lang w:val="de-DE"/>
              </w:rPr>
            </w:pPr>
            <w:r w:rsidRPr="00226302">
              <w:rPr>
                <w:color w:val="231F20"/>
                <w:sz w:val="18"/>
                <w:lang w:val="de-DE"/>
              </w:rPr>
              <w:t>Einatmen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 xml:space="preserve">von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Aerosolen</w:t>
            </w:r>
            <w:r w:rsidRPr="00226302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und</w:t>
            </w:r>
            <w:r w:rsidRPr="00226302">
              <w:rPr>
                <w:color w:val="231F2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Lösemittel-dämpfen</w:t>
            </w:r>
          </w:p>
        </w:tc>
        <w:tc>
          <w:tcPr>
            <w:tcW w:w="1842" w:type="dxa"/>
            <w:shd w:val="clear" w:color="auto" w:fill="E0E1E3"/>
            <w:tcMar>
              <w:top w:w="57" w:type="dxa"/>
              <w:bottom w:w="85" w:type="dxa"/>
            </w:tcMar>
          </w:tcPr>
          <w:p w14:paraId="78FDFAB9" w14:textId="77777777" w:rsidR="00226302" w:rsidRPr="00226302" w:rsidRDefault="00226302" w:rsidP="00E7795F">
            <w:pPr>
              <w:pStyle w:val="TableParagraph"/>
              <w:ind w:right="74"/>
              <w:rPr>
                <w:sz w:val="18"/>
                <w:lang w:val="de-DE"/>
              </w:rPr>
            </w:pPr>
            <w:r w:rsidRPr="00226302">
              <w:rPr>
                <w:color w:val="231F20"/>
                <w:spacing w:val="-2"/>
                <w:sz w:val="18"/>
                <w:lang w:val="de-DE"/>
              </w:rPr>
              <w:t>Atemwegsreizungen,</w:t>
            </w:r>
            <w:r w:rsidRPr="00226302">
              <w:rPr>
                <w:color w:val="231F2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Kopfschmerzen,</w:t>
            </w:r>
            <w:r w:rsidRPr="00226302">
              <w:rPr>
                <w:color w:val="231F2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langfristige</w:t>
            </w:r>
            <w:r w:rsidRPr="00226302">
              <w:rPr>
                <w:color w:val="231F2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Gesundheits-schäden</w:t>
            </w:r>
          </w:p>
        </w:tc>
        <w:tc>
          <w:tcPr>
            <w:tcW w:w="2913" w:type="dxa"/>
            <w:shd w:val="clear" w:color="auto" w:fill="E0E1E3"/>
            <w:tcMar>
              <w:top w:w="57" w:type="dxa"/>
              <w:bottom w:w="85" w:type="dxa"/>
            </w:tcMar>
          </w:tcPr>
          <w:p w14:paraId="42889500" w14:textId="77777777" w:rsidR="00226302" w:rsidRPr="00226302" w:rsidRDefault="00226302" w:rsidP="00E7795F">
            <w:pPr>
              <w:pStyle w:val="TableParagraph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pacing w:val="-2"/>
                <w:sz w:val="18"/>
                <w:lang w:val="de-DE"/>
              </w:rPr>
              <w:t xml:space="preserve">T: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Substitution (lösemittelarm),</w:t>
            </w:r>
            <w:r w:rsidRPr="00226302">
              <w:rPr>
                <w:color w:val="231F2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Spritzschutznetze</w:t>
            </w:r>
          </w:p>
          <w:p w14:paraId="0CC8FC57" w14:textId="77777777" w:rsidR="00226302" w:rsidRDefault="00226302" w:rsidP="00E7795F">
            <w:pPr>
              <w:pStyle w:val="TableParagraph"/>
              <w:spacing w:before="23" w:line="249" w:lineRule="auto"/>
              <w:ind w:right="219"/>
              <w:rPr>
                <w:sz w:val="18"/>
              </w:rPr>
            </w:pPr>
            <w:r w:rsidRPr="00226302">
              <w:rPr>
                <w:b/>
                <w:color w:val="231F20"/>
                <w:sz w:val="18"/>
                <w:lang w:val="de-DE"/>
              </w:rPr>
              <w:t xml:space="preserve">O: </w:t>
            </w:r>
            <w:r w:rsidRPr="00226302">
              <w:rPr>
                <w:color w:val="231F20"/>
                <w:sz w:val="18"/>
                <w:lang w:val="de-DE"/>
              </w:rPr>
              <w:t>Witterungsabhängiger Einsatz (kein starker</w:t>
            </w:r>
            <w:r w:rsidRPr="0022630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Wind),</w:t>
            </w:r>
            <w:r w:rsidRPr="00226302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Arbeitsbereich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 xml:space="preserve">abgrenzen </w:t>
            </w:r>
            <w:r w:rsidRPr="00226302">
              <w:rPr>
                <w:b/>
                <w:color w:val="231F20"/>
                <w:sz w:val="18"/>
                <w:lang w:val="de-DE"/>
              </w:rPr>
              <w:t xml:space="preserve">P: </w:t>
            </w:r>
            <w:r w:rsidRPr="00226302">
              <w:rPr>
                <w:color w:val="231F20"/>
                <w:sz w:val="18"/>
                <w:lang w:val="de-DE"/>
              </w:rPr>
              <w:t xml:space="preserve">Atemschutz mind. </w:t>
            </w:r>
            <w:r>
              <w:rPr>
                <w:color w:val="231F20"/>
                <w:sz w:val="18"/>
              </w:rPr>
              <w:t>A2P2 (</w:t>
            </w:r>
            <w:proofErr w:type="spellStart"/>
            <w:r>
              <w:rPr>
                <w:color w:val="231F20"/>
                <w:sz w:val="18"/>
              </w:rPr>
              <w:t>produktabhängig</w:t>
            </w:r>
            <w:proofErr w:type="spellEnd"/>
            <w:r>
              <w:rPr>
                <w:color w:val="231F20"/>
                <w:sz w:val="18"/>
              </w:rPr>
              <w:t>),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Schutzanzug</w:t>
            </w:r>
            <w:proofErr w:type="spellEnd"/>
            <w:r>
              <w:rPr>
                <w:color w:val="231F20"/>
                <w:sz w:val="18"/>
              </w:rPr>
              <w:t>,</w:t>
            </w:r>
          </w:p>
          <w:p w14:paraId="15855932" w14:textId="77777777" w:rsidR="00226302" w:rsidRDefault="00226302" w:rsidP="00E7795F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Schutzbrille,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Handschuhe</w:t>
            </w:r>
          </w:p>
        </w:tc>
        <w:tc>
          <w:tcPr>
            <w:tcW w:w="1482" w:type="dxa"/>
            <w:tcBorders>
              <w:righ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37BB807F" w14:textId="77777777" w:rsidR="00226302" w:rsidRDefault="00226302" w:rsidP="00E7795F">
            <w:pPr>
              <w:pStyle w:val="TableParagraph"/>
              <w:ind w:right="39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Arbeitgeber,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Vorarbeiter</w:t>
            </w:r>
          </w:p>
        </w:tc>
      </w:tr>
      <w:tr w:rsidR="00226302" w14:paraId="11D73625" w14:textId="77777777" w:rsidTr="004F6F65">
        <w:trPr>
          <w:trHeight w:val="1105"/>
        </w:trPr>
        <w:tc>
          <w:tcPr>
            <w:tcW w:w="1853" w:type="dxa"/>
            <w:tcBorders>
              <w:lef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60466C9A" w14:textId="77777777" w:rsidR="00226302" w:rsidRDefault="00226302" w:rsidP="00E7795F">
            <w:pPr>
              <w:pStyle w:val="TableParagraph"/>
              <w:ind w:left="57" w:right="357"/>
              <w:rPr>
                <w:sz w:val="18"/>
              </w:rPr>
            </w:pPr>
            <w:r>
              <w:rPr>
                <w:color w:val="231F20"/>
                <w:sz w:val="18"/>
              </w:rPr>
              <w:t>Umgang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mit </w:t>
            </w:r>
            <w:r>
              <w:rPr>
                <w:color w:val="231F20"/>
                <w:spacing w:val="-2"/>
                <w:sz w:val="18"/>
              </w:rPr>
              <w:t>Gefahrstoffen</w:t>
            </w:r>
          </w:p>
        </w:tc>
        <w:tc>
          <w:tcPr>
            <w:tcW w:w="1418" w:type="dxa"/>
            <w:shd w:val="clear" w:color="auto" w:fill="E0E1E3"/>
            <w:tcMar>
              <w:top w:w="57" w:type="dxa"/>
              <w:bottom w:w="85" w:type="dxa"/>
            </w:tcMar>
          </w:tcPr>
          <w:p w14:paraId="08C14C2E" w14:textId="77777777" w:rsidR="00226302" w:rsidRDefault="00226302" w:rsidP="00E7795F">
            <w:pPr>
              <w:pStyle w:val="TableParagraph"/>
              <w:ind w:left="47"/>
              <w:rPr>
                <w:sz w:val="18"/>
              </w:rPr>
            </w:pPr>
            <w:r>
              <w:rPr>
                <w:color w:val="231F20"/>
                <w:sz w:val="18"/>
              </w:rPr>
              <w:t>Haut-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und </w:t>
            </w:r>
            <w:r>
              <w:rPr>
                <w:color w:val="231F20"/>
                <w:spacing w:val="-2"/>
                <w:sz w:val="18"/>
              </w:rPr>
              <w:t>Augenkontakt</w:t>
            </w:r>
          </w:p>
        </w:tc>
        <w:tc>
          <w:tcPr>
            <w:tcW w:w="1842" w:type="dxa"/>
            <w:shd w:val="clear" w:color="auto" w:fill="E0E1E3"/>
            <w:tcMar>
              <w:top w:w="57" w:type="dxa"/>
              <w:bottom w:w="85" w:type="dxa"/>
            </w:tcMar>
          </w:tcPr>
          <w:p w14:paraId="7A943A54" w14:textId="77777777" w:rsidR="00226302" w:rsidRDefault="00226302" w:rsidP="00E7795F">
            <w:pPr>
              <w:pStyle w:val="TableParagraph"/>
              <w:ind w:left="4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Hautreizungen,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Sensibilisierung,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Augenverletzungen</w:t>
            </w:r>
          </w:p>
        </w:tc>
        <w:tc>
          <w:tcPr>
            <w:tcW w:w="2913" w:type="dxa"/>
            <w:shd w:val="clear" w:color="auto" w:fill="E0E1E3"/>
            <w:tcMar>
              <w:top w:w="57" w:type="dxa"/>
              <w:bottom w:w="85" w:type="dxa"/>
            </w:tcMar>
          </w:tcPr>
          <w:p w14:paraId="238E9C82" w14:textId="77777777" w:rsidR="00226302" w:rsidRPr="00226302" w:rsidRDefault="00226302" w:rsidP="00E7795F">
            <w:pPr>
              <w:pStyle w:val="TableParagraph"/>
              <w:spacing w:line="256" w:lineRule="auto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pacing w:val="-2"/>
                <w:sz w:val="18"/>
                <w:lang w:val="de-DE"/>
              </w:rPr>
              <w:t xml:space="preserve">T: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Waschgelegenheiten,</w:t>
            </w:r>
            <w:r w:rsidRPr="00226302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Augenspülflasche</w:t>
            </w:r>
            <w:r w:rsidRPr="00226302">
              <w:rPr>
                <w:color w:val="231F20"/>
                <w:sz w:val="18"/>
                <w:lang w:val="de-DE"/>
              </w:rPr>
              <w:t xml:space="preserve"> </w:t>
            </w:r>
            <w:r w:rsidRPr="00226302">
              <w:rPr>
                <w:b/>
                <w:color w:val="231F20"/>
                <w:sz w:val="18"/>
                <w:lang w:val="de-DE"/>
              </w:rPr>
              <w:t xml:space="preserve">O: </w:t>
            </w:r>
            <w:r w:rsidRPr="00226302">
              <w:rPr>
                <w:color w:val="231F20"/>
                <w:sz w:val="18"/>
                <w:lang w:val="de-DE"/>
              </w:rPr>
              <w:t xml:space="preserve">Sicherheitsdatenblätter verfügbar,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Unterweisung</w:t>
            </w:r>
          </w:p>
          <w:p w14:paraId="3116E199" w14:textId="77777777" w:rsidR="00226302" w:rsidRDefault="00226302" w:rsidP="00E7795F">
            <w:pPr>
              <w:pStyle w:val="TableParagraph"/>
              <w:spacing w:before="7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P:</w:t>
            </w:r>
            <w:r>
              <w:rPr>
                <w:b/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Chemikalienschutzhandschuhe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Schutzbrille</w:t>
            </w:r>
            <w:proofErr w:type="spellEnd"/>
          </w:p>
        </w:tc>
        <w:tc>
          <w:tcPr>
            <w:tcW w:w="1482" w:type="dxa"/>
            <w:tcBorders>
              <w:righ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55D9712A" w14:textId="77777777" w:rsidR="00226302" w:rsidRDefault="00226302" w:rsidP="00E7795F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Arbeitgeber</w:t>
            </w:r>
          </w:p>
        </w:tc>
      </w:tr>
      <w:tr w:rsidR="00226302" w14:paraId="513C276F" w14:textId="77777777" w:rsidTr="004F6F65">
        <w:trPr>
          <w:trHeight w:val="1311"/>
        </w:trPr>
        <w:tc>
          <w:tcPr>
            <w:tcW w:w="1853" w:type="dxa"/>
            <w:tcBorders>
              <w:lef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0844F3C6" w14:textId="77777777" w:rsidR="00226302" w:rsidRDefault="00226302" w:rsidP="00E7795F">
            <w:pPr>
              <w:pStyle w:val="TableParagraph"/>
              <w:ind w:left="57" w:right="3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Herabfallende</w:t>
            </w:r>
            <w:r>
              <w:rPr>
                <w:color w:val="231F20"/>
                <w:sz w:val="18"/>
              </w:rPr>
              <w:t xml:space="preserve"> Werkzeuge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/ </w:t>
            </w:r>
            <w:r>
              <w:rPr>
                <w:color w:val="231F20"/>
                <w:spacing w:val="-2"/>
                <w:sz w:val="18"/>
              </w:rPr>
              <w:t>Materialien</w:t>
            </w:r>
          </w:p>
        </w:tc>
        <w:tc>
          <w:tcPr>
            <w:tcW w:w="1418" w:type="dxa"/>
            <w:shd w:val="clear" w:color="auto" w:fill="E0E1E3"/>
            <w:tcMar>
              <w:top w:w="57" w:type="dxa"/>
              <w:bottom w:w="85" w:type="dxa"/>
            </w:tcMar>
          </w:tcPr>
          <w:p w14:paraId="5848AD99" w14:textId="77777777" w:rsidR="00226302" w:rsidRPr="00226302" w:rsidRDefault="00226302" w:rsidP="00E7795F">
            <w:pPr>
              <w:pStyle w:val="TableParagraph"/>
              <w:ind w:left="47"/>
              <w:rPr>
                <w:sz w:val="18"/>
                <w:lang w:val="de-DE"/>
              </w:rPr>
            </w:pPr>
            <w:r w:rsidRPr="00226302">
              <w:rPr>
                <w:color w:val="231F20"/>
                <w:sz w:val="18"/>
                <w:lang w:val="de-DE"/>
              </w:rPr>
              <w:t>Verletzung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von Personen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 xml:space="preserve">im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Gefahrenbereich</w:t>
            </w:r>
          </w:p>
        </w:tc>
        <w:tc>
          <w:tcPr>
            <w:tcW w:w="1842" w:type="dxa"/>
            <w:shd w:val="clear" w:color="auto" w:fill="E0E1E3"/>
            <w:tcMar>
              <w:top w:w="57" w:type="dxa"/>
              <w:bottom w:w="85" w:type="dxa"/>
            </w:tcMar>
          </w:tcPr>
          <w:p w14:paraId="7738A909" w14:textId="77777777" w:rsidR="00226302" w:rsidRDefault="00226302" w:rsidP="00E7795F">
            <w:pPr>
              <w:pStyle w:val="TableParagraph"/>
              <w:ind w:left="47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Kopfverletzungen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Sachschäden</w:t>
            </w:r>
            <w:proofErr w:type="spellEnd"/>
          </w:p>
        </w:tc>
        <w:tc>
          <w:tcPr>
            <w:tcW w:w="2913" w:type="dxa"/>
            <w:shd w:val="clear" w:color="auto" w:fill="E0E1E3"/>
            <w:tcMar>
              <w:top w:w="57" w:type="dxa"/>
              <w:bottom w:w="85" w:type="dxa"/>
            </w:tcMar>
          </w:tcPr>
          <w:p w14:paraId="53B9B208" w14:textId="77777777" w:rsidR="00226302" w:rsidRPr="00226302" w:rsidRDefault="00226302" w:rsidP="00E7795F">
            <w:pPr>
              <w:pStyle w:val="TableParagraph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pacing w:val="-2"/>
                <w:sz w:val="18"/>
                <w:lang w:val="de-DE"/>
              </w:rPr>
              <w:t>T:</w:t>
            </w:r>
            <w:r w:rsidRPr="00226302">
              <w:rPr>
                <w:b/>
                <w:color w:val="231F20"/>
                <w:spacing w:val="-7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Bordbretter,</w:t>
            </w:r>
            <w:r w:rsidRPr="00226302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Werkzeugtaschen,</w:t>
            </w:r>
            <w:r w:rsidRPr="00226302">
              <w:rPr>
                <w:color w:val="231F2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Sicherungsleinen</w:t>
            </w:r>
          </w:p>
          <w:p w14:paraId="15EFCF2D" w14:textId="77777777" w:rsidR="00226302" w:rsidRPr="00226302" w:rsidRDefault="00226302" w:rsidP="00E7795F">
            <w:pPr>
              <w:pStyle w:val="TableParagraph"/>
              <w:spacing w:before="22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z w:val="18"/>
                <w:lang w:val="de-DE"/>
              </w:rPr>
              <w:t>O:</w:t>
            </w:r>
            <w:r w:rsidRPr="00226302">
              <w:rPr>
                <w:b/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Absperrung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des</w:t>
            </w:r>
            <w:r w:rsidRPr="00226302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Arbeitsbereichs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am Boden,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Warnschilder</w:t>
            </w:r>
          </w:p>
          <w:p w14:paraId="2BEBA4E6" w14:textId="77777777" w:rsidR="00226302" w:rsidRPr="00226302" w:rsidRDefault="00226302" w:rsidP="00E7795F">
            <w:pPr>
              <w:pStyle w:val="TableParagraph"/>
              <w:spacing w:before="27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z w:val="18"/>
                <w:lang w:val="de-DE"/>
              </w:rPr>
              <w:t>P:</w:t>
            </w:r>
            <w:r w:rsidRPr="00226302">
              <w:rPr>
                <w:b/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Schutzhelm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für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Personen</w:t>
            </w:r>
            <w:r w:rsidRPr="0022630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 xml:space="preserve">im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Gefahrenbereich</w:t>
            </w:r>
          </w:p>
        </w:tc>
        <w:tc>
          <w:tcPr>
            <w:tcW w:w="1482" w:type="dxa"/>
            <w:tcBorders>
              <w:righ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0A21E433" w14:textId="77777777" w:rsidR="00226302" w:rsidRDefault="00226302" w:rsidP="00E7795F">
            <w:pPr>
              <w:pStyle w:val="TableParagraph"/>
              <w:spacing w:line="201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Vorarbeiter</w:t>
            </w:r>
            <w:proofErr w:type="spellEnd"/>
          </w:p>
        </w:tc>
      </w:tr>
      <w:tr w:rsidR="00226302" w14:paraId="67398762" w14:textId="77777777" w:rsidTr="004F6F65">
        <w:trPr>
          <w:trHeight w:val="899"/>
        </w:trPr>
        <w:tc>
          <w:tcPr>
            <w:tcW w:w="1853" w:type="dxa"/>
            <w:tcBorders>
              <w:lef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0BC19BED" w14:textId="77777777" w:rsidR="00226302" w:rsidRDefault="00226302" w:rsidP="00E7795F">
            <w:pPr>
              <w:pStyle w:val="TableParagraph"/>
              <w:ind w:left="57" w:right="3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Sprühnebel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außerhalb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Arbeitsfläche</w:t>
            </w:r>
          </w:p>
        </w:tc>
        <w:tc>
          <w:tcPr>
            <w:tcW w:w="1418" w:type="dxa"/>
            <w:shd w:val="clear" w:color="auto" w:fill="E0E1E3"/>
            <w:tcMar>
              <w:top w:w="57" w:type="dxa"/>
              <w:bottom w:w="85" w:type="dxa"/>
            </w:tcMar>
          </w:tcPr>
          <w:p w14:paraId="1D879B55" w14:textId="77777777" w:rsidR="00226302" w:rsidRDefault="00226302" w:rsidP="00E7795F">
            <w:pPr>
              <w:pStyle w:val="TableParagraph"/>
              <w:ind w:left="47" w:right="22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Gefährdung</w:t>
            </w:r>
            <w:r>
              <w:rPr>
                <w:color w:val="231F20"/>
                <w:sz w:val="18"/>
              </w:rPr>
              <w:t xml:space="preserve"> Dritter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Umwelt</w:t>
            </w:r>
          </w:p>
        </w:tc>
        <w:tc>
          <w:tcPr>
            <w:tcW w:w="1842" w:type="dxa"/>
            <w:shd w:val="clear" w:color="auto" w:fill="E0E1E3"/>
            <w:tcMar>
              <w:top w:w="57" w:type="dxa"/>
              <w:bottom w:w="85" w:type="dxa"/>
            </w:tcMar>
          </w:tcPr>
          <w:p w14:paraId="765EC33F" w14:textId="77777777" w:rsidR="00226302" w:rsidRDefault="00226302" w:rsidP="00E7795F">
            <w:pPr>
              <w:pStyle w:val="TableParagraph"/>
              <w:ind w:left="4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Gesundheitsgefahr,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Sachschäden</w:t>
            </w:r>
          </w:p>
        </w:tc>
        <w:tc>
          <w:tcPr>
            <w:tcW w:w="2913" w:type="dxa"/>
            <w:shd w:val="clear" w:color="auto" w:fill="E0E1E3"/>
            <w:tcMar>
              <w:top w:w="57" w:type="dxa"/>
              <w:bottom w:w="85" w:type="dxa"/>
            </w:tcMar>
          </w:tcPr>
          <w:p w14:paraId="2C755102" w14:textId="77777777" w:rsidR="00226302" w:rsidRPr="00226302" w:rsidRDefault="00226302" w:rsidP="00E7795F">
            <w:pPr>
              <w:pStyle w:val="TableParagraph"/>
              <w:spacing w:line="201" w:lineRule="exact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pacing w:val="-2"/>
                <w:sz w:val="18"/>
                <w:lang w:val="de-DE"/>
              </w:rPr>
              <w:t>T:</w:t>
            </w:r>
            <w:r w:rsidRPr="00226302">
              <w:rPr>
                <w:b/>
                <w:color w:val="231F20"/>
                <w:spacing w:val="4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Spritzschutznetze,</w:t>
            </w:r>
            <w:r w:rsidRPr="00226302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Abdeckungen</w:t>
            </w:r>
          </w:p>
          <w:p w14:paraId="2BB17CA4" w14:textId="77777777" w:rsidR="00226302" w:rsidRPr="00226302" w:rsidRDefault="00226302" w:rsidP="00E7795F">
            <w:pPr>
              <w:pStyle w:val="TableParagraph"/>
              <w:spacing w:before="28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pacing w:val="-2"/>
                <w:sz w:val="18"/>
                <w:lang w:val="de-DE"/>
              </w:rPr>
              <w:t xml:space="preserve">O: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Information</w:t>
            </w:r>
            <w:r w:rsidRPr="00226302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Auftraggeber /</w:t>
            </w:r>
            <w:r w:rsidRPr="00226302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pacing w:val="-2"/>
                <w:sz w:val="18"/>
                <w:lang w:val="de-DE"/>
              </w:rPr>
              <w:t>Anwohner,</w:t>
            </w:r>
            <w:r w:rsidRPr="00226302">
              <w:rPr>
                <w:color w:val="231F20"/>
                <w:sz w:val="18"/>
                <w:lang w:val="de-DE"/>
              </w:rPr>
              <w:t xml:space="preserve"> Arbeitszeiten</w:t>
            </w:r>
            <w:r w:rsidRPr="00226302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abstimmen</w:t>
            </w:r>
          </w:p>
          <w:p w14:paraId="53075AEC" w14:textId="77777777" w:rsidR="00226302" w:rsidRDefault="00226302" w:rsidP="00E7795F">
            <w:pPr>
              <w:pStyle w:val="TableParagraph"/>
              <w:spacing w:before="2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P: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1482" w:type="dxa"/>
            <w:tcBorders>
              <w:righ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5C37E42D" w14:textId="77777777" w:rsidR="00226302" w:rsidRDefault="00226302" w:rsidP="00E7795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Bauleitung</w:t>
            </w:r>
          </w:p>
        </w:tc>
      </w:tr>
      <w:tr w:rsidR="00226302" w14:paraId="4143106E" w14:textId="77777777" w:rsidTr="004F6F65">
        <w:trPr>
          <w:trHeight w:val="899"/>
        </w:trPr>
        <w:tc>
          <w:tcPr>
            <w:tcW w:w="1853" w:type="dxa"/>
            <w:tcBorders>
              <w:lef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250BB02B" w14:textId="77777777" w:rsidR="00226302" w:rsidRPr="00226302" w:rsidRDefault="00226302" w:rsidP="00E7795F">
            <w:pPr>
              <w:pStyle w:val="TableParagraph"/>
              <w:ind w:left="57" w:right="119"/>
              <w:rPr>
                <w:sz w:val="18"/>
                <w:lang w:val="de-DE"/>
              </w:rPr>
            </w:pPr>
            <w:r w:rsidRPr="00226302">
              <w:rPr>
                <w:color w:val="231F20"/>
                <w:spacing w:val="-2"/>
                <w:sz w:val="18"/>
                <w:lang w:val="de-DE"/>
              </w:rPr>
              <w:lastRenderedPageBreak/>
              <w:t>Witterungseinflüsse</w:t>
            </w:r>
            <w:r w:rsidRPr="00226302">
              <w:rPr>
                <w:color w:val="231F20"/>
                <w:sz w:val="18"/>
                <w:lang w:val="de-DE"/>
              </w:rPr>
              <w:t xml:space="preserve"> (Wind,</w:t>
            </w:r>
            <w:r w:rsidRPr="0022630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Regen,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 xml:space="preserve">Hitze, </w:t>
            </w:r>
            <w:r w:rsidRPr="00226302">
              <w:rPr>
                <w:color w:val="231F20"/>
                <w:spacing w:val="-4"/>
                <w:sz w:val="18"/>
                <w:lang w:val="de-DE"/>
              </w:rPr>
              <w:t>UV)</w:t>
            </w:r>
          </w:p>
        </w:tc>
        <w:tc>
          <w:tcPr>
            <w:tcW w:w="1418" w:type="dxa"/>
            <w:shd w:val="clear" w:color="auto" w:fill="E0E1E3"/>
            <w:tcMar>
              <w:top w:w="57" w:type="dxa"/>
              <w:bottom w:w="85" w:type="dxa"/>
            </w:tcMar>
          </w:tcPr>
          <w:p w14:paraId="4C7214DF" w14:textId="77777777" w:rsidR="00226302" w:rsidRDefault="00226302" w:rsidP="00E7795F">
            <w:pPr>
              <w:pStyle w:val="TableParagraph"/>
              <w:ind w:left="47" w:right="25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Kontrollverlust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Abrutschen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Gesundheits-belastung</w:t>
            </w:r>
            <w:proofErr w:type="spellEnd"/>
          </w:p>
        </w:tc>
        <w:tc>
          <w:tcPr>
            <w:tcW w:w="1842" w:type="dxa"/>
            <w:shd w:val="clear" w:color="auto" w:fill="E0E1E3"/>
            <w:tcMar>
              <w:top w:w="57" w:type="dxa"/>
              <w:bottom w:w="85" w:type="dxa"/>
            </w:tcMar>
          </w:tcPr>
          <w:p w14:paraId="4F979224" w14:textId="77777777" w:rsidR="00226302" w:rsidRDefault="00226302" w:rsidP="00E7795F">
            <w:pPr>
              <w:pStyle w:val="TableParagraph"/>
              <w:ind w:left="4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Absturz,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Kreislauf-probleme</w:t>
            </w:r>
          </w:p>
        </w:tc>
        <w:tc>
          <w:tcPr>
            <w:tcW w:w="2913" w:type="dxa"/>
            <w:shd w:val="clear" w:color="auto" w:fill="E0E1E3"/>
            <w:tcMar>
              <w:top w:w="57" w:type="dxa"/>
              <w:bottom w:w="85" w:type="dxa"/>
            </w:tcMar>
          </w:tcPr>
          <w:p w14:paraId="04CE54D6" w14:textId="77777777" w:rsidR="00226302" w:rsidRPr="00226302" w:rsidRDefault="00226302" w:rsidP="00E7795F">
            <w:pPr>
              <w:pStyle w:val="TableParagraph"/>
              <w:spacing w:line="256" w:lineRule="auto"/>
              <w:ind w:left="47" w:right="276"/>
              <w:rPr>
                <w:sz w:val="18"/>
                <w:lang w:val="de-DE"/>
              </w:rPr>
            </w:pPr>
            <w:r w:rsidRPr="00226302">
              <w:rPr>
                <w:b/>
                <w:color w:val="231F20"/>
                <w:sz w:val="18"/>
                <w:lang w:val="de-DE"/>
              </w:rPr>
              <w:t>T:</w:t>
            </w:r>
            <w:r w:rsidRPr="00226302">
              <w:rPr>
                <w:b/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Gerüst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nur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mit</w:t>
            </w:r>
            <w:r w:rsidRPr="0022630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freigegebenen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 xml:space="preserve">Planen </w:t>
            </w:r>
            <w:r w:rsidRPr="00226302">
              <w:rPr>
                <w:b/>
                <w:color w:val="231F20"/>
                <w:sz w:val="18"/>
                <w:lang w:val="de-DE"/>
              </w:rPr>
              <w:t xml:space="preserve">O: </w:t>
            </w:r>
            <w:r w:rsidRPr="00226302">
              <w:rPr>
                <w:color w:val="231F20"/>
                <w:sz w:val="18"/>
                <w:lang w:val="de-DE"/>
              </w:rPr>
              <w:t>Abbruchkriterien festlegen (Wind, Gewitter),</w:t>
            </w:r>
            <w:r w:rsidRPr="0022630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226302">
              <w:rPr>
                <w:color w:val="231F20"/>
                <w:sz w:val="18"/>
                <w:lang w:val="de-DE"/>
              </w:rPr>
              <w:t>Pausenregelung</w:t>
            </w:r>
          </w:p>
          <w:p w14:paraId="7A993C7A" w14:textId="77777777" w:rsidR="00226302" w:rsidRDefault="00226302" w:rsidP="00E7795F">
            <w:pPr>
              <w:pStyle w:val="TableParagraph"/>
              <w:spacing w:before="6"/>
              <w:ind w:left="4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P: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UV-</w:t>
            </w:r>
            <w:proofErr w:type="spellStart"/>
            <w:r>
              <w:rPr>
                <w:color w:val="231F20"/>
                <w:sz w:val="18"/>
              </w:rPr>
              <w:t>Schutzkleidung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Kopfbedeckung</w:t>
            </w:r>
            <w:proofErr w:type="spellEnd"/>
          </w:p>
        </w:tc>
        <w:tc>
          <w:tcPr>
            <w:tcW w:w="1482" w:type="dxa"/>
            <w:tcBorders>
              <w:righ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63B21100" w14:textId="77777777" w:rsidR="00226302" w:rsidRDefault="00226302" w:rsidP="00E7795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Vorarbeiter</w:t>
            </w:r>
          </w:p>
        </w:tc>
      </w:tr>
      <w:tr w:rsidR="00226302" w14:paraId="78366130" w14:textId="77777777" w:rsidTr="004F6F65">
        <w:trPr>
          <w:trHeight w:val="899"/>
        </w:trPr>
        <w:tc>
          <w:tcPr>
            <w:tcW w:w="1853" w:type="dxa"/>
            <w:tcBorders>
              <w:lef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44DA2739" w14:textId="77777777" w:rsidR="00226302" w:rsidRDefault="00226302" w:rsidP="00E7795F">
            <w:pPr>
              <w:pStyle w:val="TableParagraph"/>
              <w:ind w:left="57" w:right="3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Elektrische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Betriebsmittel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(Spritzgerät)</w:t>
            </w:r>
          </w:p>
        </w:tc>
        <w:tc>
          <w:tcPr>
            <w:tcW w:w="1418" w:type="dxa"/>
            <w:shd w:val="clear" w:color="auto" w:fill="E0E1E3"/>
            <w:tcMar>
              <w:top w:w="57" w:type="dxa"/>
              <w:bottom w:w="85" w:type="dxa"/>
            </w:tcMar>
          </w:tcPr>
          <w:p w14:paraId="001F98B1" w14:textId="77777777" w:rsidR="00226302" w:rsidRDefault="00226302" w:rsidP="00E7795F">
            <w:pPr>
              <w:pStyle w:val="TableParagraph"/>
              <w:spacing w:line="201" w:lineRule="exact"/>
              <w:ind w:left="4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Stromschlag</w:t>
            </w:r>
          </w:p>
        </w:tc>
        <w:tc>
          <w:tcPr>
            <w:tcW w:w="1842" w:type="dxa"/>
            <w:shd w:val="clear" w:color="auto" w:fill="E0E1E3"/>
            <w:tcMar>
              <w:top w:w="57" w:type="dxa"/>
              <w:bottom w:w="85" w:type="dxa"/>
            </w:tcMar>
          </w:tcPr>
          <w:p w14:paraId="57316FC1" w14:textId="77777777" w:rsidR="00226302" w:rsidRDefault="00226302" w:rsidP="00E7795F">
            <w:pPr>
              <w:pStyle w:val="TableParagraph"/>
              <w:spacing w:line="201" w:lineRule="exact"/>
              <w:ind w:left="4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Verletzungen,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Tod</w:t>
            </w:r>
          </w:p>
        </w:tc>
        <w:tc>
          <w:tcPr>
            <w:tcW w:w="2913" w:type="dxa"/>
            <w:shd w:val="clear" w:color="auto" w:fill="E0E1E3"/>
            <w:tcMar>
              <w:top w:w="57" w:type="dxa"/>
              <w:bottom w:w="85" w:type="dxa"/>
            </w:tcMar>
          </w:tcPr>
          <w:p w14:paraId="1E991476" w14:textId="77777777" w:rsidR="00226302" w:rsidRDefault="00226302" w:rsidP="00E7795F">
            <w:pPr>
              <w:pStyle w:val="TableParagraph"/>
              <w:spacing w:line="200" w:lineRule="exact"/>
              <w:ind w:left="4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T: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FI/RCD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mA,</w:t>
            </w:r>
          </w:p>
          <w:p w14:paraId="71B2B075" w14:textId="77777777" w:rsidR="00226302" w:rsidRDefault="00226302" w:rsidP="00E7795F">
            <w:pPr>
              <w:pStyle w:val="TableParagraph"/>
              <w:spacing w:line="206" w:lineRule="exact"/>
              <w:ind w:left="47"/>
              <w:rPr>
                <w:sz w:val="18"/>
              </w:rPr>
            </w:pPr>
            <w:r>
              <w:rPr>
                <w:color w:val="231F20"/>
                <w:sz w:val="18"/>
              </w:rPr>
              <w:t>spritzwassergeschützte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Geräte</w:t>
            </w:r>
          </w:p>
          <w:p w14:paraId="6F285E2E" w14:textId="77777777" w:rsidR="00226302" w:rsidRDefault="00226302" w:rsidP="00E7795F">
            <w:pPr>
              <w:pStyle w:val="TableParagraph"/>
              <w:spacing w:before="28"/>
              <w:ind w:left="4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O: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DGUV-V3-Prüfung,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Sichtkontrolle</w:t>
            </w:r>
          </w:p>
          <w:p w14:paraId="7AB1F747" w14:textId="77777777" w:rsidR="00226302" w:rsidRDefault="00226302" w:rsidP="00E7795F">
            <w:pPr>
              <w:pStyle w:val="TableParagraph"/>
              <w:spacing w:before="27"/>
              <w:ind w:left="4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P: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1482" w:type="dxa"/>
            <w:tcBorders>
              <w:righ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186866A4" w14:textId="77777777" w:rsidR="00226302" w:rsidRDefault="00226302" w:rsidP="00E7795F">
            <w:pPr>
              <w:pStyle w:val="TableParagraph"/>
              <w:spacing w:line="201" w:lineRule="exact"/>
              <w:ind w:left="4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Arbeitgeber</w:t>
            </w:r>
          </w:p>
        </w:tc>
      </w:tr>
      <w:tr w:rsidR="00226302" w14:paraId="11EDCDAF" w14:textId="77777777" w:rsidTr="004F6F65">
        <w:trPr>
          <w:trHeight w:val="693"/>
        </w:trPr>
        <w:tc>
          <w:tcPr>
            <w:tcW w:w="1853" w:type="dxa"/>
            <w:tcBorders>
              <w:lef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593B76CE" w14:textId="77777777" w:rsidR="00226302" w:rsidRDefault="00226302" w:rsidP="00E7795F">
            <w:pPr>
              <w:pStyle w:val="TableParagraph"/>
              <w:ind w:left="58" w:right="84"/>
              <w:rPr>
                <w:sz w:val="18"/>
              </w:rPr>
            </w:pPr>
            <w:r>
              <w:rPr>
                <w:color w:val="231F20"/>
                <w:sz w:val="18"/>
              </w:rPr>
              <w:t>Schläuche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Kabel am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Gerüst</w:t>
            </w:r>
          </w:p>
        </w:tc>
        <w:tc>
          <w:tcPr>
            <w:tcW w:w="1418" w:type="dxa"/>
            <w:shd w:val="clear" w:color="auto" w:fill="E0E1E3"/>
            <w:tcMar>
              <w:top w:w="57" w:type="dxa"/>
              <w:bottom w:w="85" w:type="dxa"/>
            </w:tcMar>
          </w:tcPr>
          <w:p w14:paraId="5949AD27" w14:textId="77777777" w:rsidR="00226302" w:rsidRDefault="00226302" w:rsidP="00E7795F">
            <w:pPr>
              <w:pStyle w:val="TableParagraph"/>
              <w:spacing w:line="201" w:lineRule="exact"/>
              <w:ind w:left="4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Stolpergefahr</w:t>
            </w:r>
          </w:p>
        </w:tc>
        <w:tc>
          <w:tcPr>
            <w:tcW w:w="1842" w:type="dxa"/>
            <w:shd w:val="clear" w:color="auto" w:fill="E0E1E3"/>
            <w:tcMar>
              <w:top w:w="57" w:type="dxa"/>
              <w:bottom w:w="85" w:type="dxa"/>
            </w:tcMar>
          </w:tcPr>
          <w:p w14:paraId="7A8495B8" w14:textId="77777777" w:rsidR="00226302" w:rsidRDefault="00226302" w:rsidP="00E7795F">
            <w:pPr>
              <w:pStyle w:val="TableParagraph"/>
              <w:spacing w:line="201" w:lineRule="exact"/>
              <w:ind w:left="47"/>
              <w:rPr>
                <w:sz w:val="18"/>
              </w:rPr>
            </w:pPr>
            <w:r>
              <w:rPr>
                <w:color w:val="231F20"/>
                <w:sz w:val="18"/>
              </w:rPr>
              <w:t>Sturz,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Verletzungen</w:t>
            </w:r>
          </w:p>
        </w:tc>
        <w:tc>
          <w:tcPr>
            <w:tcW w:w="2913" w:type="dxa"/>
            <w:shd w:val="clear" w:color="auto" w:fill="E0E1E3"/>
            <w:tcMar>
              <w:top w:w="57" w:type="dxa"/>
              <w:bottom w:w="85" w:type="dxa"/>
            </w:tcMar>
          </w:tcPr>
          <w:p w14:paraId="4B70AAE8" w14:textId="77777777" w:rsidR="00226302" w:rsidRDefault="00226302" w:rsidP="00E7795F">
            <w:pPr>
              <w:pStyle w:val="TableParagraph"/>
              <w:spacing w:line="201" w:lineRule="exact"/>
              <w:ind w:left="4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T: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Fixierung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Gerüst,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Schlauchhalter</w:t>
            </w:r>
          </w:p>
          <w:p w14:paraId="3C5951E2" w14:textId="77777777" w:rsidR="00226302" w:rsidRDefault="00226302" w:rsidP="00E7795F">
            <w:pPr>
              <w:pStyle w:val="TableParagraph"/>
              <w:spacing w:before="28"/>
              <w:ind w:left="4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O: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Ordnungsvorgaben</w:t>
            </w:r>
          </w:p>
          <w:p w14:paraId="49A72F81" w14:textId="77777777" w:rsidR="00226302" w:rsidRDefault="00226302" w:rsidP="00E7795F">
            <w:pPr>
              <w:pStyle w:val="TableParagraph"/>
              <w:spacing w:before="27"/>
              <w:ind w:left="4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P: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1482" w:type="dxa"/>
            <w:tcBorders>
              <w:righ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2DD650FD" w14:textId="77777777" w:rsidR="00226302" w:rsidRDefault="00226302" w:rsidP="00E7795F">
            <w:pPr>
              <w:pStyle w:val="TableParagraph"/>
              <w:spacing w:line="201" w:lineRule="exact"/>
              <w:ind w:left="4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Vorarbeiter</w:t>
            </w:r>
          </w:p>
        </w:tc>
      </w:tr>
      <w:tr w:rsidR="00226302" w14:paraId="07A23A8E" w14:textId="77777777" w:rsidTr="004F6F65">
        <w:trPr>
          <w:trHeight w:val="693"/>
        </w:trPr>
        <w:tc>
          <w:tcPr>
            <w:tcW w:w="1853" w:type="dxa"/>
            <w:tcBorders>
              <w:lef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6AF868E5" w14:textId="77777777" w:rsidR="00226302" w:rsidRDefault="00226302" w:rsidP="00E7795F">
            <w:pPr>
              <w:pStyle w:val="TableParagraph"/>
              <w:ind w:left="58" w:right="4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Vorarbeiten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(Schleifen,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Abkratzen)</w:t>
            </w:r>
          </w:p>
        </w:tc>
        <w:tc>
          <w:tcPr>
            <w:tcW w:w="1418" w:type="dxa"/>
            <w:shd w:val="clear" w:color="auto" w:fill="E0E1E3"/>
            <w:tcMar>
              <w:top w:w="57" w:type="dxa"/>
              <w:bottom w:w="85" w:type="dxa"/>
            </w:tcMar>
          </w:tcPr>
          <w:p w14:paraId="56DD0D7B" w14:textId="77777777" w:rsidR="00226302" w:rsidRDefault="00226302" w:rsidP="00E7795F">
            <w:pPr>
              <w:pStyle w:val="TableParagraph"/>
              <w:spacing w:line="201" w:lineRule="exact"/>
              <w:ind w:left="4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Staubexposition</w:t>
            </w:r>
          </w:p>
        </w:tc>
        <w:tc>
          <w:tcPr>
            <w:tcW w:w="1842" w:type="dxa"/>
            <w:shd w:val="clear" w:color="auto" w:fill="E0E1E3"/>
            <w:tcMar>
              <w:top w:w="57" w:type="dxa"/>
              <w:bottom w:w="85" w:type="dxa"/>
            </w:tcMar>
          </w:tcPr>
          <w:p w14:paraId="795AFDEC" w14:textId="77777777" w:rsidR="00226302" w:rsidRDefault="00226302" w:rsidP="00E7795F">
            <w:pPr>
              <w:pStyle w:val="TableParagraph"/>
              <w:spacing w:line="201" w:lineRule="exact"/>
              <w:ind w:left="4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Atemwegsbelastung</w:t>
            </w:r>
          </w:p>
        </w:tc>
        <w:tc>
          <w:tcPr>
            <w:tcW w:w="2913" w:type="dxa"/>
            <w:shd w:val="clear" w:color="auto" w:fill="E0E1E3"/>
            <w:tcMar>
              <w:top w:w="57" w:type="dxa"/>
              <w:bottom w:w="85" w:type="dxa"/>
            </w:tcMar>
          </w:tcPr>
          <w:p w14:paraId="32CC498F" w14:textId="77777777" w:rsidR="00226302" w:rsidRDefault="00226302" w:rsidP="00E7795F">
            <w:pPr>
              <w:pStyle w:val="TableParagraph"/>
              <w:spacing w:line="201" w:lineRule="exact"/>
              <w:ind w:left="47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T: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Staubarme Verfahren</w:t>
            </w:r>
          </w:p>
          <w:p w14:paraId="622ED255" w14:textId="77777777" w:rsidR="00226302" w:rsidRDefault="00226302" w:rsidP="00E7795F">
            <w:pPr>
              <w:pStyle w:val="TableParagraph"/>
              <w:spacing w:before="28"/>
              <w:ind w:left="4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O: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Arbeitszeit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begrenzen</w:t>
            </w:r>
          </w:p>
          <w:p w14:paraId="3947E97C" w14:textId="77777777" w:rsidR="00226302" w:rsidRDefault="00226302" w:rsidP="00E7795F">
            <w:pPr>
              <w:pStyle w:val="TableParagraph"/>
              <w:spacing w:before="27"/>
              <w:ind w:left="4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P: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Atemschutz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P2/P3,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Bewertung</w:t>
            </w:r>
          </w:p>
        </w:tc>
        <w:tc>
          <w:tcPr>
            <w:tcW w:w="1482" w:type="dxa"/>
            <w:tcBorders>
              <w:righ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16D51563" w14:textId="77777777" w:rsidR="00226302" w:rsidRDefault="00226302" w:rsidP="00E7795F">
            <w:pPr>
              <w:pStyle w:val="TableParagraph"/>
              <w:spacing w:line="201" w:lineRule="exact"/>
              <w:ind w:left="4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Arbeitgeber</w:t>
            </w:r>
          </w:p>
        </w:tc>
      </w:tr>
      <w:tr w:rsidR="00226302" w14:paraId="7524CC05" w14:textId="77777777" w:rsidTr="004F6F65">
        <w:trPr>
          <w:trHeight w:val="693"/>
        </w:trPr>
        <w:tc>
          <w:tcPr>
            <w:tcW w:w="1853" w:type="dxa"/>
            <w:tcBorders>
              <w:lef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75AD06EA" w14:textId="77777777" w:rsidR="00226302" w:rsidRDefault="00226302" w:rsidP="00226302">
            <w:pPr>
              <w:pStyle w:val="TableParagraph"/>
              <w:spacing w:line="201" w:lineRule="exact"/>
              <w:ind w:left="13"/>
              <w:rPr>
                <w:sz w:val="18"/>
              </w:rPr>
            </w:pPr>
            <w:r>
              <w:rPr>
                <w:color w:val="231F20"/>
                <w:sz w:val="18"/>
              </w:rPr>
              <w:t>Körperliche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Belastung</w:t>
            </w:r>
          </w:p>
        </w:tc>
        <w:tc>
          <w:tcPr>
            <w:tcW w:w="1418" w:type="dxa"/>
            <w:shd w:val="clear" w:color="auto" w:fill="E0E1E3"/>
            <w:tcMar>
              <w:top w:w="57" w:type="dxa"/>
              <w:bottom w:w="85" w:type="dxa"/>
            </w:tcMar>
          </w:tcPr>
          <w:p w14:paraId="09EF3B18" w14:textId="77777777" w:rsidR="00226302" w:rsidRDefault="00226302" w:rsidP="00E7795F">
            <w:pPr>
              <w:pStyle w:val="TableParagraph"/>
              <w:ind w:left="48" w:right="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Überkopfarbeiten,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Zwangshal-tungen</w:t>
            </w:r>
            <w:proofErr w:type="spellEnd"/>
          </w:p>
        </w:tc>
        <w:tc>
          <w:tcPr>
            <w:tcW w:w="1842" w:type="dxa"/>
            <w:shd w:val="clear" w:color="auto" w:fill="E0E1E3"/>
            <w:tcMar>
              <w:top w:w="57" w:type="dxa"/>
              <w:bottom w:w="85" w:type="dxa"/>
            </w:tcMar>
          </w:tcPr>
          <w:p w14:paraId="39BAB367" w14:textId="77777777" w:rsidR="00226302" w:rsidRDefault="00226302" w:rsidP="00E7795F">
            <w:pPr>
              <w:pStyle w:val="TableParagraph"/>
              <w:ind w:left="4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Muskel-Skelett-Erkrankungen</w:t>
            </w:r>
          </w:p>
        </w:tc>
        <w:tc>
          <w:tcPr>
            <w:tcW w:w="2913" w:type="dxa"/>
            <w:shd w:val="clear" w:color="auto" w:fill="E0E1E3"/>
            <w:tcMar>
              <w:top w:w="57" w:type="dxa"/>
              <w:bottom w:w="85" w:type="dxa"/>
            </w:tcMar>
          </w:tcPr>
          <w:p w14:paraId="4A814C49" w14:textId="77777777" w:rsidR="00226302" w:rsidRDefault="00226302" w:rsidP="00E7795F">
            <w:pPr>
              <w:pStyle w:val="TableParagraph"/>
              <w:spacing w:line="200" w:lineRule="exact"/>
              <w:ind w:left="47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T: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Ergonomische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Spritzlanzen</w:t>
            </w:r>
          </w:p>
          <w:p w14:paraId="5D586C80" w14:textId="77777777" w:rsidR="00226302" w:rsidRDefault="00226302" w:rsidP="00E7795F">
            <w:pPr>
              <w:pStyle w:val="TableParagraph"/>
              <w:spacing w:before="28"/>
              <w:ind w:left="4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O: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Tätigkeitswechsel,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Pausen</w:t>
            </w:r>
          </w:p>
          <w:p w14:paraId="24475E7E" w14:textId="77777777" w:rsidR="00226302" w:rsidRDefault="00226302" w:rsidP="00E7795F">
            <w:pPr>
              <w:pStyle w:val="TableParagraph"/>
              <w:spacing w:before="27"/>
              <w:ind w:left="4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P: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1482" w:type="dxa"/>
            <w:tcBorders>
              <w:righ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6100C224" w14:textId="77777777" w:rsidR="00226302" w:rsidRDefault="00226302" w:rsidP="00E7795F">
            <w:pPr>
              <w:pStyle w:val="TableParagraph"/>
              <w:spacing w:line="200" w:lineRule="exact"/>
              <w:ind w:left="4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Vorarbeiter</w:t>
            </w:r>
          </w:p>
        </w:tc>
      </w:tr>
      <w:tr w:rsidR="00226302" w14:paraId="70875FFA" w14:textId="77777777" w:rsidTr="004F6F65">
        <w:trPr>
          <w:trHeight w:val="899"/>
        </w:trPr>
        <w:tc>
          <w:tcPr>
            <w:tcW w:w="1853" w:type="dxa"/>
            <w:tcBorders>
              <w:lef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1FB3E011" w14:textId="77777777" w:rsidR="00226302" w:rsidRDefault="00226302" w:rsidP="00E7795F">
            <w:pPr>
              <w:pStyle w:val="TableParagraph"/>
              <w:ind w:left="58" w:right="3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Entsorgung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von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Reststoffen</w:t>
            </w:r>
          </w:p>
        </w:tc>
        <w:tc>
          <w:tcPr>
            <w:tcW w:w="1418" w:type="dxa"/>
            <w:shd w:val="clear" w:color="auto" w:fill="E0E1E3"/>
            <w:tcMar>
              <w:top w:w="57" w:type="dxa"/>
              <w:bottom w:w="85" w:type="dxa"/>
            </w:tcMar>
          </w:tcPr>
          <w:p w14:paraId="52A7B694" w14:textId="77777777" w:rsidR="00226302" w:rsidRDefault="00226302" w:rsidP="00E7795F">
            <w:pPr>
              <w:pStyle w:val="TableParagraph"/>
              <w:ind w:left="48" w:right="355"/>
              <w:rPr>
                <w:sz w:val="18"/>
              </w:rPr>
            </w:pPr>
            <w:r>
              <w:rPr>
                <w:color w:val="231F20"/>
                <w:sz w:val="18"/>
              </w:rPr>
              <w:t>Umwelt-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und </w:t>
            </w:r>
            <w:r>
              <w:rPr>
                <w:color w:val="231F20"/>
                <w:spacing w:val="-2"/>
                <w:sz w:val="18"/>
              </w:rPr>
              <w:t>Gesundheits-gefahren</w:t>
            </w:r>
          </w:p>
        </w:tc>
        <w:tc>
          <w:tcPr>
            <w:tcW w:w="1842" w:type="dxa"/>
            <w:shd w:val="clear" w:color="auto" w:fill="E0E1E3"/>
            <w:tcMar>
              <w:top w:w="57" w:type="dxa"/>
              <w:bottom w:w="85" w:type="dxa"/>
            </w:tcMar>
          </w:tcPr>
          <w:p w14:paraId="071433C5" w14:textId="77777777" w:rsidR="00226302" w:rsidRDefault="00226302" w:rsidP="00E7795F">
            <w:pPr>
              <w:pStyle w:val="TableParagraph"/>
              <w:ind w:left="4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Rechtliche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Konsequenzen</w:t>
            </w:r>
          </w:p>
        </w:tc>
        <w:tc>
          <w:tcPr>
            <w:tcW w:w="2913" w:type="dxa"/>
            <w:shd w:val="clear" w:color="auto" w:fill="E0E1E3"/>
            <w:tcMar>
              <w:top w:w="57" w:type="dxa"/>
              <w:bottom w:w="85" w:type="dxa"/>
            </w:tcMar>
          </w:tcPr>
          <w:p w14:paraId="2D12C48A" w14:textId="77777777" w:rsidR="00226302" w:rsidRDefault="00226302" w:rsidP="00E7795F">
            <w:pPr>
              <w:pStyle w:val="TableParagraph"/>
              <w:spacing w:line="256" w:lineRule="auto"/>
              <w:ind w:left="48" w:right="69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T: </w:t>
            </w:r>
            <w:r>
              <w:rPr>
                <w:color w:val="231F20"/>
                <w:sz w:val="18"/>
              </w:rPr>
              <w:t>Geeignete Sammelbehälter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O: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Entsorgung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über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Fachbetrieb, </w:t>
            </w:r>
            <w:r>
              <w:rPr>
                <w:color w:val="231F20"/>
                <w:spacing w:val="-2"/>
                <w:sz w:val="18"/>
              </w:rPr>
              <w:t>Nachweise</w:t>
            </w:r>
          </w:p>
          <w:p w14:paraId="440AAFE9" w14:textId="77777777" w:rsidR="00226302" w:rsidRDefault="00226302" w:rsidP="00E7795F">
            <w:pPr>
              <w:pStyle w:val="TableParagraph"/>
              <w:spacing w:before="5"/>
              <w:ind w:left="48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P: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Handschuhe</w:t>
            </w:r>
          </w:p>
        </w:tc>
        <w:tc>
          <w:tcPr>
            <w:tcW w:w="1482" w:type="dxa"/>
            <w:tcBorders>
              <w:righ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690B45F3" w14:textId="77777777" w:rsidR="00226302" w:rsidRDefault="00226302" w:rsidP="00E7795F">
            <w:pPr>
              <w:pStyle w:val="TableParagraph"/>
              <w:spacing w:line="200" w:lineRule="exact"/>
              <w:ind w:left="4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Arbeitgeber</w:t>
            </w:r>
          </w:p>
        </w:tc>
      </w:tr>
      <w:tr w:rsidR="00226302" w14:paraId="64198521" w14:textId="77777777" w:rsidTr="004F6F65">
        <w:trPr>
          <w:trHeight w:val="693"/>
        </w:trPr>
        <w:tc>
          <w:tcPr>
            <w:tcW w:w="1853" w:type="dxa"/>
            <w:tcBorders>
              <w:lef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1479FED2" w14:textId="77777777" w:rsidR="00226302" w:rsidRDefault="00226302" w:rsidP="00E7795F">
            <w:pPr>
              <w:pStyle w:val="TableParagraph"/>
              <w:ind w:left="58" w:right="119"/>
              <w:rPr>
                <w:sz w:val="18"/>
              </w:rPr>
            </w:pPr>
            <w:r>
              <w:rPr>
                <w:color w:val="231F20"/>
                <w:sz w:val="18"/>
              </w:rPr>
              <w:t>Notfälle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(Absturz, </w:t>
            </w:r>
            <w:r>
              <w:rPr>
                <w:color w:val="231F20"/>
                <w:spacing w:val="-2"/>
                <w:sz w:val="18"/>
              </w:rPr>
              <w:t>Atembeschwerden)</w:t>
            </w:r>
          </w:p>
        </w:tc>
        <w:tc>
          <w:tcPr>
            <w:tcW w:w="1418" w:type="dxa"/>
            <w:shd w:val="clear" w:color="auto" w:fill="E0E1E3"/>
            <w:tcMar>
              <w:top w:w="57" w:type="dxa"/>
              <w:bottom w:w="85" w:type="dxa"/>
            </w:tcMar>
          </w:tcPr>
          <w:p w14:paraId="273181A7" w14:textId="77777777" w:rsidR="00226302" w:rsidRDefault="00226302" w:rsidP="00E7795F">
            <w:pPr>
              <w:pStyle w:val="TableParagraph"/>
              <w:spacing w:line="200" w:lineRule="exact"/>
              <w:ind w:left="4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Verzögerte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Hilfe</w:t>
            </w:r>
          </w:p>
        </w:tc>
        <w:tc>
          <w:tcPr>
            <w:tcW w:w="1842" w:type="dxa"/>
            <w:shd w:val="clear" w:color="auto" w:fill="E0E1E3"/>
            <w:tcMar>
              <w:top w:w="57" w:type="dxa"/>
              <w:bottom w:w="85" w:type="dxa"/>
            </w:tcMar>
          </w:tcPr>
          <w:p w14:paraId="3147A276" w14:textId="77777777" w:rsidR="00226302" w:rsidRDefault="00226302" w:rsidP="00E7795F">
            <w:pPr>
              <w:pStyle w:val="TableParagraph"/>
              <w:ind w:left="48" w:right="14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Verschlimmerung</w:t>
            </w:r>
            <w:r>
              <w:rPr>
                <w:color w:val="231F20"/>
                <w:sz w:val="18"/>
              </w:rPr>
              <w:t xml:space="preserve"> der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Folgen</w:t>
            </w:r>
          </w:p>
        </w:tc>
        <w:tc>
          <w:tcPr>
            <w:tcW w:w="2913" w:type="dxa"/>
            <w:shd w:val="clear" w:color="auto" w:fill="E0E1E3"/>
            <w:tcMar>
              <w:top w:w="57" w:type="dxa"/>
              <w:bottom w:w="85" w:type="dxa"/>
            </w:tcMar>
          </w:tcPr>
          <w:p w14:paraId="24304496" w14:textId="77777777" w:rsidR="00226302" w:rsidRDefault="00226302" w:rsidP="00E7795F">
            <w:pPr>
              <w:pStyle w:val="TableParagraph"/>
              <w:spacing w:line="200" w:lineRule="exact"/>
              <w:ind w:left="48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T: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Rettungsmittel bereitstellen</w:t>
            </w:r>
          </w:p>
          <w:p w14:paraId="6AC3FF6A" w14:textId="77777777" w:rsidR="00226302" w:rsidRDefault="00226302" w:rsidP="00E7795F">
            <w:pPr>
              <w:pStyle w:val="TableParagraph"/>
              <w:spacing w:before="28"/>
              <w:ind w:left="48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O: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Rettungsplan,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Notrufnummern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bekannt</w:t>
            </w:r>
          </w:p>
          <w:p w14:paraId="7C2A65F0" w14:textId="77777777" w:rsidR="00226302" w:rsidRDefault="00226302" w:rsidP="00E7795F">
            <w:pPr>
              <w:pStyle w:val="TableParagraph"/>
              <w:spacing w:before="27"/>
              <w:ind w:left="48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P: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Erste-Hilfe-</w:t>
            </w:r>
            <w:r>
              <w:rPr>
                <w:color w:val="231F20"/>
                <w:spacing w:val="-2"/>
                <w:sz w:val="18"/>
              </w:rPr>
              <w:t>Ausbildung</w:t>
            </w:r>
          </w:p>
        </w:tc>
        <w:tc>
          <w:tcPr>
            <w:tcW w:w="1482" w:type="dxa"/>
            <w:tcBorders>
              <w:right w:val="nil"/>
            </w:tcBorders>
            <w:shd w:val="clear" w:color="auto" w:fill="E0E1E3"/>
            <w:tcMar>
              <w:top w:w="57" w:type="dxa"/>
              <w:bottom w:w="85" w:type="dxa"/>
            </w:tcMar>
          </w:tcPr>
          <w:p w14:paraId="01959FA1" w14:textId="77777777" w:rsidR="00226302" w:rsidRDefault="00226302" w:rsidP="00E7795F">
            <w:pPr>
              <w:pStyle w:val="TableParagraph"/>
              <w:spacing w:line="200" w:lineRule="exact"/>
              <w:ind w:left="4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Arbeitgeber</w:t>
            </w:r>
          </w:p>
        </w:tc>
      </w:tr>
    </w:tbl>
    <w:p w14:paraId="7FDA16A0" w14:textId="77777777" w:rsidR="00E87F66" w:rsidRPr="00530A6E" w:rsidRDefault="00E87F66" w:rsidP="00226302">
      <w:pPr>
        <w:pStyle w:val="Vorspann"/>
      </w:pPr>
    </w:p>
    <w:sectPr w:rsidR="00E87F66" w:rsidRPr="00530A6E" w:rsidSect="00F010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46F4" w14:textId="77777777" w:rsidR="00FE508A" w:rsidRDefault="00FE508A" w:rsidP="008B0457">
      <w:pPr>
        <w:spacing w:line="240" w:lineRule="auto"/>
      </w:pPr>
      <w:r>
        <w:separator/>
      </w:r>
    </w:p>
  </w:endnote>
  <w:endnote w:type="continuationSeparator" w:id="0">
    <w:p w14:paraId="2650252B" w14:textId="77777777" w:rsidR="00FE508A" w:rsidRDefault="00FE508A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6BB4" w14:textId="77777777" w:rsidR="00E5534B" w:rsidRDefault="00E553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CF8D" w14:textId="1E705724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6A5CC8">
      <w:rPr>
        <w:rFonts w:ascii="Arial" w:hAnsi="Arial"/>
        <w:sz w:val="18"/>
        <w:lang w:bidi="de-DE"/>
      </w:rPr>
      <w:t>2026</w:t>
    </w:r>
    <w:r w:rsidR="00D11EAF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AF23" w14:textId="77777777" w:rsidR="00E5534B" w:rsidRDefault="00E5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02B1" w14:textId="77777777" w:rsidR="00FE508A" w:rsidRDefault="00FE508A" w:rsidP="008B0457">
      <w:pPr>
        <w:spacing w:line="240" w:lineRule="auto"/>
      </w:pPr>
      <w:r>
        <w:separator/>
      </w:r>
    </w:p>
  </w:footnote>
  <w:footnote w:type="continuationSeparator" w:id="0">
    <w:p w14:paraId="59E9FBCD" w14:textId="77777777" w:rsidR="00FE508A" w:rsidRDefault="00FE508A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DC3B" w14:textId="77777777" w:rsidR="00E5534B" w:rsidRDefault="00E553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FD11" w14:textId="77777777" w:rsidR="00E5534B" w:rsidRDefault="00E55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B2C5D"/>
    <w:rsid w:val="000B6D6E"/>
    <w:rsid w:val="00116834"/>
    <w:rsid w:val="001421CE"/>
    <w:rsid w:val="001470F1"/>
    <w:rsid w:val="0016672A"/>
    <w:rsid w:val="00181F90"/>
    <w:rsid w:val="00194FA3"/>
    <w:rsid w:val="001C7C15"/>
    <w:rsid w:val="00226302"/>
    <w:rsid w:val="00274659"/>
    <w:rsid w:val="002A0996"/>
    <w:rsid w:val="002B1C90"/>
    <w:rsid w:val="002D5565"/>
    <w:rsid w:val="002E3205"/>
    <w:rsid w:val="00344C99"/>
    <w:rsid w:val="003A77CE"/>
    <w:rsid w:val="003F16D8"/>
    <w:rsid w:val="003F7E3D"/>
    <w:rsid w:val="004F6F65"/>
    <w:rsid w:val="00530A6E"/>
    <w:rsid w:val="00585E82"/>
    <w:rsid w:val="005A3DD0"/>
    <w:rsid w:val="005A5989"/>
    <w:rsid w:val="005B7A33"/>
    <w:rsid w:val="006259A1"/>
    <w:rsid w:val="00662F25"/>
    <w:rsid w:val="006747B0"/>
    <w:rsid w:val="00675F78"/>
    <w:rsid w:val="006A5CC8"/>
    <w:rsid w:val="006C0196"/>
    <w:rsid w:val="006C0AED"/>
    <w:rsid w:val="006C27EC"/>
    <w:rsid w:val="006C444D"/>
    <w:rsid w:val="00701BDD"/>
    <w:rsid w:val="007C083D"/>
    <w:rsid w:val="007F764C"/>
    <w:rsid w:val="0081053B"/>
    <w:rsid w:val="00811147"/>
    <w:rsid w:val="00851BEE"/>
    <w:rsid w:val="00875E27"/>
    <w:rsid w:val="008B0457"/>
    <w:rsid w:val="00967E13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915E8"/>
    <w:rsid w:val="00BA5824"/>
    <w:rsid w:val="00BB5447"/>
    <w:rsid w:val="00C45F02"/>
    <w:rsid w:val="00C5215E"/>
    <w:rsid w:val="00C67D68"/>
    <w:rsid w:val="00C9060D"/>
    <w:rsid w:val="00C90F50"/>
    <w:rsid w:val="00D00296"/>
    <w:rsid w:val="00D0768F"/>
    <w:rsid w:val="00D11EAF"/>
    <w:rsid w:val="00D141B9"/>
    <w:rsid w:val="00D41208"/>
    <w:rsid w:val="00D76823"/>
    <w:rsid w:val="00E30887"/>
    <w:rsid w:val="00E42E27"/>
    <w:rsid w:val="00E54649"/>
    <w:rsid w:val="00E5534B"/>
    <w:rsid w:val="00E71676"/>
    <w:rsid w:val="00E77895"/>
    <w:rsid w:val="00E87F66"/>
    <w:rsid w:val="00EE14B4"/>
    <w:rsid w:val="00EF4498"/>
    <w:rsid w:val="00F0046E"/>
    <w:rsid w:val="00F01073"/>
    <w:rsid w:val="00F01428"/>
    <w:rsid w:val="00F06AF6"/>
    <w:rsid w:val="00F231B4"/>
    <w:rsid w:val="00F5564F"/>
    <w:rsid w:val="00F6243E"/>
    <w:rsid w:val="00F93095"/>
    <w:rsid w:val="00FA0816"/>
    <w:rsid w:val="00FB4A42"/>
    <w:rsid w:val="00FD2B26"/>
    <w:rsid w:val="00FD5B25"/>
    <w:rsid w:val="00FE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  <w:style w:type="paragraph" w:customStyle="1" w:styleId="HL">
    <w:name w:val="HL"/>
    <w:qFormat/>
    <w:rsid w:val="007C083D"/>
    <w:pPr>
      <w:spacing w:before="100" w:beforeAutospacing="1" w:after="240"/>
    </w:pPr>
    <w:rPr>
      <w:b/>
      <w:caps/>
      <w:color w:val="009FE4"/>
      <w:sz w:val="32"/>
      <w:szCs w:val="40"/>
      <w:lang w:eastAsia="en-US" w:bidi="de-DE"/>
    </w:rPr>
  </w:style>
  <w:style w:type="paragraph" w:customStyle="1" w:styleId="UTWGrund">
    <w:name w:val="UTW Grund"/>
    <w:basedOn w:val="Standard"/>
    <w:uiPriority w:val="99"/>
    <w:rsid w:val="00E87F66"/>
    <w:pPr>
      <w:autoSpaceDE w:val="0"/>
      <w:autoSpaceDN w:val="0"/>
      <w:adjustRightInd w:val="0"/>
      <w:spacing w:before="113" w:after="0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Vorspann">
    <w:name w:val="Vorspann"/>
    <w:qFormat/>
    <w:rsid w:val="007C083D"/>
    <w:pPr>
      <w:widowControl w:val="0"/>
      <w:autoSpaceDE w:val="0"/>
      <w:autoSpaceDN w:val="0"/>
      <w:spacing w:after="240"/>
    </w:pPr>
    <w:rPr>
      <w:rFonts w:ascii="Arial Narrow" w:eastAsiaTheme="minorHAnsi" w:hAnsi="Arial Narrow" w:cs="Calibri"/>
      <w:b/>
      <w:bCs/>
      <w:color w:val="000000"/>
      <w:spacing w:val="-2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5077a381b485138c7f24bf2860f264e6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0e36abfcaa22ce1ab2259015dee2d358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BADF7-BD5B-48DF-863B-7E1502D30417}"/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2</Pages>
  <Words>707</Words>
  <Characters>2780</Characters>
  <Application>Microsoft Office Word</Application>
  <DocSecurity>0</DocSecurity>
  <Lines>926</Lines>
  <Paragraphs>581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2026-03-10T11:11:00Z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