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563C" w14:textId="2E296D99" w:rsidR="00DE4606" w:rsidRPr="000A3B38" w:rsidRDefault="000A3B38" w:rsidP="00DE4606">
      <w:pPr>
        <w:pStyle w:val="UeberschriftpH1Artikel"/>
        <w:rPr>
          <w:rFonts w:asciiTheme="majorHAnsi" w:hAnsiTheme="majorHAnsi" w:cstheme="majorHAnsi"/>
          <w:b/>
          <w:bCs/>
          <w:color w:val="28ABE2" w:themeColor="accent2" w:themeShade="BF"/>
        </w:rPr>
      </w:pPr>
      <w:r w:rsidRPr="000A3B38">
        <w:rPr>
          <w:rFonts w:asciiTheme="majorHAnsi" w:hAnsiTheme="majorHAnsi" w:cstheme="majorHAnsi"/>
          <w:b/>
          <w:bCs/>
          <w:color w:val="28ABE2" w:themeColor="accent2" w:themeShade="BF"/>
          <w:shd w:val="clear" w:color="auto" w:fill="FFFFFF"/>
        </w:rPr>
        <w:t xml:space="preserve">MUSTERVORLAGE </w:t>
      </w:r>
      <w:r>
        <w:rPr>
          <w:rFonts w:asciiTheme="majorHAnsi" w:hAnsiTheme="majorHAnsi" w:cstheme="majorHAnsi"/>
          <w:b/>
          <w:bCs/>
          <w:color w:val="28ABE2" w:themeColor="accent2" w:themeShade="BF"/>
          <w:shd w:val="clear" w:color="auto" w:fill="FFFFFF"/>
        </w:rPr>
        <w:br/>
      </w:r>
      <w:r w:rsidRPr="000A3B38">
        <w:rPr>
          <w:rFonts w:asciiTheme="majorHAnsi" w:hAnsiTheme="majorHAnsi" w:cstheme="majorHAnsi"/>
          <w:b/>
          <w:bCs/>
          <w:color w:val="28ABE2" w:themeColor="accent2" w:themeShade="BF"/>
          <w:shd w:val="clear" w:color="auto" w:fill="FFFFFF"/>
        </w:rPr>
        <w:t>DOKUMENTATION EINES NOTFALLS</w:t>
      </w:r>
    </w:p>
    <w:tbl>
      <w:tblPr>
        <w:tblW w:w="997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3326"/>
        <w:gridCol w:w="3326"/>
      </w:tblGrid>
      <w:tr w:rsidR="003B55DB" w14:paraId="419388BC" w14:textId="77777777" w:rsidTr="003B55DB">
        <w:trPr>
          <w:trHeight w:val="467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3090E44F" w14:textId="77777777" w:rsidR="003B55DB" w:rsidRDefault="003B55DB">
            <w:pPr>
              <w:pStyle w:val="TabFliesstextpFToTabelle"/>
            </w:pPr>
            <w:r>
              <w:t>Name des Verletzten bzw. Erkrankten:</w:t>
            </w:r>
          </w:p>
        </w:tc>
      </w:tr>
      <w:tr w:rsidR="003B55DB" w14:paraId="3D862607" w14:textId="77777777" w:rsidTr="003B55DB">
        <w:trPr>
          <w:trHeight w:val="363"/>
        </w:trPr>
        <w:tc>
          <w:tcPr>
            <w:tcW w:w="33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53F16C90" w14:textId="77777777" w:rsidR="003B55DB" w:rsidRDefault="003B55DB">
            <w:pPr>
              <w:pStyle w:val="TabFliesstextpFToTabelle"/>
            </w:pPr>
            <w:r>
              <w:t>Datum: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FDEA91A" w14:textId="77777777" w:rsidR="003B55DB" w:rsidRDefault="003B55DB">
            <w:pPr>
              <w:pStyle w:val="TabFliesstextpFToTabelle"/>
            </w:pPr>
            <w:r>
              <w:t>Uhrzeit: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C0A2DA6" w14:textId="77777777" w:rsidR="003B55DB" w:rsidRDefault="003B55DB">
            <w:pPr>
              <w:pStyle w:val="TabFliesstextpFToTabelle"/>
            </w:pPr>
            <w:r>
              <w:t>Ort des Geschehens:</w:t>
            </w:r>
          </w:p>
        </w:tc>
      </w:tr>
      <w:tr w:rsidR="003B55DB" w14:paraId="2F272260" w14:textId="77777777" w:rsidTr="003B55DB">
        <w:trPr>
          <w:trHeight w:val="810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5E6DA386" w14:textId="77777777" w:rsidR="003B55DB" w:rsidRDefault="003B55DB">
            <w:pPr>
              <w:pStyle w:val="TabFliesstextpFToTabelle"/>
            </w:pPr>
            <w:r>
              <w:t>Falls abweichend vom Zeitpunkt des Geschehens, Angabe des Zeitpunktes des Auffindens:</w:t>
            </w:r>
          </w:p>
        </w:tc>
      </w:tr>
      <w:tr w:rsidR="003B55DB" w14:paraId="41F1D3E4" w14:textId="77777777" w:rsidTr="003B55DB">
        <w:trPr>
          <w:trHeight w:val="796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B5E766C" w14:textId="77777777" w:rsidR="003B55DB" w:rsidRDefault="003B55DB">
            <w:pPr>
              <w:pStyle w:val="TabFliesstextpFToTabelle"/>
            </w:pPr>
            <w:r>
              <w:t>Angaben zum Hergang des Unfalls bzw. der Erkrankung (evtl. Zeugen nennen):</w:t>
            </w:r>
          </w:p>
        </w:tc>
      </w:tr>
      <w:tr w:rsidR="003B55DB" w14:paraId="341F1DC8" w14:textId="77777777" w:rsidTr="003B55DB">
        <w:trPr>
          <w:trHeight w:val="812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55AB6AE" w14:textId="77777777" w:rsidR="003B55DB" w:rsidRDefault="003B55DB">
            <w:pPr>
              <w:pStyle w:val="TabFliesstextpFToTabelle"/>
            </w:pPr>
            <w:r>
              <w:t>Art und Umfang der Verletzung/Erkrankung (Symptome und Lage des Patienten):</w:t>
            </w:r>
          </w:p>
        </w:tc>
      </w:tr>
      <w:tr w:rsidR="003B55DB" w14:paraId="5DD61B9E" w14:textId="77777777" w:rsidTr="003B55DB">
        <w:trPr>
          <w:trHeight w:val="928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8C66324" w14:textId="77777777" w:rsidR="003B55DB" w:rsidRDefault="003B55DB">
            <w:pPr>
              <w:pStyle w:val="TabFliesstextpFToTabelle"/>
            </w:pPr>
            <w:r>
              <w:t>Erste-Hilfe-Leistung/durchgeführte Maßnahmen bis zum Eintreffen des Rettungsdienstes:</w:t>
            </w:r>
          </w:p>
        </w:tc>
      </w:tr>
      <w:tr w:rsidR="003B55DB" w14:paraId="479D31C3" w14:textId="77777777" w:rsidTr="003B55DB">
        <w:trPr>
          <w:trHeight w:val="334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9EE576F" w14:textId="77777777" w:rsidR="003B55DB" w:rsidRDefault="003B55DB">
            <w:pPr>
              <w:pStyle w:val="TabFliesstextpFToTabelle"/>
            </w:pPr>
            <w:r>
              <w:t>Name des Ersthelfers/Erste-Hilfe-Leistenden:</w:t>
            </w:r>
          </w:p>
        </w:tc>
      </w:tr>
      <w:tr w:rsidR="003B55DB" w14:paraId="552806AC" w14:textId="77777777" w:rsidTr="003B55DB">
        <w:trPr>
          <w:trHeight w:val="1278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48AEA04" w14:textId="77777777" w:rsidR="003B55DB" w:rsidRDefault="003B55DB">
            <w:pPr>
              <w:pStyle w:val="TabFliesstextpFToTabelle"/>
            </w:pPr>
            <w:r>
              <w:t>Name der Mitarbeiter, die an der Hilfe beteiligt waren:</w:t>
            </w:r>
          </w:p>
          <w:p w14:paraId="1040960A" w14:textId="77777777" w:rsidR="003B55DB" w:rsidRDefault="003B55DB">
            <w:pPr>
              <w:pStyle w:val="TabFliesstextpFToTabelle"/>
            </w:pPr>
            <w:r>
              <w:t>1.</w:t>
            </w:r>
          </w:p>
          <w:p w14:paraId="18C8B768" w14:textId="77777777" w:rsidR="003B55DB" w:rsidRDefault="003B55DB">
            <w:pPr>
              <w:pStyle w:val="TabFliesstextpFToTabelle"/>
            </w:pPr>
            <w:r>
              <w:t>2.</w:t>
            </w:r>
          </w:p>
          <w:p w14:paraId="6730C5FA" w14:textId="77777777" w:rsidR="003B55DB" w:rsidRDefault="003B55DB">
            <w:pPr>
              <w:pStyle w:val="TabFliesstextpFToTabelle"/>
            </w:pPr>
            <w:r>
              <w:t>3.</w:t>
            </w:r>
          </w:p>
        </w:tc>
      </w:tr>
      <w:tr w:rsidR="003B55DB" w14:paraId="19B5D58E" w14:textId="77777777" w:rsidTr="003B55DB">
        <w:trPr>
          <w:trHeight w:val="334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B94E22D" w14:textId="77777777" w:rsidR="003B55DB" w:rsidRDefault="003B55DB">
            <w:pPr>
              <w:pStyle w:val="TabFliesstextpFToTabelle"/>
            </w:pPr>
            <w:r>
              <w:t>Wann wurde der Rettungsdienst verständigt:</w:t>
            </w:r>
          </w:p>
        </w:tc>
      </w:tr>
      <w:tr w:rsidR="003B55DB" w14:paraId="5DB100D3" w14:textId="77777777" w:rsidTr="003B55DB">
        <w:trPr>
          <w:trHeight w:val="334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FCE7024" w14:textId="77777777" w:rsidR="003B55DB" w:rsidRDefault="003B55DB">
            <w:pPr>
              <w:pStyle w:val="TabFliesstextpFToTabelle"/>
            </w:pPr>
            <w:r>
              <w:t>Wann ist der Rettungsdienst eingetroffen:</w:t>
            </w:r>
          </w:p>
        </w:tc>
      </w:tr>
      <w:tr w:rsidR="003B55DB" w14:paraId="52357E41" w14:textId="77777777" w:rsidTr="003B55DB">
        <w:trPr>
          <w:trHeight w:val="890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A798022" w14:textId="77777777" w:rsidR="003B55DB" w:rsidRDefault="003B55DB">
            <w:pPr>
              <w:pStyle w:val="TabFliesstextpFToTabelle"/>
            </w:pPr>
            <w:r>
              <w:t>In welchem körperlichen und geistigen Zustand wurde der Patient an den Rettungsdienst übergeben:</w:t>
            </w:r>
          </w:p>
        </w:tc>
      </w:tr>
      <w:tr w:rsidR="003B55DB" w14:paraId="6754D7E5" w14:textId="77777777" w:rsidTr="003B55DB">
        <w:trPr>
          <w:trHeight w:val="1593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9395EA6" w14:textId="77777777" w:rsidR="003B55DB" w:rsidRDefault="003B55DB">
            <w:pPr>
              <w:pStyle w:val="TabFliesstextpFToTabelle"/>
            </w:pPr>
            <w:r>
              <w:t>Wurde dem Rettungsdienst persönliches Eigentum und/oder Unterlagen mitgegeben (alles aufzählen):</w:t>
            </w:r>
          </w:p>
          <w:p w14:paraId="58F0FABE" w14:textId="77777777" w:rsidR="003B55DB" w:rsidRDefault="003B55DB">
            <w:pPr>
              <w:pStyle w:val="TabFliesstextpFToTabelle"/>
            </w:pPr>
            <w:r>
              <w:t>1.</w:t>
            </w:r>
          </w:p>
          <w:p w14:paraId="2FD02F34" w14:textId="77777777" w:rsidR="003B55DB" w:rsidRDefault="003B55DB">
            <w:pPr>
              <w:pStyle w:val="TabFliesstextpFToTabelle"/>
            </w:pPr>
            <w:r>
              <w:t>2.</w:t>
            </w:r>
          </w:p>
          <w:p w14:paraId="60AFB21C" w14:textId="77777777" w:rsidR="003B55DB" w:rsidRDefault="003B55DB">
            <w:pPr>
              <w:pStyle w:val="TabFliesstextpFToTabelle"/>
            </w:pPr>
            <w:r>
              <w:t>3.</w:t>
            </w:r>
          </w:p>
          <w:p w14:paraId="4F50BC4E" w14:textId="77777777" w:rsidR="003B55DB" w:rsidRDefault="003B55DB">
            <w:pPr>
              <w:pStyle w:val="TabFliesstextpFToTabelle"/>
            </w:pPr>
            <w:r>
              <w:t>4.</w:t>
            </w:r>
          </w:p>
        </w:tc>
      </w:tr>
      <w:tr w:rsidR="003B55DB" w14:paraId="111AC725" w14:textId="77777777" w:rsidTr="003B55DB">
        <w:trPr>
          <w:trHeight w:val="334"/>
        </w:trPr>
        <w:tc>
          <w:tcPr>
            <w:tcW w:w="33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3CEB6B0C" w14:textId="77777777" w:rsidR="003B55DB" w:rsidRDefault="003B55DB">
            <w:pPr>
              <w:pStyle w:val="TabFliesstextpFToTabelle"/>
            </w:pPr>
            <w:r>
              <w:t>Dokumentation erfasst: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E7672B1" w14:textId="77777777" w:rsidR="003B55DB" w:rsidRDefault="003B55DB">
            <w:pPr>
              <w:pStyle w:val="TabFliesstextpFToTabelle"/>
            </w:pPr>
            <w:r>
              <w:t>Datum, Name und Unterschrift des Mitarbeiters</w:t>
            </w:r>
          </w:p>
        </w:tc>
      </w:tr>
      <w:tr w:rsidR="003B55DB" w14:paraId="615EC631" w14:textId="77777777" w:rsidTr="003B55DB">
        <w:trPr>
          <w:trHeight w:val="334"/>
        </w:trPr>
        <w:tc>
          <w:tcPr>
            <w:tcW w:w="332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B569DEC" w14:textId="77777777" w:rsidR="003B55DB" w:rsidRDefault="003B55DB">
            <w:pPr>
              <w:pStyle w:val="TabFliesstextpFToTabelle"/>
            </w:pPr>
            <w:r>
              <w:t>Geprüft und bestätigt: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54F54B83" w14:textId="77777777" w:rsidR="003B55DB" w:rsidRDefault="003B55DB">
            <w:pPr>
              <w:pStyle w:val="TabFliesstextpFToTabelle"/>
            </w:pPr>
            <w:r>
              <w:t>Datum, Name und Unterschrift des Praxisinhabers</w:t>
            </w:r>
          </w:p>
        </w:tc>
      </w:tr>
    </w:tbl>
    <w:p w14:paraId="0F01EFA8" w14:textId="77777777" w:rsidR="00072463" w:rsidRDefault="00072463" w:rsidP="00072463">
      <w:pPr>
        <w:pStyle w:val="FliesstextpFToArtikel"/>
      </w:pPr>
    </w:p>
    <w:sectPr w:rsidR="00072463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C730" w14:textId="77777777" w:rsidR="00180053" w:rsidRDefault="00180053" w:rsidP="008B0457">
      <w:pPr>
        <w:spacing w:line="240" w:lineRule="auto"/>
      </w:pPr>
      <w:r>
        <w:separator/>
      </w:r>
    </w:p>
  </w:endnote>
  <w:endnote w:type="continuationSeparator" w:id="0">
    <w:p w14:paraId="3A2E9B9D" w14:textId="77777777" w:rsidR="00180053" w:rsidRDefault="0018005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rutigerLTStd-Bold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Zapf Dingbats">
    <w:altName w:val="Wingdings"/>
    <w:panose1 w:val="020B0604020202020204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3EA2" w14:textId="6C2D2665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</w:t>
    </w:r>
    <w:r w:rsidR="00072463">
      <w:rPr>
        <w:rFonts w:asciiTheme="majorHAnsi" w:hAnsiTheme="majorHAnsi" w:cstheme="majorHAnsi"/>
        <w:sz w:val="18"/>
        <w:lang w:bidi="de-DE"/>
      </w:rPr>
      <w:t>6</w:t>
    </w:r>
    <w:r w:rsidR="009435CB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9435CB">
      <w:rPr>
        <w:rFonts w:asciiTheme="majorHAnsi" w:hAnsiTheme="majorHAnsi" w:cstheme="majorHAnsi"/>
        <w:sz w:val="18"/>
        <w:lang w:bidi="de-DE"/>
      </w:rPr>
      <w:t>Safety</w:t>
    </w:r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1C1ABF">
      <w:rPr>
        <w:rFonts w:asciiTheme="majorHAnsi" w:hAnsiTheme="majorHAnsi" w:cstheme="majorHAnsi"/>
        <w:sz w:val="18"/>
        <w:lang w:bidi="de-DE"/>
      </w:rPr>
      <w:t>Sonja Heynen-Pianka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B40A" w14:textId="77777777" w:rsidR="00180053" w:rsidRDefault="00180053" w:rsidP="008B0457">
      <w:pPr>
        <w:spacing w:line="240" w:lineRule="auto"/>
      </w:pPr>
      <w:r>
        <w:separator/>
      </w:r>
    </w:p>
  </w:footnote>
  <w:footnote w:type="continuationSeparator" w:id="0">
    <w:p w14:paraId="43FB264E" w14:textId="77777777" w:rsidR="00180053" w:rsidRDefault="0018005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2E13" w14:textId="053E49F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79033BB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6FE67A3B" w14:textId="0E2913B0" w:rsidR="008711FF" w:rsidRDefault="008711FF">
    <w:pPr>
      <w:pStyle w:val="Kopfzeile"/>
    </w:pPr>
    <w:r>
      <w:rPr>
        <w:noProof/>
      </w:rPr>
      <w:drawing>
        <wp:inline distT="0" distB="0" distL="0" distR="0" wp14:anchorId="58E501AE" wp14:editId="647E59A2">
          <wp:extent cx="2307667" cy="572338"/>
          <wp:effectExtent l="0" t="0" r="3810" b="0"/>
          <wp:docPr id="1537809611" name="Grafik 3" descr="Ein Bild, das Grafiken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09611" name="Grafik 3" descr="Ein Bild, das Grafiken, Schrift, Screensho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564" cy="611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0C"/>
    <w:multiLevelType w:val="hybridMultilevel"/>
    <w:tmpl w:val="D12C1C0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DF1EA5"/>
    <w:multiLevelType w:val="hybridMultilevel"/>
    <w:tmpl w:val="AA1C8D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C2F63"/>
    <w:multiLevelType w:val="hybridMultilevel"/>
    <w:tmpl w:val="46EEA68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3068D2"/>
    <w:multiLevelType w:val="hybridMultilevel"/>
    <w:tmpl w:val="0D4091A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72745"/>
    <w:multiLevelType w:val="hybridMultilevel"/>
    <w:tmpl w:val="60B0B9F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38916044">
    <w:abstractNumId w:val="11"/>
  </w:num>
  <w:num w:numId="2" w16cid:durableId="1744521731">
    <w:abstractNumId w:val="13"/>
  </w:num>
  <w:num w:numId="3" w16cid:durableId="946423965">
    <w:abstractNumId w:val="14"/>
  </w:num>
  <w:num w:numId="4" w16cid:durableId="503250951">
    <w:abstractNumId w:val="4"/>
  </w:num>
  <w:num w:numId="5" w16cid:durableId="1391927742">
    <w:abstractNumId w:val="16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17"/>
  </w:num>
  <w:num w:numId="9" w16cid:durableId="1818186031">
    <w:abstractNumId w:val="2"/>
  </w:num>
  <w:num w:numId="10" w16cid:durableId="525368805">
    <w:abstractNumId w:val="10"/>
  </w:num>
  <w:num w:numId="11" w16cid:durableId="1319768241">
    <w:abstractNumId w:val="7"/>
  </w:num>
  <w:num w:numId="12" w16cid:durableId="1149324812">
    <w:abstractNumId w:val="3"/>
  </w:num>
  <w:num w:numId="13" w16cid:durableId="163397153">
    <w:abstractNumId w:val="15"/>
  </w:num>
  <w:num w:numId="14" w16cid:durableId="213542446">
    <w:abstractNumId w:val="8"/>
  </w:num>
  <w:num w:numId="15" w16cid:durableId="1221557393">
    <w:abstractNumId w:val="9"/>
  </w:num>
  <w:num w:numId="16" w16cid:durableId="231358540">
    <w:abstractNumId w:val="12"/>
  </w:num>
  <w:num w:numId="17" w16cid:durableId="488905082">
    <w:abstractNumId w:val="6"/>
  </w:num>
  <w:num w:numId="18" w16cid:durableId="246310014">
    <w:abstractNumId w:val="5"/>
  </w:num>
  <w:num w:numId="19" w16cid:durableId="1131217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3C1B"/>
    <w:rsid w:val="0003156E"/>
    <w:rsid w:val="00041246"/>
    <w:rsid w:val="00072463"/>
    <w:rsid w:val="00073791"/>
    <w:rsid w:val="00074113"/>
    <w:rsid w:val="000809DC"/>
    <w:rsid w:val="000A3B38"/>
    <w:rsid w:val="000C3CF8"/>
    <w:rsid w:val="000C6BB6"/>
    <w:rsid w:val="000D23DD"/>
    <w:rsid w:val="000D3B4F"/>
    <w:rsid w:val="000D650D"/>
    <w:rsid w:val="000F4930"/>
    <w:rsid w:val="00134CC1"/>
    <w:rsid w:val="001421CE"/>
    <w:rsid w:val="00180053"/>
    <w:rsid w:val="00181F90"/>
    <w:rsid w:val="001941AF"/>
    <w:rsid w:val="00194289"/>
    <w:rsid w:val="00194FA3"/>
    <w:rsid w:val="001C1ABF"/>
    <w:rsid w:val="001D31B8"/>
    <w:rsid w:val="001E3795"/>
    <w:rsid w:val="001E3BF3"/>
    <w:rsid w:val="001F141F"/>
    <w:rsid w:val="001F1FFE"/>
    <w:rsid w:val="0024435A"/>
    <w:rsid w:val="002514EC"/>
    <w:rsid w:val="0025736E"/>
    <w:rsid w:val="00266A87"/>
    <w:rsid w:val="002A0996"/>
    <w:rsid w:val="002B1C90"/>
    <w:rsid w:val="002D5565"/>
    <w:rsid w:val="00342F00"/>
    <w:rsid w:val="00371CCC"/>
    <w:rsid w:val="003A77CE"/>
    <w:rsid w:val="003B0869"/>
    <w:rsid w:val="003B55DB"/>
    <w:rsid w:val="003E1D21"/>
    <w:rsid w:val="003F6527"/>
    <w:rsid w:val="00410D82"/>
    <w:rsid w:val="00485433"/>
    <w:rsid w:val="004B2834"/>
    <w:rsid w:val="004B4161"/>
    <w:rsid w:val="004E4C76"/>
    <w:rsid w:val="0050231E"/>
    <w:rsid w:val="00525EDD"/>
    <w:rsid w:val="00551260"/>
    <w:rsid w:val="00585E82"/>
    <w:rsid w:val="005A5989"/>
    <w:rsid w:val="005C063C"/>
    <w:rsid w:val="005C6C88"/>
    <w:rsid w:val="006259A1"/>
    <w:rsid w:val="006675AC"/>
    <w:rsid w:val="00675F78"/>
    <w:rsid w:val="00680C6B"/>
    <w:rsid w:val="00692D18"/>
    <w:rsid w:val="006C0196"/>
    <w:rsid w:val="006C0AED"/>
    <w:rsid w:val="006C27EC"/>
    <w:rsid w:val="006C444D"/>
    <w:rsid w:val="006E28C4"/>
    <w:rsid w:val="006E569C"/>
    <w:rsid w:val="007310BA"/>
    <w:rsid w:val="00755AE8"/>
    <w:rsid w:val="00765DE8"/>
    <w:rsid w:val="00781EAF"/>
    <w:rsid w:val="00783BC7"/>
    <w:rsid w:val="007B039D"/>
    <w:rsid w:val="007C6DA2"/>
    <w:rsid w:val="007E1C29"/>
    <w:rsid w:val="007E6EE4"/>
    <w:rsid w:val="007F4319"/>
    <w:rsid w:val="00803EB9"/>
    <w:rsid w:val="0081053B"/>
    <w:rsid w:val="00811147"/>
    <w:rsid w:val="0081748C"/>
    <w:rsid w:val="00856CFF"/>
    <w:rsid w:val="008711FF"/>
    <w:rsid w:val="008879C2"/>
    <w:rsid w:val="00897D1E"/>
    <w:rsid w:val="008A0E3A"/>
    <w:rsid w:val="008B0457"/>
    <w:rsid w:val="008B117C"/>
    <w:rsid w:val="008F53FB"/>
    <w:rsid w:val="009435CB"/>
    <w:rsid w:val="00952FF3"/>
    <w:rsid w:val="00953E38"/>
    <w:rsid w:val="00962859"/>
    <w:rsid w:val="009852EE"/>
    <w:rsid w:val="009D1CC4"/>
    <w:rsid w:val="00A15940"/>
    <w:rsid w:val="00A2145A"/>
    <w:rsid w:val="00A27BBA"/>
    <w:rsid w:val="00A326FA"/>
    <w:rsid w:val="00A33DC5"/>
    <w:rsid w:val="00A34118"/>
    <w:rsid w:val="00A56E49"/>
    <w:rsid w:val="00AD2609"/>
    <w:rsid w:val="00AE53AB"/>
    <w:rsid w:val="00B04DF0"/>
    <w:rsid w:val="00B11398"/>
    <w:rsid w:val="00B23F60"/>
    <w:rsid w:val="00B27F29"/>
    <w:rsid w:val="00B5232C"/>
    <w:rsid w:val="00B55E3C"/>
    <w:rsid w:val="00B70F4B"/>
    <w:rsid w:val="00B71948"/>
    <w:rsid w:val="00B734EF"/>
    <w:rsid w:val="00B75C23"/>
    <w:rsid w:val="00B80F1F"/>
    <w:rsid w:val="00BB5447"/>
    <w:rsid w:val="00C13D22"/>
    <w:rsid w:val="00C25E77"/>
    <w:rsid w:val="00C54EBD"/>
    <w:rsid w:val="00C667B7"/>
    <w:rsid w:val="00C67D68"/>
    <w:rsid w:val="00C74E4F"/>
    <w:rsid w:val="00C75F88"/>
    <w:rsid w:val="00C97A41"/>
    <w:rsid w:val="00CA4574"/>
    <w:rsid w:val="00CA6A57"/>
    <w:rsid w:val="00CB27BD"/>
    <w:rsid w:val="00CF2762"/>
    <w:rsid w:val="00CF5171"/>
    <w:rsid w:val="00D00296"/>
    <w:rsid w:val="00D141B9"/>
    <w:rsid w:val="00D33467"/>
    <w:rsid w:val="00D41208"/>
    <w:rsid w:val="00D519D5"/>
    <w:rsid w:val="00D62A6E"/>
    <w:rsid w:val="00D8158C"/>
    <w:rsid w:val="00D969AD"/>
    <w:rsid w:val="00D971C3"/>
    <w:rsid w:val="00DA49EA"/>
    <w:rsid w:val="00DE4606"/>
    <w:rsid w:val="00DE71EF"/>
    <w:rsid w:val="00DF78B0"/>
    <w:rsid w:val="00E145DE"/>
    <w:rsid w:val="00E27BD7"/>
    <w:rsid w:val="00E3554C"/>
    <w:rsid w:val="00E42E27"/>
    <w:rsid w:val="00E47EE6"/>
    <w:rsid w:val="00E564D3"/>
    <w:rsid w:val="00E6136F"/>
    <w:rsid w:val="00E71676"/>
    <w:rsid w:val="00E82BB5"/>
    <w:rsid w:val="00E86FAE"/>
    <w:rsid w:val="00E94312"/>
    <w:rsid w:val="00E95943"/>
    <w:rsid w:val="00EA0412"/>
    <w:rsid w:val="00EA29F0"/>
    <w:rsid w:val="00EA2FF7"/>
    <w:rsid w:val="00EE14B4"/>
    <w:rsid w:val="00EF5335"/>
    <w:rsid w:val="00EF6DC7"/>
    <w:rsid w:val="00F06AF6"/>
    <w:rsid w:val="00F5564F"/>
    <w:rsid w:val="00F6243E"/>
    <w:rsid w:val="00F77ECE"/>
    <w:rsid w:val="00F862D3"/>
    <w:rsid w:val="00F93095"/>
    <w:rsid w:val="00FA0816"/>
    <w:rsid w:val="00FB0971"/>
    <w:rsid w:val="00FB4A42"/>
    <w:rsid w:val="00FE0836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3791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  <w:tabs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abUeberschriftpH1Tabelle">
    <w:name w:val="Tab_Ueberschrift_pH1 (Tabelle)"/>
    <w:basedOn w:val="KeinAbsatzformat"/>
    <w:uiPriority w:val="99"/>
    <w:rsid w:val="00897D1E"/>
    <w:pPr>
      <w:suppressAutoHyphens/>
      <w:spacing w:before="57" w:line="240" w:lineRule="atLeast"/>
    </w:pPr>
    <w:rPr>
      <w:rFonts w:ascii="FrutigerLTStd-Bold" w:hAnsi="FrutigerLTStd-Bold" w:cs="FrutigerLTStd-Bold"/>
      <w:b/>
      <w:bCs/>
      <w:color w:val="FFFFFF"/>
      <w:sz w:val="28"/>
      <w:szCs w:val="28"/>
    </w:rPr>
  </w:style>
  <w:style w:type="paragraph" w:customStyle="1" w:styleId="TabZwischenueberschriftpH2Tabelle">
    <w:name w:val="Tab_Zwischenueberschrift_pH2 (Tabelle)"/>
    <w:basedOn w:val="KeinAbsatzformat"/>
    <w:uiPriority w:val="99"/>
    <w:rsid w:val="00897D1E"/>
    <w:pPr>
      <w:suppressAutoHyphens/>
      <w:spacing w:before="57" w:line="258" w:lineRule="atLeast"/>
    </w:pPr>
    <w:rPr>
      <w:rFonts w:ascii="FrutigerLTStd-Bold" w:hAnsi="FrutigerLTStd-Bold" w:cs="FrutigerLTStd-Bold"/>
      <w:b/>
      <w:bCs/>
      <w:color w:val="FFFFFF"/>
      <w:sz w:val="20"/>
      <w:szCs w:val="20"/>
    </w:rPr>
  </w:style>
  <w:style w:type="paragraph" w:customStyle="1" w:styleId="TabZwischenueberschriftzentriertpH2Tabelle">
    <w:name w:val="Tab_Zwischenueberschrift_zentriert_pH2 (Tabelle)"/>
    <w:basedOn w:val="TabZwischenueberschriftpH2Tabelle"/>
    <w:uiPriority w:val="99"/>
    <w:rsid w:val="00897D1E"/>
    <w:pPr>
      <w:jc w:val="center"/>
    </w:pPr>
  </w:style>
  <w:style w:type="paragraph" w:customStyle="1" w:styleId="TabFliesstextpFToTabelle">
    <w:name w:val="Tab_Fliesstext_pFTo (Tabelle)"/>
    <w:basedOn w:val="Standard"/>
    <w:uiPriority w:val="99"/>
    <w:rsid w:val="00897D1E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897D1E"/>
  </w:style>
  <w:style w:type="character" w:customStyle="1" w:styleId="fettcBO">
    <w:name w:val="fett_cBO"/>
    <w:uiPriority w:val="99"/>
    <w:rsid w:val="00897D1E"/>
    <w:rPr>
      <w:rFonts w:ascii="FrutigerLTStd-BoldCn" w:hAnsi="FrutigerLTStd-BoldCn" w:cs="FrutigerLTStd-BoldCn"/>
      <w:b/>
      <w:bCs/>
      <w:w w:val="95"/>
    </w:rPr>
  </w:style>
  <w:style w:type="paragraph" w:customStyle="1" w:styleId="TabNummerierungpAUFsTabelle">
    <w:name w:val="Tab_Nummerierung_pAUFs (Tabelle)"/>
    <w:basedOn w:val="TabFliesstextpFToTabelle"/>
    <w:uiPriority w:val="99"/>
    <w:rsid w:val="00953E38"/>
    <w:pPr>
      <w:tabs>
        <w:tab w:val="left" w:pos="170"/>
        <w:tab w:val="left" w:pos="227"/>
      </w:tabs>
      <w:ind w:left="57" w:right="28" w:hanging="57"/>
      <w:jc w:val="right"/>
    </w:pPr>
    <w:rPr>
      <w:w w:val="1"/>
    </w:rPr>
  </w:style>
  <w:style w:type="paragraph" w:customStyle="1" w:styleId="TabKaestchenweissp000Tabelle">
    <w:name w:val="Tab_Kaestchen_weiss_p000 (Tabelle)"/>
    <w:basedOn w:val="KeinAbsatzformat"/>
    <w:uiPriority w:val="99"/>
    <w:rsid w:val="00FE0836"/>
    <w:pPr>
      <w:suppressAutoHyphens/>
      <w:spacing w:before="57" w:line="258" w:lineRule="atLeast"/>
      <w:jc w:val="center"/>
    </w:pPr>
    <w:rPr>
      <w:rFonts w:ascii="Zapf Dingbats" w:hAnsi="Zapf Dingbats" w:cs="Zapf Dingbats"/>
      <w:color w:val="FFFFFF"/>
      <w:sz w:val="20"/>
      <w:szCs w:val="20"/>
    </w:rPr>
  </w:style>
  <w:style w:type="paragraph" w:customStyle="1" w:styleId="TabAufzaehlungBulletpAUFuTabelle">
    <w:name w:val="Tab_Aufzaehlung_Bullet_pAUFu (Tabelle)"/>
    <w:basedOn w:val="Standard"/>
    <w:uiPriority w:val="99"/>
    <w:rsid w:val="004E4C76"/>
    <w:pPr>
      <w:tabs>
        <w:tab w:val="left" w:pos="198"/>
        <w:tab w:val="left" w:pos="227"/>
      </w:tabs>
      <w:suppressAutoHyphens/>
      <w:autoSpaceDE w:val="0"/>
      <w:autoSpaceDN w:val="0"/>
      <w:adjustRightInd w:val="0"/>
      <w:spacing w:before="57" w:after="0" w:line="258" w:lineRule="atLeast"/>
      <w:ind w:left="198" w:hanging="198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table" w:styleId="Tabellenraster">
    <w:name w:val="Table Grid"/>
    <w:basedOn w:val="NormaleTabelle"/>
    <w:rsid w:val="004E4C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pFToArtikel">
    <w:name w:val="Fliesstext_pFTo (Artikel)"/>
    <w:basedOn w:val="KeinAbsatzformat"/>
    <w:uiPriority w:val="99"/>
    <w:rsid w:val="00072463"/>
    <w:pPr>
      <w:suppressAutoHyphens/>
      <w:spacing w:before="57" w:line="258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UeberschriftpH1Artikel">
    <w:name w:val="Ueberschrift_pH1 (Artikel)"/>
    <w:basedOn w:val="KeinAbsatzformat"/>
    <w:uiPriority w:val="99"/>
    <w:rsid w:val="00DE4606"/>
    <w:pPr>
      <w:suppressAutoHyphens/>
      <w:spacing w:before="283" w:after="170" w:line="560" w:lineRule="atLeast"/>
    </w:pPr>
    <w:rPr>
      <w:rFonts w:ascii="Frutiger LT Std 57 Cn" w:hAnsi="Frutiger LT Std 57 Cn" w:cs="Frutiger LT Std 57 Cn"/>
      <w:spacing w:val="-5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2026-03-09T09:16:00Z</dcterms:created>
  <dcterms:modified xsi:type="dcterms:W3CDTF">2026-03-09T09:16:00Z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