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B2A6" w14:textId="781155D3" w:rsidR="0060479C" w:rsidRDefault="000513AF" w:rsidP="004859AA">
      <w:pPr>
        <w:pStyle w:val="HL"/>
      </w:pPr>
      <w:bookmarkStart w:id="0" w:name="_q8b6blsj00hl" w:colFirst="0" w:colLast="0"/>
      <w:bookmarkEnd w:id="0"/>
      <w:r w:rsidRPr="000513AF">
        <w:t>Arbeitshilfe für ein sicheres Gefahrstoff</w:t>
      </w:r>
      <w:r w:rsidR="00E06BEB">
        <w:t>-</w:t>
      </w:r>
      <w:r w:rsidRPr="000513AF">
        <w:t>management im Transformatorenbau</w:t>
      </w:r>
    </w:p>
    <w:p w14:paraId="50842CFB" w14:textId="77777777" w:rsidR="004859AA" w:rsidRDefault="004859AA" w:rsidP="004859AA">
      <w:pPr>
        <w:pStyle w:val="VorspannGrundtexte"/>
        <w:spacing w:after="120"/>
      </w:pPr>
      <w:r>
        <w:t>Um die zahlreichen Anforderungen rund um Gefahrstoffe ­sicher, effizient und rechtssicher umzusetzen, sind praxisnahe Arbeitshilfen für Betriebe im Transformatorenbau unverzichtbar. Diese helfen dabei, Abläufe zu standardisieren, Fehler zu vermeiden und die Dokumentationspflichten zuverlässig zu erfüllen – vom ersten Verdacht über die Handhabung bis hin zur Entsorgung.</w:t>
      </w:r>
    </w:p>
    <w:p w14:paraId="0262858A" w14:textId="2325A3F5" w:rsidR="004859AA" w:rsidRDefault="004859AA" w:rsidP="004859AA">
      <w:pPr>
        <w:pStyle w:val="GrundGrundtexte"/>
        <w:spacing w:before="0"/>
        <w:jc w:val="left"/>
      </w:pPr>
      <w:r>
        <w:t>Die folgende Checkliste unterstützt Sie bei der Sichtkontrolle und Ersteinschätzung. Sie muss in jedem betrieblichen Gefahrstoffkonzept verankert sein.</w:t>
      </w:r>
    </w:p>
    <w:p w14:paraId="7511D4FC" w14:textId="77777777" w:rsidR="004859AA" w:rsidRDefault="004859AA" w:rsidP="004859AA">
      <w:pPr>
        <w:pStyle w:val="GrundGrundtexte"/>
        <w:spacing w:before="0"/>
      </w:pPr>
    </w:p>
    <w:tbl>
      <w:tblPr>
        <w:tblStyle w:val="TableNormal"/>
        <w:tblW w:w="9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39"/>
        <w:gridCol w:w="590"/>
        <w:gridCol w:w="6"/>
        <w:gridCol w:w="2829"/>
        <w:gridCol w:w="6"/>
      </w:tblGrid>
      <w:tr w:rsidR="0060479C" w14:paraId="5840CB4E" w14:textId="77777777" w:rsidTr="00AA03D0">
        <w:trPr>
          <w:gridAfter w:val="1"/>
          <w:wAfter w:w="6" w:type="dxa"/>
          <w:trHeight w:val="677"/>
        </w:trPr>
        <w:tc>
          <w:tcPr>
            <w:tcW w:w="6096" w:type="dxa"/>
            <w:tcBorders>
              <w:top w:val="nil"/>
              <w:left w:val="nil"/>
            </w:tcBorders>
            <w:shd w:val="clear" w:color="auto" w:fill="4C4D4F"/>
          </w:tcPr>
          <w:p w14:paraId="54C75D8D" w14:textId="77777777" w:rsidR="0060479C" w:rsidRDefault="0060479C" w:rsidP="00A06168">
            <w:pPr>
              <w:pStyle w:val="TableParagraph"/>
              <w:spacing w:before="72"/>
              <w:ind w:left="170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Prüfkriterium</w:t>
            </w:r>
            <w:proofErr w:type="spellEnd"/>
          </w:p>
        </w:tc>
        <w:tc>
          <w:tcPr>
            <w:tcW w:w="439" w:type="dxa"/>
            <w:tcBorders>
              <w:top w:val="nil"/>
            </w:tcBorders>
            <w:shd w:val="clear" w:color="auto" w:fill="4C4D4F"/>
          </w:tcPr>
          <w:p w14:paraId="7F5CBC7E" w14:textId="77777777" w:rsidR="0060479C" w:rsidRDefault="0060479C" w:rsidP="00A06168">
            <w:pPr>
              <w:pStyle w:val="TableParagraph"/>
              <w:spacing w:before="72"/>
              <w:ind w:left="12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Ja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4C4D4F"/>
          </w:tcPr>
          <w:p w14:paraId="23B8188C" w14:textId="77777777" w:rsidR="0060479C" w:rsidRDefault="0060479C" w:rsidP="00A06168">
            <w:pPr>
              <w:pStyle w:val="TableParagraph"/>
              <w:spacing w:before="72"/>
              <w:ind w:left="6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Nein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4C4D4F"/>
          </w:tcPr>
          <w:p w14:paraId="6892868D" w14:textId="77777777" w:rsidR="0060479C" w:rsidRDefault="0060479C" w:rsidP="00A06168">
            <w:pPr>
              <w:pStyle w:val="TableParagraph"/>
              <w:spacing w:before="72" w:line="268" w:lineRule="auto"/>
              <w:ind w:left="657" w:right="131" w:hanging="53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4"/>
                <w:sz w:val="20"/>
              </w:rPr>
              <w:t>Bemerkungen</w:t>
            </w:r>
            <w:proofErr w:type="spellEnd"/>
            <w:r>
              <w:rPr>
                <w:b/>
                <w:color w:val="FFFFFF"/>
                <w:spacing w:val="-4"/>
                <w:sz w:val="20"/>
              </w:rPr>
              <w:t>/</w:t>
            </w:r>
            <w:proofErr w:type="spellStart"/>
            <w:r>
              <w:rPr>
                <w:b/>
                <w:color w:val="FFFFFF"/>
                <w:spacing w:val="-4"/>
                <w:sz w:val="20"/>
              </w:rPr>
              <w:t>Maßnahmen</w:t>
            </w:r>
            <w:proofErr w:type="spellEnd"/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erforderlich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?</w:t>
            </w:r>
          </w:p>
        </w:tc>
      </w:tr>
      <w:tr w:rsidR="0060479C" w14:paraId="44CDA910" w14:textId="77777777" w:rsidTr="00AA03D0">
        <w:trPr>
          <w:gridAfter w:val="1"/>
          <w:wAfter w:w="6" w:type="dxa"/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BCBEC0"/>
          </w:tcPr>
          <w:p w14:paraId="48C44162" w14:textId="77777777" w:rsidR="0060479C" w:rsidRDefault="0060479C" w:rsidP="00A06168">
            <w:pPr>
              <w:pStyle w:val="TableParagraph"/>
              <w:spacing w:before="43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Allgemeiner</w:t>
            </w:r>
            <w:proofErr w:type="spellEnd"/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Zustand</w:t>
            </w:r>
            <w:proofErr w:type="spellEnd"/>
          </w:p>
        </w:tc>
        <w:tc>
          <w:tcPr>
            <w:tcW w:w="439" w:type="dxa"/>
            <w:shd w:val="clear" w:color="auto" w:fill="BCBEC0"/>
          </w:tcPr>
          <w:p w14:paraId="2C0D2279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shd w:val="clear" w:color="auto" w:fill="BCBEC0"/>
          </w:tcPr>
          <w:p w14:paraId="0EF03595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BCBEC0"/>
          </w:tcPr>
          <w:p w14:paraId="30443C65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3BCCB635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20DB9166" w14:textId="77777777" w:rsidR="0060479C" w:rsidRPr="00AA03D0" w:rsidRDefault="0060479C" w:rsidP="00AA03D0">
            <w:pPr>
              <w:pStyle w:val="TableParagraph"/>
              <w:spacing w:before="43"/>
              <w:ind w:left="170"/>
              <w:rPr>
                <w:sz w:val="18"/>
                <w:lang w:val="de-DE"/>
              </w:rPr>
            </w:pPr>
            <w:r w:rsidRPr="00AA03D0">
              <w:rPr>
                <w:color w:val="231F20"/>
                <w:sz w:val="18"/>
                <w:lang w:val="de-DE"/>
              </w:rPr>
              <w:t>Transformator</w:t>
            </w:r>
            <w:r w:rsidRPr="00AA03D0">
              <w:rPr>
                <w:color w:val="231F20"/>
                <w:spacing w:val="-7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zeigt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sichtbare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Ölspuren</w:t>
            </w:r>
            <w:r w:rsidRPr="00AA03D0">
              <w:rPr>
                <w:color w:val="231F20"/>
                <w:spacing w:val="-5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oder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pacing w:val="-2"/>
                <w:sz w:val="18"/>
                <w:lang w:val="de-DE"/>
              </w:rPr>
              <w:t>Undichtigkeiten?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2265AD94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9663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31C0D118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4637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4D2266C0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62E59C09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3776DCA8" w14:textId="77777777" w:rsidR="0060479C" w:rsidRPr="00AA03D0" w:rsidRDefault="0060479C" w:rsidP="00AA03D0">
            <w:pPr>
              <w:pStyle w:val="TableParagraph"/>
              <w:spacing w:before="43"/>
              <w:ind w:left="170"/>
              <w:rPr>
                <w:sz w:val="18"/>
                <w:lang w:val="de-DE"/>
              </w:rPr>
            </w:pPr>
            <w:r w:rsidRPr="00AA03D0">
              <w:rPr>
                <w:color w:val="231F20"/>
                <w:sz w:val="18"/>
                <w:lang w:val="de-DE"/>
              </w:rPr>
              <w:t>Öl</w:t>
            </w:r>
            <w:r w:rsidRPr="00AA03D0">
              <w:rPr>
                <w:color w:val="231F20"/>
                <w:spacing w:val="-7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oder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Rückstände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auffällig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verfärbt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oder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stark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pacing w:val="-2"/>
                <w:sz w:val="18"/>
                <w:lang w:val="de-DE"/>
              </w:rPr>
              <w:t>riechend?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65FBE4DB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6081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0B879EDF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49216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6CE68768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51B6A5D8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1D9FFDD5" w14:textId="77777777" w:rsidR="0060479C" w:rsidRPr="00AA03D0" w:rsidRDefault="0060479C" w:rsidP="00AA03D0">
            <w:pPr>
              <w:pStyle w:val="TableParagraph"/>
              <w:spacing w:before="43"/>
              <w:ind w:left="170"/>
              <w:rPr>
                <w:sz w:val="18"/>
                <w:lang w:val="de-DE"/>
              </w:rPr>
            </w:pPr>
            <w:r w:rsidRPr="00AA03D0">
              <w:rPr>
                <w:color w:val="231F20"/>
                <w:sz w:val="18"/>
                <w:lang w:val="de-DE"/>
              </w:rPr>
              <w:t>Gerät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/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Bauteil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stammt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aus</w:t>
            </w:r>
            <w:r w:rsidRPr="00AA03D0">
              <w:rPr>
                <w:color w:val="231F20"/>
                <w:spacing w:val="-5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der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Zeit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vor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1989</w:t>
            </w:r>
            <w:r w:rsidRPr="00AA03D0">
              <w:rPr>
                <w:color w:val="231F20"/>
                <w:spacing w:val="-6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(möglicher</w:t>
            </w:r>
            <w:r w:rsidRPr="00AA03D0">
              <w:rPr>
                <w:color w:val="231F20"/>
                <w:spacing w:val="-4"/>
                <w:sz w:val="18"/>
                <w:lang w:val="de-DE"/>
              </w:rPr>
              <w:t xml:space="preserve"> </w:t>
            </w:r>
            <w:r w:rsidRPr="00AA03D0">
              <w:rPr>
                <w:color w:val="231F20"/>
                <w:sz w:val="18"/>
                <w:lang w:val="de-DE"/>
              </w:rPr>
              <w:t>PCB-</w:t>
            </w:r>
            <w:r w:rsidRPr="00AA03D0">
              <w:rPr>
                <w:color w:val="231F20"/>
                <w:spacing w:val="-2"/>
                <w:sz w:val="18"/>
                <w:lang w:val="de-DE"/>
              </w:rPr>
              <w:t>Verdacht)?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1DD991D3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278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3EBBFD08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82088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4CE6EA48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26E06045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BCBEC0"/>
          </w:tcPr>
          <w:p w14:paraId="67053991" w14:textId="77777777" w:rsidR="0060479C" w:rsidRDefault="0060479C" w:rsidP="00AA03D0">
            <w:pPr>
              <w:pStyle w:val="TableParagraph"/>
              <w:spacing w:before="43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Dokumentation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Kennzeichnung</w:t>
            </w:r>
          </w:p>
        </w:tc>
        <w:tc>
          <w:tcPr>
            <w:tcW w:w="439" w:type="dxa"/>
            <w:shd w:val="clear" w:color="auto" w:fill="BCBEC0"/>
          </w:tcPr>
          <w:p w14:paraId="4E7E514F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BCBEC0"/>
          </w:tcPr>
          <w:p w14:paraId="5F02112C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BCBEC0"/>
          </w:tcPr>
          <w:p w14:paraId="6D59BE24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4A1FBB6A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08D9EDD8" w14:textId="77777777" w:rsidR="0060479C" w:rsidRDefault="0060479C" w:rsidP="00AA03D0">
            <w:pPr>
              <w:pStyle w:val="TableParagraph"/>
              <w:spacing w:before="43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Aktuelles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Sicherheitsdatenblatt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(SDB)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liegt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vor?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2B86227B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6442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53E58633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3743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275A313D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7CC88776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3E65AB92" w14:textId="77777777" w:rsidR="0060479C" w:rsidRDefault="0060479C" w:rsidP="00AA03D0">
            <w:pPr>
              <w:pStyle w:val="TableParagraph"/>
              <w:spacing w:before="43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Gefahrstoff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Gefahrstoffkataster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dokumentiert?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5D73E69D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3997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4263086D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3220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6C470CF2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22F28CC4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3401BB1F" w14:textId="77777777" w:rsidR="0060479C" w:rsidRDefault="0060479C" w:rsidP="00AA03D0">
            <w:pPr>
              <w:pStyle w:val="TableParagraph"/>
              <w:spacing w:before="43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Kennzeichnung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CLP-Piktogrammen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vorhanden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korrekt?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4174547A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0354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26D99959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3236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04DCBAAF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3618F3EB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BCBEC0"/>
          </w:tcPr>
          <w:p w14:paraId="4E0EEFBA" w14:textId="77777777" w:rsidR="0060479C" w:rsidRDefault="0060479C" w:rsidP="00AA03D0">
            <w:pPr>
              <w:pStyle w:val="TableParagraph"/>
              <w:spacing w:before="43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Lagerung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Sicherheit</w:t>
            </w:r>
          </w:p>
        </w:tc>
        <w:tc>
          <w:tcPr>
            <w:tcW w:w="439" w:type="dxa"/>
            <w:shd w:val="clear" w:color="auto" w:fill="BCBEC0"/>
          </w:tcPr>
          <w:p w14:paraId="2E0F9913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BCBEC0"/>
          </w:tcPr>
          <w:p w14:paraId="277033F6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BCBEC0"/>
          </w:tcPr>
          <w:p w14:paraId="168637D7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0F65C830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76525CC7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Lagerbehälter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dicht,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beschriftet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standsicher?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50BE3966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0292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2CACE8AE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9690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006720E6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1BEF8A52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4EBD887E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Auffangwanne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vorhanden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funktionsfähig?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582A34AD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6509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6633BA45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37674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697DD8B5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3295FDED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4F9A3B36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Lagerung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getrennt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unverträglichen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Stoffen?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6ADE7522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9044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7340967B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6578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0FD9D390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0583291E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BCBEC0"/>
          </w:tcPr>
          <w:p w14:paraId="3F3B32EE" w14:textId="77777777" w:rsidR="0060479C" w:rsidRDefault="0060479C" w:rsidP="00AA03D0">
            <w:pPr>
              <w:pStyle w:val="TableParagraph"/>
              <w:spacing w:before="42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Schutzmaßnahmen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vor</w:t>
            </w:r>
            <w:r>
              <w:rPr>
                <w:b/>
                <w:color w:val="231F20"/>
                <w:spacing w:val="-5"/>
                <w:sz w:val="18"/>
              </w:rPr>
              <w:t xml:space="preserve"> Ort</w:t>
            </w:r>
          </w:p>
        </w:tc>
        <w:tc>
          <w:tcPr>
            <w:tcW w:w="439" w:type="dxa"/>
            <w:shd w:val="clear" w:color="auto" w:fill="BCBEC0"/>
          </w:tcPr>
          <w:p w14:paraId="5D1DB963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BCBEC0"/>
          </w:tcPr>
          <w:p w14:paraId="585DFE81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BCBEC0"/>
          </w:tcPr>
          <w:p w14:paraId="28F97827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0A4034EF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13CD192D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PSA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vorhanden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(z.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Schutzhandschuhe,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Schutzbrille,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Overall)?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3E4B8C72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69406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7357B49F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95200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06B93558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64DEE9F5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5C3B5EA2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Notfallausrüstung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zugänglich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(Bindemittel,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Absperrmaterial)?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6CAA5453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5716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5D71EE6F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5190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76D502F2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455DD0D1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56C2595C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Notfall-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Entsorgungsplan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ausgehängt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verständlich?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78EAF3D6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57331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68995BA4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4919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5E5D8901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05431898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BCBEC0"/>
          </w:tcPr>
          <w:p w14:paraId="3B20B984" w14:textId="77777777" w:rsidR="0060479C" w:rsidRDefault="0060479C" w:rsidP="00AA03D0">
            <w:pPr>
              <w:pStyle w:val="TableParagraph"/>
              <w:spacing w:before="42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Entsorgungsweg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Nachweise</w:t>
            </w:r>
          </w:p>
        </w:tc>
        <w:tc>
          <w:tcPr>
            <w:tcW w:w="439" w:type="dxa"/>
            <w:shd w:val="clear" w:color="auto" w:fill="BCBEC0"/>
          </w:tcPr>
          <w:p w14:paraId="7179E3C1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gridSpan w:val="2"/>
            <w:shd w:val="clear" w:color="auto" w:fill="BCBEC0"/>
          </w:tcPr>
          <w:p w14:paraId="6C23450B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BCBEC0"/>
          </w:tcPr>
          <w:p w14:paraId="201CA06C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0301DA12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7A132C06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Abfall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eindeutig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zugeordnet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(z.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AVV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03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01)?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4C8CD3D8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31179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51A7F470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8265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335946E7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16D458A3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7917A952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Entsorgung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über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zertifizierten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Fachbetrieb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geplant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oder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erfolgt?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1BC7A541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6212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551B7FC2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120167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1B012AD1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79C" w14:paraId="0D7A39BC" w14:textId="77777777" w:rsidTr="00AA03D0">
        <w:trPr>
          <w:trHeight w:val="343"/>
        </w:trPr>
        <w:tc>
          <w:tcPr>
            <w:tcW w:w="6096" w:type="dxa"/>
            <w:tcBorders>
              <w:left w:val="nil"/>
            </w:tcBorders>
            <w:shd w:val="clear" w:color="auto" w:fill="E6E7E8"/>
          </w:tcPr>
          <w:p w14:paraId="6B592E58" w14:textId="77777777" w:rsidR="0060479C" w:rsidRDefault="0060479C" w:rsidP="00AA03D0">
            <w:pPr>
              <w:pStyle w:val="TableParagraph"/>
              <w:spacing w:before="42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Entsorgungsnachweise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vollständig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vorhanden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archiviert?</w:t>
            </w:r>
          </w:p>
        </w:tc>
        <w:tc>
          <w:tcPr>
            <w:tcW w:w="439" w:type="dxa"/>
            <w:shd w:val="clear" w:color="auto" w:fill="E6E7E8"/>
            <w:vAlign w:val="center"/>
          </w:tcPr>
          <w:p w14:paraId="5753CA99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128063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596" w:type="dxa"/>
            <w:gridSpan w:val="2"/>
            <w:shd w:val="clear" w:color="auto" w:fill="E6E7E8"/>
            <w:vAlign w:val="center"/>
          </w:tcPr>
          <w:p w14:paraId="44902753" w14:textId="77777777" w:rsidR="0060479C" w:rsidRDefault="0060479C" w:rsidP="00A061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sdt>
              <w:sdtPr>
                <w:rPr>
                  <w:color w:val="4A4A4B"/>
                </w:rPr>
                <w:id w:val="-62500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A4A4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E6E7E8"/>
          </w:tcPr>
          <w:p w14:paraId="69416986" w14:textId="77777777" w:rsidR="0060479C" w:rsidRDefault="0060479C" w:rsidP="00A061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DA16A0" w14:textId="77777777" w:rsidR="00E87F66" w:rsidRPr="00530A6E" w:rsidRDefault="00E87F66" w:rsidP="0060479C">
      <w:pPr>
        <w:pStyle w:val="HL"/>
      </w:pPr>
    </w:p>
    <w:sectPr w:rsidR="00E87F66" w:rsidRPr="00530A6E" w:rsidSect="00F010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13" w:right="1417" w:bottom="1134" w:left="1417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C2DC" w14:textId="77777777" w:rsidR="00341501" w:rsidRDefault="00341501" w:rsidP="008B0457">
      <w:pPr>
        <w:spacing w:line="240" w:lineRule="auto"/>
      </w:pPr>
      <w:r>
        <w:separator/>
      </w:r>
    </w:p>
  </w:endnote>
  <w:endnote w:type="continuationSeparator" w:id="0">
    <w:p w14:paraId="674D7C35" w14:textId="77777777" w:rsidR="00341501" w:rsidRDefault="00341501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7 Cn">
    <w:panose1 w:val="020B06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7 Light Cn"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6BB4" w14:textId="77777777" w:rsidR="00E5534B" w:rsidRDefault="00E553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CF8D" w14:textId="2A145C78" w:rsidR="002B1C90" w:rsidRPr="00530A6E" w:rsidRDefault="00FD2B26" w:rsidP="00E30887">
    <w:pPr>
      <w:pStyle w:val="Fuzeile"/>
      <w:tabs>
        <w:tab w:val="right" w:pos="4320"/>
      </w:tabs>
      <w:ind w:firstLine="720"/>
      <w:rPr>
        <w:rFonts w:ascii="Arial" w:hAnsi="Arial"/>
        <w:noProof/>
        <w:sz w:val="16"/>
        <w:lang w:bidi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0066430" wp14:editId="703E7A06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12700" t="0" r="12700" b="1270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3740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&#13;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 w:rsidR="00C67D68" w:rsidRPr="00530A6E">
      <w:rPr>
        <w:rFonts w:ascii="Arial" w:hAnsi="Arial"/>
        <w:sz w:val="18"/>
        <w:lang w:bidi="de-DE"/>
      </w:rPr>
      <w:t xml:space="preserve">© </w:t>
    </w:r>
    <w:r w:rsidR="00E54649">
      <w:rPr>
        <w:rFonts w:ascii="Arial" w:hAnsi="Arial"/>
        <w:sz w:val="18"/>
        <w:lang w:bidi="de-DE"/>
      </w:rPr>
      <w:t>202</w:t>
    </w:r>
    <w:r w:rsidR="00E5534B">
      <w:rPr>
        <w:rFonts w:ascii="Arial" w:hAnsi="Arial"/>
        <w:sz w:val="18"/>
        <w:lang w:bidi="de-DE"/>
      </w:rPr>
      <w:t>5</w:t>
    </w:r>
    <w:r w:rsidR="00D11EAF">
      <w:rPr>
        <w:rFonts w:ascii="Arial" w:hAnsi="Arial"/>
        <w:sz w:val="18"/>
        <w:lang w:bidi="de-DE"/>
      </w:rPr>
      <w:t xml:space="preserve"> </w:t>
    </w:r>
    <w:proofErr w:type="spellStart"/>
    <w:r w:rsidR="00C67D68" w:rsidRPr="00530A6E">
      <w:rPr>
        <w:rFonts w:ascii="Arial" w:hAnsi="Arial"/>
        <w:sz w:val="18"/>
        <w:lang w:bidi="de-DE"/>
      </w:rPr>
      <w:t>SafetyXperts</w:t>
    </w:r>
    <w:proofErr w:type="spellEnd"/>
    <w:r w:rsidR="00C67D68" w:rsidRPr="00530A6E">
      <w:rPr>
        <w:rFonts w:ascii="Arial" w:hAnsi="Arial"/>
        <w:sz w:val="18"/>
        <w:lang w:bidi="de-DE"/>
      </w:rPr>
      <w:t xml:space="preserve">, </w:t>
    </w:r>
    <w:r w:rsidR="003F7E3D" w:rsidRPr="00530A6E">
      <w:rPr>
        <w:rFonts w:ascii="Arial" w:hAnsi="Arial"/>
        <w:sz w:val="18"/>
        <w:lang w:bidi="de-DE"/>
      </w:rPr>
      <w:t>Gefahrstoffe aktuell</w:t>
    </w:r>
    <w:r w:rsidR="00E30887">
      <w:rPr>
        <w:rFonts w:ascii="Arial" w:hAnsi="Arial"/>
        <w:sz w:val="18"/>
        <w:lang w:bidi="de-DE"/>
      </w:rPr>
      <w:tab/>
    </w:r>
    <w:r w:rsidR="00C67D68" w:rsidRPr="00530A6E">
      <w:rPr>
        <w:rFonts w:ascii="Arial" w:hAnsi="Arial"/>
        <w:sz w:val="16"/>
        <w:lang w:bidi="de-DE"/>
      </w:rPr>
      <w:tab/>
    </w:r>
    <w:r w:rsidR="002B1C90" w:rsidRPr="00530A6E">
      <w:rPr>
        <w:rFonts w:ascii="Arial" w:hAnsi="Arial"/>
        <w:sz w:val="16"/>
        <w:lang w:bidi="de-DE"/>
      </w:rPr>
      <w:t xml:space="preserve">Seite </w:t>
    </w:r>
    <w:r w:rsidR="00585E82" w:rsidRPr="00530A6E">
      <w:rPr>
        <w:rFonts w:ascii="Arial" w:hAnsi="Arial"/>
        <w:sz w:val="20"/>
        <w:lang w:bidi="de-DE"/>
      </w:rPr>
      <w:fldChar w:fldCharType="begin"/>
    </w:r>
    <w:r w:rsidR="00585E82" w:rsidRPr="00530A6E">
      <w:rPr>
        <w:rFonts w:ascii="Arial" w:hAnsi="Arial"/>
        <w:sz w:val="20"/>
        <w:lang w:bidi="de-DE"/>
      </w:rPr>
      <w:instrText xml:space="preserve"> </w:instrText>
    </w:r>
    <w:r w:rsidR="00D0768F">
      <w:rPr>
        <w:rFonts w:ascii="Arial" w:hAnsi="Arial"/>
        <w:sz w:val="20"/>
        <w:lang w:bidi="de-DE"/>
      </w:rPr>
      <w:instrText>PAGE</w:instrText>
    </w:r>
    <w:r w:rsidR="00585E82" w:rsidRPr="00530A6E">
      <w:rPr>
        <w:rFonts w:ascii="Arial" w:hAnsi="Arial"/>
        <w:sz w:val="20"/>
        <w:lang w:bidi="de-DE"/>
      </w:rPr>
      <w:instrText xml:space="preserve">  \* MERGEFORMAT </w:instrText>
    </w:r>
    <w:r w:rsidR="00585E82" w:rsidRPr="00530A6E">
      <w:rPr>
        <w:rFonts w:ascii="Arial" w:hAnsi="Arial"/>
        <w:sz w:val="20"/>
        <w:lang w:bidi="de-DE"/>
      </w:rPr>
      <w:fldChar w:fldCharType="separate"/>
    </w:r>
    <w:r w:rsidR="00B1424D" w:rsidRPr="00B1424D">
      <w:rPr>
        <w:rFonts w:ascii="Arial" w:hAnsi="Arial"/>
        <w:noProof/>
        <w:sz w:val="16"/>
        <w:lang w:bidi="de-DE"/>
      </w:rPr>
      <w:t>1</w:t>
    </w:r>
    <w:r w:rsidR="00585E82" w:rsidRPr="00530A6E">
      <w:rPr>
        <w:rFonts w:ascii="Arial" w:hAnsi="Arial"/>
        <w:noProof/>
        <w:sz w:val="16"/>
        <w:lang w:bidi="de-DE"/>
      </w:rPr>
      <w:fldChar w:fldCharType="end"/>
    </w:r>
  </w:p>
  <w:p w14:paraId="06581EEE" w14:textId="77777777" w:rsidR="00C67D68" w:rsidRPr="00C67D68" w:rsidRDefault="00C67D68" w:rsidP="00C67D68">
    <w:pPr>
      <w:pStyle w:val="Fuzeile"/>
      <w:ind w:firstLine="7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AF23" w14:textId="77777777" w:rsidR="00E5534B" w:rsidRDefault="00E553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EAED" w14:textId="77777777" w:rsidR="00341501" w:rsidRDefault="00341501" w:rsidP="008B0457">
      <w:pPr>
        <w:spacing w:line="240" w:lineRule="auto"/>
      </w:pPr>
      <w:r>
        <w:separator/>
      </w:r>
    </w:p>
  </w:footnote>
  <w:footnote w:type="continuationSeparator" w:id="0">
    <w:p w14:paraId="7931502F" w14:textId="77777777" w:rsidR="00341501" w:rsidRDefault="00341501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C3B" w14:textId="77777777" w:rsidR="00E5534B" w:rsidRDefault="00E553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0788" w14:textId="3A194501" w:rsidR="00C67D68" w:rsidRDefault="007F764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 wp14:anchorId="7D9BBC3C" wp14:editId="34086266">
          <wp:simplePos x="0" y="0"/>
          <wp:positionH relativeFrom="margin">
            <wp:posOffset>0</wp:posOffset>
          </wp:positionH>
          <wp:positionV relativeFrom="paragraph">
            <wp:posOffset>275465</wp:posOffset>
          </wp:positionV>
          <wp:extent cx="2313940" cy="570865"/>
          <wp:effectExtent l="0" t="0" r="0" b="635"/>
          <wp:wrapThrough wrapText="bothSides">
            <wp:wrapPolygon edited="0">
              <wp:start x="830" y="0"/>
              <wp:lineTo x="0" y="2403"/>
              <wp:lineTo x="0" y="15377"/>
              <wp:lineTo x="830" y="15377"/>
              <wp:lineTo x="356" y="19221"/>
              <wp:lineTo x="474" y="19702"/>
              <wp:lineTo x="1186" y="21143"/>
              <wp:lineTo x="2727" y="21143"/>
              <wp:lineTo x="21458" y="17780"/>
              <wp:lineTo x="21458" y="3844"/>
              <wp:lineTo x="2252" y="0"/>
              <wp:lineTo x="830" y="0"/>
            </wp:wrapPolygon>
          </wp:wrapThrough>
          <wp:docPr id="2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B2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56321D67" wp14:editId="038499A2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12700" t="0" r="12700" b="1270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939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&#13;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FD11" w14:textId="77777777" w:rsidR="00E5534B" w:rsidRDefault="00E553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540B8"/>
    <w:multiLevelType w:val="hybridMultilevel"/>
    <w:tmpl w:val="4B94FED8"/>
    <w:lvl w:ilvl="0" w:tplc="B10CC412">
      <w:start w:val="1"/>
      <w:numFmt w:val="bullet"/>
      <w:pStyle w:val="Aufzhlungszeichen21"/>
      <w:lvlText w:val="–"/>
      <w:lvlJc w:val="left"/>
      <w:pPr>
        <w:ind w:left="990" w:hanging="360"/>
      </w:pPr>
      <w:rPr>
        <w:rFonts w:ascii="Times New Roman" w:hAnsi="Times New Roman" w:hint="default"/>
        <w:color w:val="E260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449FE"/>
    <w:multiLevelType w:val="hybridMultilevel"/>
    <w:tmpl w:val="99C0F2BC"/>
    <w:lvl w:ilvl="0" w:tplc="CE6463F8">
      <w:start w:val="1"/>
      <w:numFmt w:val="bullet"/>
      <w:pStyle w:val="Listenabsatz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4338">
    <w:abstractNumId w:val="3"/>
  </w:num>
  <w:num w:numId="2" w16cid:durableId="1840732884">
    <w:abstractNumId w:val="4"/>
  </w:num>
  <w:num w:numId="3" w16cid:durableId="1520771980">
    <w:abstractNumId w:val="5"/>
  </w:num>
  <w:num w:numId="4" w16cid:durableId="109252745">
    <w:abstractNumId w:val="2"/>
  </w:num>
  <w:num w:numId="5" w16cid:durableId="1643463138">
    <w:abstractNumId w:val="6"/>
  </w:num>
  <w:num w:numId="6" w16cid:durableId="1206681143">
    <w:abstractNumId w:val="1"/>
  </w:num>
  <w:num w:numId="7" w16cid:durableId="13861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SpellingErrors/>
  <w:proofState w:spelling="clean" w:grammar="clean"/>
  <w:attachedTemplate r:id="rId1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25"/>
    <w:rsid w:val="0003156E"/>
    <w:rsid w:val="000513AF"/>
    <w:rsid w:val="000B2C5D"/>
    <w:rsid w:val="000B6D6E"/>
    <w:rsid w:val="00116834"/>
    <w:rsid w:val="001421CE"/>
    <w:rsid w:val="001470F1"/>
    <w:rsid w:val="00181F90"/>
    <w:rsid w:val="00194FA3"/>
    <w:rsid w:val="001C7C15"/>
    <w:rsid w:val="002A0996"/>
    <w:rsid w:val="002B1C90"/>
    <w:rsid w:val="002D5565"/>
    <w:rsid w:val="002E3205"/>
    <w:rsid w:val="00341501"/>
    <w:rsid w:val="00344C99"/>
    <w:rsid w:val="00384088"/>
    <w:rsid w:val="003A77CE"/>
    <w:rsid w:val="003F16D8"/>
    <w:rsid w:val="003F7E3D"/>
    <w:rsid w:val="004859AA"/>
    <w:rsid w:val="00530A6E"/>
    <w:rsid w:val="00585E82"/>
    <w:rsid w:val="005A3DD0"/>
    <w:rsid w:val="005A5989"/>
    <w:rsid w:val="0060479C"/>
    <w:rsid w:val="006259A1"/>
    <w:rsid w:val="00662F25"/>
    <w:rsid w:val="006747B0"/>
    <w:rsid w:val="00675F78"/>
    <w:rsid w:val="006C0196"/>
    <w:rsid w:val="006C0AED"/>
    <w:rsid w:val="006C27EC"/>
    <w:rsid w:val="006C444D"/>
    <w:rsid w:val="00701BDD"/>
    <w:rsid w:val="007F764C"/>
    <w:rsid w:val="0081053B"/>
    <w:rsid w:val="00811147"/>
    <w:rsid w:val="008356D6"/>
    <w:rsid w:val="00875E27"/>
    <w:rsid w:val="008B0457"/>
    <w:rsid w:val="00967E13"/>
    <w:rsid w:val="00A27BBA"/>
    <w:rsid w:val="00A34118"/>
    <w:rsid w:val="00AA03D0"/>
    <w:rsid w:val="00AD2609"/>
    <w:rsid w:val="00AE53AB"/>
    <w:rsid w:val="00B04DF0"/>
    <w:rsid w:val="00B11398"/>
    <w:rsid w:val="00B1424D"/>
    <w:rsid w:val="00B27F29"/>
    <w:rsid w:val="00B3753E"/>
    <w:rsid w:val="00B55E3C"/>
    <w:rsid w:val="00B734EF"/>
    <w:rsid w:val="00B75C23"/>
    <w:rsid w:val="00B80F1F"/>
    <w:rsid w:val="00BA5824"/>
    <w:rsid w:val="00BB5447"/>
    <w:rsid w:val="00C45F02"/>
    <w:rsid w:val="00C67D68"/>
    <w:rsid w:val="00C9060D"/>
    <w:rsid w:val="00C90F50"/>
    <w:rsid w:val="00D00296"/>
    <w:rsid w:val="00D0768F"/>
    <w:rsid w:val="00D11EAF"/>
    <w:rsid w:val="00D141B9"/>
    <w:rsid w:val="00D41208"/>
    <w:rsid w:val="00D76823"/>
    <w:rsid w:val="00E06BEB"/>
    <w:rsid w:val="00E30887"/>
    <w:rsid w:val="00E42E27"/>
    <w:rsid w:val="00E54649"/>
    <w:rsid w:val="00E5534B"/>
    <w:rsid w:val="00E71676"/>
    <w:rsid w:val="00E77895"/>
    <w:rsid w:val="00E87F66"/>
    <w:rsid w:val="00EE14B4"/>
    <w:rsid w:val="00EF4498"/>
    <w:rsid w:val="00F0046E"/>
    <w:rsid w:val="00F01073"/>
    <w:rsid w:val="00F01428"/>
    <w:rsid w:val="00F06AF6"/>
    <w:rsid w:val="00F5564F"/>
    <w:rsid w:val="00F6243E"/>
    <w:rsid w:val="00F84AB2"/>
    <w:rsid w:val="00F93095"/>
    <w:rsid w:val="00FA0816"/>
    <w:rsid w:val="00FB4A42"/>
    <w:rsid w:val="00FD2B26"/>
    <w:rsid w:val="00FD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F7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B55E3C"/>
    <w:pPr>
      <w:spacing w:before="60" w:after="60" w:line="264" w:lineRule="auto"/>
    </w:pPr>
    <w:rPr>
      <w:rFonts w:ascii="Times New Roman" w:hAnsi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/>
      <w:sz w:val="32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Untertitel">
    <w:name w:val="Subtitle"/>
    <w:basedOn w:val="Standard"/>
    <w:next w:val="Stand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565"/>
  </w:style>
  <w:style w:type="paragraph" w:styleId="Fuzeile">
    <w:name w:val="footer"/>
    <w:basedOn w:val="Standard"/>
    <w:link w:val="Fu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565"/>
  </w:style>
  <w:style w:type="paragraph" w:customStyle="1" w:styleId="Checkliste">
    <w:name w:val="Checkliste"/>
    <w:basedOn w:val="Standard"/>
    <w:qFormat/>
    <w:rsid w:val="00B11398"/>
    <w:pPr>
      <w:spacing w:line="216" w:lineRule="auto"/>
      <w:ind w:left="357" w:hanging="357"/>
    </w:pPr>
  </w:style>
  <w:style w:type="paragraph" w:customStyle="1" w:styleId="Aufzhlungszeichen21">
    <w:name w:val="Aufzählungszeichen 21"/>
    <w:basedOn w:val="Standard"/>
    <w:rsid w:val="0081053B"/>
    <w:pPr>
      <w:numPr>
        <w:numId w:val="2"/>
      </w:numPr>
    </w:pPr>
  </w:style>
  <w:style w:type="paragraph" w:styleId="Listenabsatz">
    <w:name w:val="List Paragraph"/>
    <w:basedOn w:val="Standard"/>
    <w:uiPriority w:val="34"/>
    <w:rsid w:val="0081053B"/>
    <w:pPr>
      <w:numPr>
        <w:numId w:val="3"/>
      </w:num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C44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6C44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14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sz w:val="20"/>
      <w:szCs w:val="20"/>
      <w:lang w:eastAsia="de-DE" w:bidi="de-DE"/>
    </w:rPr>
  </w:style>
  <w:style w:type="character" w:customStyle="1" w:styleId="TextkrperZchn">
    <w:name w:val="Textkörper Zchn"/>
    <w:link w:val="Textkrper"/>
    <w:uiPriority w:val="1"/>
    <w:rsid w:val="00811147"/>
    <w:rPr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lang w:eastAsia="de-DE" w:bidi="de-DE"/>
    </w:rPr>
  </w:style>
  <w:style w:type="character" w:customStyle="1" w:styleId="TitelZchn">
    <w:name w:val="Titel Zchn"/>
    <w:link w:val="Titel"/>
    <w:uiPriority w:val="10"/>
    <w:rsid w:val="00530A6E"/>
    <w:rPr>
      <w:b/>
      <w:caps/>
      <w:noProof/>
      <w:sz w:val="44"/>
      <w:szCs w:val="52"/>
      <w:lang w:val="en-US"/>
    </w:rPr>
  </w:style>
  <w:style w:type="paragraph" w:customStyle="1" w:styleId="HL">
    <w:name w:val="HL"/>
    <w:qFormat/>
    <w:rsid w:val="00116834"/>
    <w:pPr>
      <w:spacing w:before="100" w:beforeAutospacing="1" w:after="120"/>
    </w:pPr>
    <w:rPr>
      <w:b/>
      <w:caps/>
      <w:color w:val="009FE4"/>
      <w:sz w:val="32"/>
      <w:szCs w:val="40"/>
      <w:lang w:eastAsia="en-US" w:bidi="de-DE"/>
    </w:rPr>
  </w:style>
  <w:style w:type="paragraph" w:customStyle="1" w:styleId="UTWGrund">
    <w:name w:val="UTW Grund"/>
    <w:basedOn w:val="Standard"/>
    <w:uiPriority w:val="99"/>
    <w:rsid w:val="00E87F66"/>
    <w:pPr>
      <w:autoSpaceDE w:val="0"/>
      <w:autoSpaceDN w:val="0"/>
      <w:adjustRightInd w:val="0"/>
      <w:spacing w:before="113" w:after="0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paragraph" w:customStyle="1" w:styleId="Vorspann">
    <w:name w:val="Vorspann"/>
    <w:qFormat/>
    <w:rsid w:val="00E87F66"/>
    <w:pPr>
      <w:widowControl w:val="0"/>
      <w:autoSpaceDE w:val="0"/>
      <w:autoSpaceDN w:val="0"/>
      <w:spacing w:after="120"/>
    </w:pPr>
    <w:rPr>
      <w:rFonts w:ascii="Calibri" w:eastAsiaTheme="minorHAnsi" w:hAnsi="Calibri" w:cs="Calibri"/>
      <w:b/>
      <w:bCs/>
      <w:color w:val="000000"/>
      <w:spacing w:val="-2"/>
      <w:sz w:val="19"/>
      <w:szCs w:val="19"/>
      <w:lang w:eastAsia="en-US"/>
    </w:rPr>
  </w:style>
  <w:style w:type="paragraph" w:customStyle="1" w:styleId="GrundGrundtexte">
    <w:name w:val="Grund (Grundtexte)"/>
    <w:basedOn w:val="Standard"/>
    <w:uiPriority w:val="99"/>
    <w:rsid w:val="004859AA"/>
    <w:pPr>
      <w:tabs>
        <w:tab w:val="left" w:pos="280"/>
        <w:tab w:val="left" w:pos="480"/>
      </w:tabs>
      <w:autoSpaceDE w:val="0"/>
      <w:autoSpaceDN w:val="0"/>
      <w:adjustRightInd w:val="0"/>
      <w:spacing w:before="71" w:after="0" w:line="258" w:lineRule="atLeast"/>
      <w:jc w:val="both"/>
      <w:textAlignment w:val="center"/>
    </w:pPr>
    <w:rPr>
      <w:rFonts w:ascii="Frutiger LT Std 57 Cn" w:hAnsi="Frutiger LT Std 57 Cn" w:cs="Frutiger LT Std 57 Cn"/>
      <w:color w:val="000000"/>
      <w:sz w:val="20"/>
      <w:szCs w:val="20"/>
      <w:lang w:eastAsia="de-DE"/>
    </w:rPr>
  </w:style>
  <w:style w:type="paragraph" w:customStyle="1" w:styleId="VorspannGrundtexte">
    <w:name w:val="Vorspann (Grundtexte)"/>
    <w:basedOn w:val="GrundGrundtexte"/>
    <w:next w:val="GrundGrundtexte"/>
    <w:uiPriority w:val="99"/>
    <w:rsid w:val="004859AA"/>
    <w:pPr>
      <w:spacing w:before="85"/>
    </w:pPr>
    <w:rPr>
      <w:rFonts w:ascii="Frutiger LT Std 47 Light Cn" w:hAnsi="Frutiger LT Std 47 Light Cn" w:cs="Frutiger LT Std 47 Light C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M_Medien/OM/VNR/GSA/GSA%202022/GSO%20XX-2022/Vorlagen/Titel_Kategorie_Arbeitstyp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187B29B3A4C42844DA663030A6616" ma:contentTypeVersion="4" ma:contentTypeDescription="Ein neues Dokument erstellen." ma:contentTypeScope="" ma:versionID="37acf498157ae4c991401b4c6fd7c12c">
  <xsd:schema xmlns:xsd="http://www.w3.org/2001/XMLSchema" xmlns:xs="http://www.w3.org/2001/XMLSchema" xmlns:p="http://schemas.microsoft.com/office/2006/metadata/properties" xmlns:ns2="ac6a1383-2b52-48ee-82b4-7076ae59bb90" targetNamespace="http://schemas.microsoft.com/office/2006/metadata/properties" ma:root="true" ma:fieldsID="686115fa1b26d058197b80b4ca18aea9" ns2:_="">
    <xsd:import namespace="ac6a1383-2b52-48ee-82b4-7076ae59b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1383-2b52-48ee-82b4-7076ae59b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6ADD1E-1744-4CC0-BCBB-D1C69A9D122B}"/>
</file>

<file path=docProps/app.xml><?xml version="1.0" encoding="utf-8"?>
<Properties xmlns="http://schemas.openxmlformats.org/officeDocument/2006/extended-properties" xmlns:vt="http://schemas.openxmlformats.org/officeDocument/2006/docPropsVTypes">
  <Template>Titel_Kategorie_Arbeitstyp.dotx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2022-01-13T11:44:00Z</dcterms:created>
  <dcterms:modified xsi:type="dcterms:W3CDTF">2025-10-11T11:22:00Z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2018-06-29T15:45:29.3289129Z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0x010100A8F187B29B3A4C42844DA663030A6616</vt:lpwstr>
  </property>
</Properties>
</file>