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523C7" w14:textId="59925404" w:rsidR="00C10963" w:rsidRPr="00C10963" w:rsidRDefault="00C10963" w:rsidP="00C10963">
      <w:pPr>
        <w:pStyle w:val="EinfAbs"/>
        <w:spacing w:before="57"/>
        <w:rPr>
          <w:rFonts w:asciiTheme="majorHAnsi" w:hAnsiTheme="majorHAnsi" w:cstheme="majorHAnsi"/>
          <w:b/>
          <w:bCs/>
          <w:color w:val="28ABE2" w:themeColor="accent2" w:themeShade="BF"/>
          <w:w w:val="96"/>
          <w:sz w:val="40"/>
          <w:szCs w:val="40"/>
        </w:rPr>
      </w:pPr>
      <w:r w:rsidRPr="00C10963">
        <w:rPr>
          <w:rFonts w:asciiTheme="majorHAnsi" w:hAnsiTheme="majorHAnsi" w:cstheme="majorHAnsi"/>
          <w:b/>
          <w:bCs/>
          <w:color w:val="28ABE2" w:themeColor="accent2" w:themeShade="BF"/>
          <w:w w:val="96"/>
          <w:sz w:val="40"/>
          <w:szCs w:val="40"/>
        </w:rPr>
        <w:t>DIESE STANDARDS UND NORMEN SIND RELEVANT FÜR DAS GESUNDHEITS- UND SOZIALWESEN ODER BRANCHENÜBERGREIFEND</w:t>
      </w:r>
    </w:p>
    <w:tbl>
      <w:tblPr>
        <w:tblW w:w="144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8"/>
        <w:gridCol w:w="2184"/>
        <w:gridCol w:w="1362"/>
        <w:gridCol w:w="2176"/>
        <w:gridCol w:w="2100"/>
        <w:gridCol w:w="2058"/>
        <w:gridCol w:w="2406"/>
      </w:tblGrid>
      <w:tr w:rsidR="00C10963" w:rsidRPr="00C10963" w14:paraId="5695F989" w14:textId="77777777" w:rsidTr="00C10963">
        <w:trPr>
          <w:trHeight w:val="90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7AE7" w14:textId="77777777" w:rsidR="00C10963" w:rsidRPr="00C10963" w:rsidRDefault="00C10963" w:rsidP="00C10963">
            <w:pPr>
              <w:spacing w:before="0"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D7FF" w14:textId="77777777" w:rsidR="00C10963" w:rsidRPr="00C10963" w:rsidRDefault="00C10963" w:rsidP="00C10963">
            <w:pPr>
              <w:spacing w:before="0"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Branchenübergreifend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01094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Gesundheits- und Sozialwesen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C76B" w14:textId="77777777" w:rsidR="00C10963" w:rsidRPr="00C10963" w:rsidRDefault="00C10963" w:rsidP="00C10963">
            <w:pPr>
              <w:spacing w:before="0"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Qualitätsmanagement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742EA" w14:textId="77777777" w:rsidR="00C10963" w:rsidRPr="00C10963" w:rsidRDefault="00C10963" w:rsidP="00C10963">
            <w:pPr>
              <w:spacing w:before="0"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Umwelt-/Energiemanagement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EC31" w14:textId="77777777" w:rsidR="00C10963" w:rsidRPr="00C10963" w:rsidRDefault="00C10963" w:rsidP="00C10963">
            <w:pPr>
              <w:spacing w:before="0"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Arbeitssicherheit / BGM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DDD4" w14:textId="77777777" w:rsidR="00C10963" w:rsidRPr="00C10963" w:rsidRDefault="00C10963" w:rsidP="00C10963">
            <w:pPr>
              <w:spacing w:before="0"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Informationssicherheit</w:t>
            </w:r>
          </w:p>
        </w:tc>
      </w:tr>
      <w:tr w:rsidR="00C10963" w:rsidRPr="00C10963" w14:paraId="73B93571" w14:textId="77777777" w:rsidTr="00C10963">
        <w:trPr>
          <w:trHeight w:val="300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EFB5" w14:textId="77777777" w:rsidR="00C10963" w:rsidRPr="00C10963" w:rsidRDefault="00C10963" w:rsidP="00C10963">
            <w:pPr>
              <w:spacing w:before="0"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de Qus 3.2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E504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CABC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Calibri" w:eastAsia="Times New Roman" w:hAnsi="Calibri" w:cs="Calibri"/>
                <w:color w:val="000000"/>
                <w:lang w:eastAsia="de-DE"/>
              </w:rPr>
              <w:t>ꭕ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4093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Calibri" w:eastAsia="Times New Roman" w:hAnsi="Calibri" w:cs="Calibri"/>
                <w:color w:val="000000"/>
                <w:lang w:eastAsia="de-DE"/>
              </w:rPr>
              <w:t>ꭕ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1CAD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C115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3139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</w:tr>
      <w:tr w:rsidR="00C10963" w:rsidRPr="00C10963" w14:paraId="0E081B24" w14:textId="77777777" w:rsidTr="00C10963">
        <w:trPr>
          <w:trHeight w:val="300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12CF" w14:textId="77777777" w:rsidR="00C10963" w:rsidRPr="00C10963" w:rsidRDefault="00C10963" w:rsidP="00C10963">
            <w:pPr>
              <w:spacing w:before="0"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 xml:space="preserve">DEGEMED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5244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9D9E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Calibri" w:eastAsia="Times New Roman" w:hAnsi="Calibri" w:cs="Calibri"/>
                <w:color w:val="000000"/>
                <w:lang w:eastAsia="de-DE"/>
              </w:rPr>
              <w:t>ꭕ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A8F6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Calibri" w:eastAsia="Times New Roman" w:hAnsi="Calibri" w:cs="Calibri"/>
                <w:color w:val="000000"/>
                <w:lang w:eastAsia="de-DE"/>
              </w:rPr>
              <w:t>ꭕ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DB27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55B0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17C9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</w:tr>
      <w:tr w:rsidR="00C10963" w:rsidRPr="00C10963" w14:paraId="6842EEF3" w14:textId="77777777" w:rsidTr="00C10963">
        <w:trPr>
          <w:trHeight w:val="300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F27E" w14:textId="77777777" w:rsidR="00C10963" w:rsidRPr="00C10963" w:rsidRDefault="00C10963" w:rsidP="00C10963">
            <w:pPr>
              <w:spacing w:before="0"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Diakonie-Siegel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BFBE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C49F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Calibri" w:eastAsia="Times New Roman" w:hAnsi="Calibri" w:cs="Calibri"/>
                <w:color w:val="000000"/>
                <w:lang w:eastAsia="de-DE"/>
              </w:rPr>
              <w:t>ꭕ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F77A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Calibri" w:eastAsia="Times New Roman" w:hAnsi="Calibri" w:cs="Calibri"/>
                <w:color w:val="000000"/>
                <w:lang w:eastAsia="de-DE"/>
              </w:rPr>
              <w:t>ꭕ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FCDB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2904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2E90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</w:tr>
      <w:tr w:rsidR="00C10963" w:rsidRPr="00C10963" w14:paraId="2815577A" w14:textId="77777777" w:rsidTr="00C10963">
        <w:trPr>
          <w:trHeight w:val="300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D9A9" w14:textId="77777777" w:rsidR="00C10963" w:rsidRPr="00C10963" w:rsidRDefault="00C10963" w:rsidP="00C10963">
            <w:pPr>
              <w:spacing w:before="0"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DIN EN 15224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0C20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F879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Calibri" w:eastAsia="Times New Roman" w:hAnsi="Calibri" w:cs="Calibri"/>
                <w:color w:val="000000"/>
                <w:lang w:eastAsia="de-DE"/>
              </w:rPr>
              <w:t>ꭕ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136C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Calibri" w:eastAsia="Times New Roman" w:hAnsi="Calibri" w:cs="Calibri"/>
                <w:color w:val="000000"/>
                <w:lang w:eastAsia="de-DE"/>
              </w:rPr>
              <w:t>ꭕ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EB6D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A297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6D92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</w:tr>
      <w:tr w:rsidR="00C10963" w:rsidRPr="00C10963" w14:paraId="1BDE733A" w14:textId="77777777" w:rsidTr="00C10963">
        <w:trPr>
          <w:trHeight w:val="300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AA34" w14:textId="77777777" w:rsidR="00C10963" w:rsidRPr="00C10963" w:rsidRDefault="00C10963" w:rsidP="00C10963">
            <w:pPr>
              <w:spacing w:before="0"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EPA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6049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B0BB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Calibri" w:eastAsia="Times New Roman" w:hAnsi="Calibri" w:cs="Calibri"/>
                <w:color w:val="000000"/>
                <w:lang w:eastAsia="de-DE"/>
              </w:rPr>
              <w:t>ꭕ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B21A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Calibri" w:eastAsia="Times New Roman" w:hAnsi="Calibri" w:cs="Calibri"/>
                <w:color w:val="000000"/>
                <w:lang w:eastAsia="de-DE"/>
              </w:rPr>
              <w:t>ꭕ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63D0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10A1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EA2C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</w:tr>
      <w:tr w:rsidR="00C10963" w:rsidRPr="00C10963" w14:paraId="386BC5F2" w14:textId="77777777" w:rsidTr="00C10963">
        <w:trPr>
          <w:trHeight w:val="300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385C" w14:textId="77777777" w:rsidR="00C10963" w:rsidRPr="00C10963" w:rsidRDefault="00C10963" w:rsidP="00C10963">
            <w:pPr>
              <w:spacing w:before="0"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EFQM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F56C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Calibri" w:eastAsia="Times New Roman" w:hAnsi="Calibri" w:cs="Calibri"/>
                <w:color w:val="000000"/>
                <w:lang w:eastAsia="de-DE"/>
              </w:rPr>
              <w:t>ꭕ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D519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0802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Calibri" w:eastAsia="Times New Roman" w:hAnsi="Calibri" w:cs="Calibri"/>
                <w:color w:val="000000"/>
                <w:lang w:eastAsia="de-DE"/>
              </w:rPr>
              <w:t>ꭕ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0C2C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A67D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CD39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</w:tr>
      <w:tr w:rsidR="00C10963" w:rsidRPr="00C10963" w14:paraId="6C2C7727" w14:textId="77777777" w:rsidTr="00C10963">
        <w:trPr>
          <w:trHeight w:val="300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9E46" w14:textId="77777777" w:rsidR="00C10963" w:rsidRPr="00C10963" w:rsidRDefault="00C10963" w:rsidP="00C10963">
            <w:pPr>
              <w:spacing w:before="0"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IQMP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903D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3F76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Calibri" w:eastAsia="Times New Roman" w:hAnsi="Calibri" w:cs="Calibri"/>
                <w:color w:val="000000"/>
                <w:lang w:eastAsia="de-DE"/>
              </w:rPr>
              <w:t>ꭕ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80C4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Calibri" w:eastAsia="Times New Roman" w:hAnsi="Calibri" w:cs="Calibri"/>
                <w:color w:val="000000"/>
                <w:lang w:eastAsia="de-DE"/>
              </w:rPr>
              <w:t>ꭕ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8C15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FA44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C71E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</w:tr>
      <w:tr w:rsidR="00C10963" w:rsidRPr="00C10963" w14:paraId="36249E7D" w14:textId="77777777" w:rsidTr="00C10963">
        <w:trPr>
          <w:trHeight w:val="300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0849" w14:textId="77777777" w:rsidR="00C10963" w:rsidRPr="00C10963" w:rsidRDefault="00C10963" w:rsidP="00C10963">
            <w:pPr>
              <w:spacing w:before="0"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ISO 14001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8866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Abadi" w:eastAsia="Times New Roman" w:hAnsi="Abadi" w:cs="Times New Roman"/>
                <w:color w:val="000000"/>
                <w:lang w:eastAsia="de-D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8D84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EBCC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Abadi" w:eastAsia="Times New Roman" w:hAnsi="Abadi" w:cs="Times New Roman"/>
                <w:color w:val="000000"/>
                <w:lang w:eastAsia="de-DE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F236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Calibri" w:eastAsia="Times New Roman" w:hAnsi="Calibri" w:cs="Calibri"/>
                <w:color w:val="000000"/>
                <w:lang w:eastAsia="de-DE"/>
              </w:rPr>
              <w:t>ꭕ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DA43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EB3F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</w:tr>
      <w:tr w:rsidR="00C10963" w:rsidRPr="00C10963" w14:paraId="2B89CCBA" w14:textId="77777777" w:rsidTr="00C10963">
        <w:trPr>
          <w:trHeight w:val="300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E9A4" w14:textId="77777777" w:rsidR="00C10963" w:rsidRPr="00C10963" w:rsidRDefault="00C10963" w:rsidP="00C10963">
            <w:pPr>
              <w:spacing w:before="0"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ISO 27001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1651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Calibri" w:eastAsia="Times New Roman" w:hAnsi="Calibri" w:cs="Calibri"/>
                <w:color w:val="000000"/>
                <w:lang w:eastAsia="de-DE"/>
              </w:rPr>
              <w:t>ꭕ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DDD2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8433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7A3D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243F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2D33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Calibri" w:eastAsia="Times New Roman" w:hAnsi="Calibri" w:cs="Calibri"/>
                <w:color w:val="000000"/>
                <w:lang w:eastAsia="de-DE"/>
              </w:rPr>
              <w:t>ꭕ</w:t>
            </w:r>
          </w:p>
        </w:tc>
      </w:tr>
      <w:tr w:rsidR="00C10963" w:rsidRPr="00C10963" w14:paraId="5EE55F87" w14:textId="77777777" w:rsidTr="00C10963">
        <w:trPr>
          <w:trHeight w:val="300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D52F" w14:textId="77777777" w:rsidR="00C10963" w:rsidRPr="00C10963" w:rsidRDefault="00C10963" w:rsidP="00C10963">
            <w:pPr>
              <w:spacing w:before="0"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ISO 45001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4F35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Calibri" w:eastAsia="Times New Roman" w:hAnsi="Calibri" w:cs="Calibri"/>
                <w:color w:val="000000"/>
                <w:lang w:eastAsia="de-DE"/>
              </w:rPr>
              <w:t>ꭕ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63A4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7E0B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4263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BA5C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Calibri" w:eastAsia="Times New Roman" w:hAnsi="Calibri" w:cs="Calibri"/>
                <w:color w:val="000000"/>
                <w:lang w:eastAsia="de-DE"/>
              </w:rPr>
              <w:t>ꭕ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58EC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</w:tr>
      <w:tr w:rsidR="00C10963" w:rsidRPr="00C10963" w14:paraId="06BAE37C" w14:textId="77777777" w:rsidTr="00C10963">
        <w:trPr>
          <w:trHeight w:val="300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9962" w14:textId="77777777" w:rsidR="00C10963" w:rsidRPr="00C10963" w:rsidRDefault="00C10963" w:rsidP="00C10963">
            <w:pPr>
              <w:spacing w:before="0"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ISO 50001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0831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Calibri" w:eastAsia="Times New Roman" w:hAnsi="Calibri" w:cs="Calibri"/>
                <w:color w:val="000000"/>
                <w:lang w:eastAsia="de-DE"/>
              </w:rPr>
              <w:t>ꭕ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ED23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0711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0F96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Calibri" w:eastAsia="Times New Roman" w:hAnsi="Calibri" w:cs="Calibri"/>
                <w:color w:val="000000"/>
                <w:lang w:eastAsia="de-DE"/>
              </w:rPr>
              <w:t>ꭕ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C35B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8067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</w:tr>
      <w:tr w:rsidR="00C10963" w:rsidRPr="00C10963" w14:paraId="0847342D" w14:textId="77777777" w:rsidTr="00C10963">
        <w:trPr>
          <w:trHeight w:val="300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CD62" w14:textId="77777777" w:rsidR="00C10963" w:rsidRPr="00C10963" w:rsidRDefault="00C10963" w:rsidP="00C10963">
            <w:pPr>
              <w:spacing w:before="0"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ISO 9001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116D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Calibri" w:eastAsia="Times New Roman" w:hAnsi="Calibri" w:cs="Calibri"/>
                <w:color w:val="000000"/>
                <w:lang w:eastAsia="de-DE"/>
              </w:rPr>
              <w:t>ꭕ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60DB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9EBB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Calibri" w:eastAsia="Times New Roman" w:hAnsi="Calibri" w:cs="Calibri"/>
                <w:color w:val="000000"/>
                <w:lang w:eastAsia="de-DE"/>
              </w:rPr>
              <w:t>ꭕ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385C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05C1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78E8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</w:tr>
      <w:tr w:rsidR="00C10963" w:rsidRPr="00C10963" w14:paraId="50D59F2D" w14:textId="77777777" w:rsidTr="00C10963">
        <w:trPr>
          <w:trHeight w:val="300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584C" w14:textId="77777777" w:rsidR="00C10963" w:rsidRPr="00C10963" w:rsidRDefault="00C10963" w:rsidP="00C10963">
            <w:pPr>
              <w:spacing w:before="0"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KPQM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2D0F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5CEF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Abadi" w:eastAsia="Times New Roman" w:hAnsi="Abadi" w:cs="Times New Roman"/>
                <w:color w:val="000000"/>
                <w:lang w:eastAsia="de-DE"/>
              </w:rPr>
              <w:t>x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176A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Abadi" w:eastAsia="Times New Roman" w:hAnsi="Abadi" w:cs="Times New Roman"/>
                <w:color w:val="000000"/>
                <w:lang w:eastAsia="de-DE"/>
              </w:rPr>
              <w:t>x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0823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FD42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9EF2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</w:tr>
      <w:tr w:rsidR="00C10963" w:rsidRPr="00C10963" w14:paraId="6D6702CE" w14:textId="77777777" w:rsidTr="00C10963">
        <w:trPr>
          <w:trHeight w:val="300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6574" w14:textId="77777777" w:rsidR="00C10963" w:rsidRPr="00C10963" w:rsidRDefault="00C10963" w:rsidP="00C10963">
            <w:pPr>
              <w:spacing w:before="0"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KTQ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E065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4096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Calibri" w:eastAsia="Times New Roman" w:hAnsi="Calibri" w:cs="Calibri"/>
                <w:color w:val="000000"/>
                <w:lang w:eastAsia="de-DE"/>
              </w:rPr>
              <w:t>ꭕ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6F50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Calibri" w:eastAsia="Times New Roman" w:hAnsi="Calibri" w:cs="Calibri"/>
                <w:color w:val="000000"/>
                <w:lang w:eastAsia="de-DE"/>
              </w:rPr>
              <w:t>ꭕ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5271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6EA0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C517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</w:tr>
      <w:tr w:rsidR="00C10963" w:rsidRPr="00C10963" w14:paraId="070F1C76" w14:textId="77777777" w:rsidTr="00C10963">
        <w:trPr>
          <w:trHeight w:val="300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97FE" w14:textId="77777777" w:rsidR="00C10963" w:rsidRPr="00C10963" w:rsidRDefault="00C10963" w:rsidP="00C10963">
            <w:pPr>
              <w:spacing w:before="0"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KTQ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A830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2D20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Calibri" w:eastAsia="Times New Roman" w:hAnsi="Calibri" w:cs="Calibri"/>
                <w:color w:val="000000"/>
                <w:lang w:eastAsia="de-DE"/>
              </w:rPr>
              <w:t>ꭕ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0FD9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Calibri" w:eastAsia="Times New Roman" w:hAnsi="Calibri" w:cs="Calibri"/>
                <w:color w:val="000000"/>
                <w:lang w:eastAsia="de-DE"/>
              </w:rPr>
              <w:t>ꭕ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CEE6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29F1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DAF8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</w:tr>
      <w:tr w:rsidR="00C10963" w:rsidRPr="00C10963" w14:paraId="09D3247A" w14:textId="77777777" w:rsidTr="00C10963">
        <w:trPr>
          <w:trHeight w:val="300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8F77" w14:textId="77777777" w:rsidR="00C10963" w:rsidRPr="00C10963" w:rsidRDefault="00C10963" w:rsidP="00C10963">
            <w:pPr>
              <w:spacing w:before="0"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MAAS BGW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B5B4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7C54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Calibri" w:eastAsia="Times New Roman" w:hAnsi="Calibri" w:cs="Calibri"/>
                <w:color w:val="000000"/>
                <w:lang w:eastAsia="de-DE"/>
              </w:rPr>
              <w:t>ꭕ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765C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8B14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4812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Calibri" w:eastAsia="Times New Roman" w:hAnsi="Calibri" w:cs="Calibri"/>
                <w:color w:val="000000"/>
                <w:lang w:eastAsia="de-DE"/>
              </w:rPr>
              <w:t>ꭕ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B128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</w:tr>
      <w:tr w:rsidR="00C10963" w:rsidRPr="00C10963" w14:paraId="584BBEB8" w14:textId="77777777" w:rsidTr="00C10963">
        <w:trPr>
          <w:trHeight w:val="300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00BD" w14:textId="77777777" w:rsidR="00C10963" w:rsidRPr="00C10963" w:rsidRDefault="00C10963" w:rsidP="00C10963">
            <w:pPr>
              <w:spacing w:before="0"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</w:pPr>
            <w:proofErr w:type="spellStart"/>
            <w:r w:rsidRPr="00C10963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Physio</w:t>
            </w:r>
            <w:proofErr w:type="spellEnd"/>
            <w:r w:rsidRPr="00C10963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 xml:space="preserve"> QM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10C8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6C06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Calibri" w:eastAsia="Times New Roman" w:hAnsi="Calibri" w:cs="Calibri"/>
                <w:color w:val="000000"/>
                <w:lang w:eastAsia="de-DE"/>
              </w:rPr>
              <w:t>ꭕ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F1D5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Calibri" w:eastAsia="Times New Roman" w:hAnsi="Calibri" w:cs="Calibri"/>
                <w:color w:val="000000"/>
                <w:lang w:eastAsia="de-DE"/>
              </w:rPr>
              <w:t>ꭕ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3A94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18D2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F256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</w:tr>
      <w:tr w:rsidR="00C10963" w:rsidRPr="00C10963" w14:paraId="037E8A5E" w14:textId="77777777" w:rsidTr="00C10963">
        <w:trPr>
          <w:trHeight w:val="300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8989" w14:textId="77777777" w:rsidR="00C10963" w:rsidRPr="00C10963" w:rsidRDefault="00C10963" w:rsidP="00C10963">
            <w:pPr>
              <w:spacing w:before="0"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PQ-Sys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2DCC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F400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Calibri" w:eastAsia="Times New Roman" w:hAnsi="Calibri" w:cs="Calibri"/>
                <w:color w:val="000000"/>
                <w:lang w:eastAsia="de-DE"/>
              </w:rPr>
              <w:t>ꭕ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9ECE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Calibri" w:eastAsia="Times New Roman" w:hAnsi="Calibri" w:cs="Calibri"/>
                <w:color w:val="000000"/>
                <w:lang w:eastAsia="de-DE"/>
              </w:rPr>
              <w:t>ꭕ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39E0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15BA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41C2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</w:tr>
      <w:tr w:rsidR="00C10963" w:rsidRPr="00C10963" w14:paraId="490559D0" w14:textId="77777777" w:rsidTr="00C10963">
        <w:trPr>
          <w:trHeight w:val="300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F84A" w14:textId="77777777" w:rsidR="00C10963" w:rsidRPr="00C10963" w:rsidRDefault="00C10963" w:rsidP="00C10963">
            <w:pPr>
              <w:spacing w:before="0"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QEP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F4F2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9505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Calibri" w:eastAsia="Times New Roman" w:hAnsi="Calibri" w:cs="Calibri"/>
                <w:color w:val="000000"/>
                <w:lang w:eastAsia="de-DE"/>
              </w:rPr>
              <w:t>ꭕ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C7FF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Calibri" w:eastAsia="Times New Roman" w:hAnsi="Calibri" w:cs="Calibri"/>
                <w:color w:val="000000"/>
                <w:lang w:eastAsia="de-DE"/>
              </w:rPr>
              <w:t>ꭕ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39C2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A330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4EDD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</w:tr>
      <w:tr w:rsidR="00C10963" w:rsidRPr="00C10963" w14:paraId="7E6E31EA" w14:textId="77777777" w:rsidTr="00C10963">
        <w:trPr>
          <w:trHeight w:val="300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5F1F" w14:textId="77777777" w:rsidR="00C10963" w:rsidRPr="00C10963" w:rsidRDefault="00C10963" w:rsidP="00C10963">
            <w:pPr>
              <w:spacing w:before="0"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 xml:space="preserve">QKA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0AF2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A1EE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Calibri" w:eastAsia="Times New Roman" w:hAnsi="Calibri" w:cs="Calibri"/>
                <w:color w:val="000000"/>
                <w:lang w:eastAsia="de-DE"/>
              </w:rPr>
              <w:t>ꭕ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1442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Calibri" w:eastAsia="Times New Roman" w:hAnsi="Calibri" w:cs="Calibri"/>
                <w:color w:val="000000"/>
                <w:lang w:eastAsia="de-DE"/>
              </w:rPr>
              <w:t>ꭕ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F7ED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11AB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AD67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</w:tr>
      <w:tr w:rsidR="00C10963" w:rsidRPr="00C10963" w14:paraId="24173BB5" w14:textId="77777777" w:rsidTr="00C10963">
        <w:trPr>
          <w:trHeight w:val="300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D49E" w14:textId="77777777" w:rsidR="00C10963" w:rsidRPr="00C10963" w:rsidRDefault="00C10963" w:rsidP="00C10963">
            <w:pPr>
              <w:spacing w:before="0"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 xml:space="preserve">QKS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9FEB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D123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Calibri" w:eastAsia="Times New Roman" w:hAnsi="Calibri" w:cs="Calibri"/>
                <w:color w:val="000000"/>
                <w:lang w:eastAsia="de-DE"/>
              </w:rPr>
              <w:t>ꭕ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1298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Calibri" w:eastAsia="Times New Roman" w:hAnsi="Calibri" w:cs="Calibri"/>
                <w:color w:val="000000"/>
                <w:lang w:eastAsia="de-DE"/>
              </w:rPr>
              <w:t>ꭕ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13C1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B857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CABA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</w:tr>
      <w:tr w:rsidR="00C10963" w:rsidRPr="00C10963" w14:paraId="78C095E8" w14:textId="77777777" w:rsidTr="00C10963">
        <w:trPr>
          <w:trHeight w:val="300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453A" w14:textId="77777777" w:rsidR="00C10963" w:rsidRPr="00C10963" w:rsidRDefault="00C10963" w:rsidP="00C10963">
            <w:pPr>
              <w:spacing w:before="0"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QMS-REHA 3.0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9DEE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A7D4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Calibri" w:eastAsia="Times New Roman" w:hAnsi="Calibri" w:cs="Calibri"/>
                <w:color w:val="000000"/>
                <w:lang w:eastAsia="de-DE"/>
              </w:rPr>
              <w:t>ꭕ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26DE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Calibri" w:eastAsia="Times New Roman" w:hAnsi="Calibri" w:cs="Calibri"/>
                <w:color w:val="000000"/>
                <w:lang w:eastAsia="de-DE"/>
              </w:rPr>
              <w:t>ꭕ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C49F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0DE3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7656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</w:tr>
      <w:tr w:rsidR="00C10963" w:rsidRPr="00C10963" w14:paraId="415DD4BC" w14:textId="77777777" w:rsidTr="00C10963">
        <w:trPr>
          <w:trHeight w:val="1200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3EF3A" w14:textId="77777777" w:rsidR="00C10963" w:rsidRPr="00C10963" w:rsidRDefault="00C10963" w:rsidP="00C10963">
            <w:pPr>
              <w:spacing w:before="0"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lastRenderedPageBreak/>
              <w:t>Qualitätssiegel Geriatrie für Rehabilitations-einrichtungen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46FB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ECE5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Calibri" w:eastAsia="Times New Roman" w:hAnsi="Calibri" w:cs="Calibri"/>
                <w:color w:val="000000"/>
                <w:lang w:eastAsia="de-DE"/>
              </w:rPr>
              <w:t>ꭕ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BB46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Calibri" w:eastAsia="Times New Roman" w:hAnsi="Calibri" w:cs="Calibri"/>
                <w:color w:val="000000"/>
                <w:lang w:eastAsia="de-DE"/>
              </w:rPr>
              <w:t>ꭕ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3B1A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4A03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0858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</w:tr>
      <w:tr w:rsidR="00C10963" w:rsidRPr="00C10963" w14:paraId="0351360E" w14:textId="77777777" w:rsidTr="00C10963">
        <w:trPr>
          <w:trHeight w:val="300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160D" w14:textId="77777777" w:rsidR="00C10963" w:rsidRPr="00C10963" w:rsidRDefault="00C10963" w:rsidP="00C10963">
            <w:pPr>
              <w:spacing w:before="0"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System QM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BDD3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1DF9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Calibri" w:eastAsia="Times New Roman" w:hAnsi="Calibri" w:cs="Calibri"/>
                <w:color w:val="000000"/>
                <w:lang w:eastAsia="de-DE"/>
              </w:rPr>
              <w:t>ꭕ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9686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badi" w:eastAsia="Times New Roman" w:hAnsi="Abadi" w:cs="Times New Roman"/>
                <w:color w:val="000000"/>
                <w:lang w:eastAsia="de-DE"/>
              </w:rPr>
            </w:pPr>
            <w:r w:rsidRPr="00C10963">
              <w:rPr>
                <w:rFonts w:ascii="Calibri" w:eastAsia="Times New Roman" w:hAnsi="Calibri" w:cs="Calibri"/>
                <w:color w:val="000000"/>
                <w:lang w:eastAsia="de-DE"/>
              </w:rPr>
              <w:t>ꭕ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6DF2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9987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CE38" w14:textId="77777777" w:rsidR="00C10963" w:rsidRPr="00C10963" w:rsidRDefault="00C10963" w:rsidP="00C10963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C10963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</w:tr>
    </w:tbl>
    <w:p w14:paraId="61E8986D" w14:textId="77777777" w:rsidR="00C10963" w:rsidRDefault="00C10963" w:rsidP="00C46CCF">
      <w:pPr>
        <w:pStyle w:val="EinfAbs"/>
        <w:spacing w:before="57"/>
        <w:rPr>
          <w:rFonts w:asciiTheme="majorHAnsi" w:hAnsiTheme="majorHAnsi" w:cstheme="majorHAnsi"/>
          <w:b/>
          <w:bCs/>
          <w:color w:val="28ABE2" w:themeColor="accent2" w:themeShade="BF"/>
          <w:w w:val="96"/>
          <w:sz w:val="40"/>
          <w:szCs w:val="40"/>
        </w:rPr>
      </w:pPr>
    </w:p>
    <w:sectPr w:rsidR="00C10963" w:rsidSect="00C10963">
      <w:headerReference w:type="default" r:id="rId11"/>
      <w:footerReference w:type="default" r:id="rId12"/>
      <w:pgSz w:w="16838" w:h="11906" w:orient="landscape" w:code="9"/>
      <w:pgMar w:top="1417" w:right="1417" w:bottom="1417" w:left="1134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BBA62" w14:textId="77777777" w:rsidR="006E7B8C" w:rsidRDefault="006E7B8C" w:rsidP="008B0457">
      <w:pPr>
        <w:spacing w:line="240" w:lineRule="auto"/>
      </w:pPr>
      <w:r>
        <w:separator/>
      </w:r>
    </w:p>
  </w:endnote>
  <w:endnote w:type="continuationSeparator" w:id="0">
    <w:p w14:paraId="0E6E9F5C" w14:textId="77777777" w:rsidR="006E7B8C" w:rsidRDefault="006E7B8C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Std 57 Cn">
    <w:panose1 w:val="020B0606020204020204"/>
    <w:charset w:val="00"/>
    <w:family w:val="swiss"/>
    <w:notTrueType/>
    <w:pitch w:val="variable"/>
    <w:sig w:usb0="800000AF" w:usb1="4000204A" w:usb2="00000000" w:usb3="00000000" w:csb0="00000001" w:csb1="00000000"/>
  </w:font>
  <w:font w:name="Zapf Dingbats">
    <w:charset w:val="00"/>
    <w:family w:val="roman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3C3B0" w14:textId="608F5422" w:rsidR="002B1C90" w:rsidRPr="006E28C4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0FCEA29" wp14:editId="61B007ED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B5B1D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6E28C4">
      <w:rPr>
        <w:rFonts w:asciiTheme="majorHAnsi" w:hAnsiTheme="majorHAnsi" w:cstheme="majorHAnsi"/>
        <w:sz w:val="18"/>
        <w:lang w:bidi="de-DE"/>
      </w:rPr>
      <w:t>© 20</w:t>
    </w:r>
    <w:r w:rsidR="001941AF" w:rsidRPr="006E28C4">
      <w:rPr>
        <w:rFonts w:asciiTheme="majorHAnsi" w:hAnsiTheme="majorHAnsi" w:cstheme="majorHAnsi"/>
        <w:sz w:val="18"/>
        <w:lang w:bidi="de-DE"/>
      </w:rPr>
      <w:t>2</w:t>
    </w:r>
    <w:r w:rsidR="00D42188">
      <w:rPr>
        <w:rFonts w:asciiTheme="majorHAnsi" w:hAnsiTheme="majorHAnsi" w:cstheme="majorHAnsi"/>
        <w:sz w:val="18"/>
        <w:lang w:bidi="de-DE"/>
      </w:rPr>
      <w:t>5</w:t>
    </w:r>
    <w:r w:rsidR="00C67D68" w:rsidRPr="006E28C4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C67D68" w:rsidRPr="006E28C4">
      <w:rPr>
        <w:rFonts w:asciiTheme="majorHAnsi" w:hAnsiTheme="majorHAnsi" w:cstheme="majorHAnsi"/>
        <w:sz w:val="18"/>
        <w:lang w:bidi="de-DE"/>
      </w:rPr>
      <w:t>Safety</w:t>
    </w:r>
    <w:proofErr w:type="spellEnd"/>
    <w:r w:rsidR="00C67D68" w:rsidRPr="006E28C4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C67D68" w:rsidRPr="006E28C4">
      <w:rPr>
        <w:rFonts w:asciiTheme="majorHAnsi" w:hAnsiTheme="majorHAnsi" w:cstheme="majorHAnsi"/>
        <w:sz w:val="18"/>
        <w:lang w:bidi="de-DE"/>
      </w:rPr>
      <w:t>Xperts</w:t>
    </w:r>
    <w:proofErr w:type="spellEnd"/>
    <w:r w:rsidR="00C67D68" w:rsidRPr="006E28C4">
      <w:rPr>
        <w:rFonts w:asciiTheme="majorHAnsi" w:hAnsiTheme="majorHAnsi" w:cstheme="majorHAnsi"/>
        <w:sz w:val="18"/>
        <w:lang w:bidi="de-DE"/>
      </w:rPr>
      <w:t xml:space="preserve">, </w:t>
    </w:r>
    <w:r w:rsidR="006E28C4" w:rsidRPr="006E28C4">
      <w:rPr>
        <w:rFonts w:ascii="Arial" w:hAnsi="Arial"/>
        <w:sz w:val="18"/>
        <w:szCs w:val="18"/>
      </w:rPr>
      <w:t>Arbeitsschutz und Hygiene im Gesundheitswesen</w:t>
    </w:r>
    <w:r w:rsidR="00C67D68" w:rsidRPr="006E28C4">
      <w:rPr>
        <w:rFonts w:asciiTheme="majorHAnsi" w:hAnsiTheme="majorHAnsi" w:cstheme="majorHAnsi"/>
        <w:sz w:val="18"/>
        <w:lang w:bidi="de-DE"/>
      </w:rPr>
      <w:t xml:space="preserve">, </w:t>
    </w:r>
    <w:proofErr w:type="spellStart"/>
    <w:r w:rsidR="00B54D49">
      <w:rPr>
        <w:rFonts w:asciiTheme="majorHAnsi" w:hAnsiTheme="majorHAnsi" w:cstheme="majorHAnsi"/>
        <w:sz w:val="18"/>
        <w:lang w:bidi="de-DE"/>
      </w:rPr>
      <w:t>Wiam</w:t>
    </w:r>
    <w:proofErr w:type="spellEnd"/>
    <w:r w:rsidR="00B54D49">
      <w:rPr>
        <w:rFonts w:asciiTheme="majorHAnsi" w:hAnsiTheme="majorHAnsi" w:cstheme="majorHAnsi"/>
        <w:sz w:val="18"/>
        <w:lang w:bidi="de-DE"/>
      </w:rPr>
      <w:t xml:space="preserve"> Hanane</w:t>
    </w:r>
    <w:r w:rsidR="00C67D68" w:rsidRPr="006E28C4">
      <w:rPr>
        <w:rFonts w:asciiTheme="majorHAnsi" w:hAnsiTheme="majorHAnsi" w:cstheme="majorHAnsi"/>
        <w:sz w:val="16"/>
        <w:lang w:bidi="de-DE"/>
      </w:rPr>
      <w:tab/>
    </w:r>
  </w:p>
  <w:p w14:paraId="2846F7C1" w14:textId="77777777" w:rsidR="00C67D68" w:rsidRPr="006E28C4" w:rsidRDefault="00C67D68" w:rsidP="00C67D68">
    <w:pPr>
      <w:pStyle w:val="Fuzeile"/>
      <w:ind w:firstLine="72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BA80B" w14:textId="77777777" w:rsidR="006E7B8C" w:rsidRDefault="006E7B8C" w:rsidP="008B0457">
      <w:pPr>
        <w:spacing w:line="240" w:lineRule="auto"/>
      </w:pPr>
      <w:r>
        <w:separator/>
      </w:r>
    </w:p>
  </w:footnote>
  <w:footnote w:type="continuationSeparator" w:id="0">
    <w:p w14:paraId="20D01E4F" w14:textId="77777777" w:rsidR="006E7B8C" w:rsidRDefault="006E7B8C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CBEA3" w14:textId="77777777" w:rsidR="00C67D68" w:rsidRDefault="00C67D68">
    <w:pPr>
      <w:pStyle w:val="Kopfzeile"/>
    </w:pPr>
    <w:r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1AE669A6" wp14:editId="146FBFAD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FE4E4A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1E19166F" wp14:editId="437E57D9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0" b="635"/>
          <wp:wrapThrough wrapText="bothSides">
            <wp:wrapPolygon edited="0">
              <wp:start x="513" y="0"/>
              <wp:lineTo x="0" y="2162"/>
              <wp:lineTo x="0" y="14416"/>
              <wp:lineTo x="513" y="20903"/>
              <wp:lineTo x="855" y="20903"/>
              <wp:lineTo x="2736" y="20903"/>
              <wp:lineTo x="21372" y="16578"/>
              <wp:lineTo x="21372" y="4325"/>
              <wp:lineTo x="2394" y="0"/>
              <wp:lineTo x="513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2262D33"/>
    <w:multiLevelType w:val="hybridMultilevel"/>
    <w:tmpl w:val="4DAAD700"/>
    <w:lvl w:ilvl="0" w:tplc="A800A22E">
      <w:start w:val="1"/>
      <w:numFmt w:val="bullet"/>
      <w:lvlText w:val="·"/>
      <w:lvlJc w:val="left"/>
      <w:pPr>
        <w:ind w:left="68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C6D142">
      <w:start w:val="1"/>
      <w:numFmt w:val="bullet"/>
      <w:lvlText w:val="o"/>
      <w:lvlJc w:val="left"/>
      <w:pPr>
        <w:ind w:left="140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24E35E">
      <w:start w:val="1"/>
      <w:numFmt w:val="bullet"/>
      <w:lvlText w:val="▪"/>
      <w:lvlJc w:val="left"/>
      <w:pPr>
        <w:ind w:left="21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2463AA">
      <w:start w:val="1"/>
      <w:numFmt w:val="bullet"/>
      <w:lvlText w:val="·"/>
      <w:lvlJc w:val="left"/>
      <w:pPr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586672">
      <w:start w:val="1"/>
      <w:numFmt w:val="bullet"/>
      <w:lvlText w:val="o"/>
      <w:lvlJc w:val="left"/>
      <w:pPr>
        <w:ind w:left="356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F84A06">
      <w:start w:val="1"/>
      <w:numFmt w:val="bullet"/>
      <w:lvlText w:val="▪"/>
      <w:lvlJc w:val="left"/>
      <w:pPr>
        <w:ind w:left="428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C8332E">
      <w:start w:val="1"/>
      <w:numFmt w:val="bullet"/>
      <w:lvlText w:val="·"/>
      <w:lvlJc w:val="left"/>
      <w:pPr>
        <w:ind w:left="500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8A0470">
      <w:start w:val="1"/>
      <w:numFmt w:val="bullet"/>
      <w:lvlText w:val="o"/>
      <w:lvlJc w:val="left"/>
      <w:pPr>
        <w:ind w:left="57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B2B1E4">
      <w:start w:val="1"/>
      <w:numFmt w:val="bullet"/>
      <w:lvlText w:val="▪"/>
      <w:lvlJc w:val="left"/>
      <w:pPr>
        <w:ind w:left="64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00A76"/>
    <w:multiLevelType w:val="hybridMultilevel"/>
    <w:tmpl w:val="144E64CC"/>
    <w:lvl w:ilvl="0" w:tplc="538A52D2">
      <w:start w:val="1"/>
      <w:numFmt w:val="bullet"/>
      <w:lvlText w:val="·"/>
      <w:lvlJc w:val="left"/>
      <w:pPr>
        <w:ind w:left="68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CACE54">
      <w:start w:val="1"/>
      <w:numFmt w:val="bullet"/>
      <w:lvlText w:val="o"/>
      <w:lvlJc w:val="left"/>
      <w:pPr>
        <w:ind w:left="140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AAB27C">
      <w:start w:val="1"/>
      <w:numFmt w:val="bullet"/>
      <w:lvlText w:val="▪"/>
      <w:lvlJc w:val="left"/>
      <w:pPr>
        <w:ind w:left="21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1C4ECC">
      <w:start w:val="1"/>
      <w:numFmt w:val="bullet"/>
      <w:lvlText w:val="·"/>
      <w:lvlJc w:val="left"/>
      <w:pPr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C0C6A4">
      <w:start w:val="1"/>
      <w:numFmt w:val="bullet"/>
      <w:lvlText w:val="o"/>
      <w:lvlJc w:val="left"/>
      <w:pPr>
        <w:ind w:left="356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6E8D62">
      <w:start w:val="1"/>
      <w:numFmt w:val="bullet"/>
      <w:lvlText w:val="▪"/>
      <w:lvlJc w:val="left"/>
      <w:pPr>
        <w:ind w:left="428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6608B4">
      <w:start w:val="1"/>
      <w:numFmt w:val="bullet"/>
      <w:lvlText w:val="·"/>
      <w:lvlJc w:val="left"/>
      <w:pPr>
        <w:ind w:left="500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9850C2">
      <w:start w:val="1"/>
      <w:numFmt w:val="bullet"/>
      <w:lvlText w:val="o"/>
      <w:lvlJc w:val="left"/>
      <w:pPr>
        <w:ind w:left="57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46460C">
      <w:start w:val="1"/>
      <w:numFmt w:val="bullet"/>
      <w:lvlText w:val="▪"/>
      <w:lvlJc w:val="left"/>
      <w:pPr>
        <w:ind w:left="64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0E564FE"/>
    <w:multiLevelType w:val="hybridMultilevel"/>
    <w:tmpl w:val="671C076C"/>
    <w:lvl w:ilvl="0" w:tplc="4C782B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E3639E"/>
    <w:multiLevelType w:val="hybridMultilevel"/>
    <w:tmpl w:val="02CED972"/>
    <w:lvl w:ilvl="0" w:tplc="8D905594">
      <w:start w:val="1"/>
      <w:numFmt w:val="bullet"/>
      <w:lvlText w:val="·"/>
      <w:lvlJc w:val="left"/>
      <w:pPr>
        <w:ind w:left="68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66B624">
      <w:start w:val="1"/>
      <w:numFmt w:val="bullet"/>
      <w:lvlText w:val="o"/>
      <w:lvlJc w:val="left"/>
      <w:pPr>
        <w:ind w:left="140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4A325C">
      <w:start w:val="1"/>
      <w:numFmt w:val="bullet"/>
      <w:lvlText w:val="▪"/>
      <w:lvlJc w:val="left"/>
      <w:pPr>
        <w:ind w:left="21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46C938">
      <w:start w:val="1"/>
      <w:numFmt w:val="bullet"/>
      <w:lvlText w:val="·"/>
      <w:lvlJc w:val="left"/>
      <w:pPr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DCAA34">
      <w:start w:val="1"/>
      <w:numFmt w:val="bullet"/>
      <w:lvlText w:val="o"/>
      <w:lvlJc w:val="left"/>
      <w:pPr>
        <w:ind w:left="356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B2FEC0">
      <w:start w:val="1"/>
      <w:numFmt w:val="bullet"/>
      <w:lvlText w:val="▪"/>
      <w:lvlJc w:val="left"/>
      <w:pPr>
        <w:ind w:left="428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E8EBA4">
      <w:start w:val="1"/>
      <w:numFmt w:val="bullet"/>
      <w:lvlText w:val="·"/>
      <w:lvlJc w:val="left"/>
      <w:pPr>
        <w:ind w:left="500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D45D10">
      <w:start w:val="1"/>
      <w:numFmt w:val="bullet"/>
      <w:lvlText w:val="o"/>
      <w:lvlJc w:val="left"/>
      <w:pPr>
        <w:ind w:left="57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7ED320">
      <w:start w:val="1"/>
      <w:numFmt w:val="bullet"/>
      <w:lvlText w:val="▪"/>
      <w:lvlJc w:val="left"/>
      <w:pPr>
        <w:ind w:left="64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0A0631A"/>
    <w:multiLevelType w:val="hybridMultilevel"/>
    <w:tmpl w:val="6666C896"/>
    <w:lvl w:ilvl="0" w:tplc="D834D6A4">
      <w:start w:val="1"/>
      <w:numFmt w:val="bullet"/>
      <w:lvlText w:val="·"/>
      <w:lvlJc w:val="left"/>
      <w:pPr>
        <w:ind w:left="68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22A064">
      <w:start w:val="1"/>
      <w:numFmt w:val="bullet"/>
      <w:lvlText w:val="o"/>
      <w:lvlJc w:val="left"/>
      <w:pPr>
        <w:ind w:left="140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EE4444">
      <w:start w:val="1"/>
      <w:numFmt w:val="bullet"/>
      <w:lvlText w:val="▪"/>
      <w:lvlJc w:val="left"/>
      <w:pPr>
        <w:ind w:left="21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1A4754">
      <w:start w:val="1"/>
      <w:numFmt w:val="bullet"/>
      <w:lvlText w:val="·"/>
      <w:lvlJc w:val="left"/>
      <w:pPr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6C0E08">
      <w:start w:val="1"/>
      <w:numFmt w:val="bullet"/>
      <w:lvlText w:val="o"/>
      <w:lvlJc w:val="left"/>
      <w:pPr>
        <w:ind w:left="356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2E84A8">
      <w:start w:val="1"/>
      <w:numFmt w:val="bullet"/>
      <w:lvlText w:val="▪"/>
      <w:lvlJc w:val="left"/>
      <w:pPr>
        <w:ind w:left="428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641A46">
      <w:start w:val="1"/>
      <w:numFmt w:val="bullet"/>
      <w:lvlText w:val="·"/>
      <w:lvlJc w:val="left"/>
      <w:pPr>
        <w:ind w:left="500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905518">
      <w:start w:val="1"/>
      <w:numFmt w:val="bullet"/>
      <w:lvlText w:val="o"/>
      <w:lvlJc w:val="left"/>
      <w:pPr>
        <w:ind w:left="57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34A960">
      <w:start w:val="1"/>
      <w:numFmt w:val="bullet"/>
      <w:lvlText w:val="▪"/>
      <w:lvlJc w:val="left"/>
      <w:pPr>
        <w:ind w:left="64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33664E4"/>
    <w:multiLevelType w:val="hybridMultilevel"/>
    <w:tmpl w:val="97B44BCC"/>
    <w:lvl w:ilvl="0" w:tplc="4C782B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BE23A9"/>
    <w:multiLevelType w:val="hybridMultilevel"/>
    <w:tmpl w:val="7A22E50E"/>
    <w:lvl w:ilvl="0" w:tplc="4C782B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  <w:u w:color="0070C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FD15B9"/>
    <w:multiLevelType w:val="hybridMultilevel"/>
    <w:tmpl w:val="8DD6E3D2"/>
    <w:lvl w:ilvl="0" w:tplc="4C782B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DF0879"/>
    <w:multiLevelType w:val="hybridMultilevel"/>
    <w:tmpl w:val="5234267C"/>
    <w:lvl w:ilvl="0" w:tplc="BF5255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6873519"/>
    <w:multiLevelType w:val="hybridMultilevel"/>
    <w:tmpl w:val="66704400"/>
    <w:lvl w:ilvl="0" w:tplc="4112CC68">
      <w:start w:val="1"/>
      <w:numFmt w:val="bullet"/>
      <w:lvlText w:val="·"/>
      <w:lvlJc w:val="left"/>
      <w:pPr>
        <w:ind w:left="68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169C26">
      <w:start w:val="1"/>
      <w:numFmt w:val="bullet"/>
      <w:lvlText w:val="o"/>
      <w:lvlJc w:val="left"/>
      <w:pPr>
        <w:ind w:left="140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129E6C">
      <w:start w:val="1"/>
      <w:numFmt w:val="bullet"/>
      <w:lvlText w:val="▪"/>
      <w:lvlJc w:val="left"/>
      <w:pPr>
        <w:ind w:left="21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A2685A">
      <w:start w:val="1"/>
      <w:numFmt w:val="bullet"/>
      <w:lvlText w:val="·"/>
      <w:lvlJc w:val="left"/>
      <w:pPr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8ACA30">
      <w:start w:val="1"/>
      <w:numFmt w:val="bullet"/>
      <w:lvlText w:val="o"/>
      <w:lvlJc w:val="left"/>
      <w:pPr>
        <w:ind w:left="356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A2F59C">
      <w:start w:val="1"/>
      <w:numFmt w:val="bullet"/>
      <w:lvlText w:val="▪"/>
      <w:lvlJc w:val="left"/>
      <w:pPr>
        <w:ind w:left="428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5EC858">
      <w:start w:val="1"/>
      <w:numFmt w:val="bullet"/>
      <w:lvlText w:val="·"/>
      <w:lvlJc w:val="left"/>
      <w:pPr>
        <w:ind w:left="500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2065F4">
      <w:start w:val="1"/>
      <w:numFmt w:val="bullet"/>
      <w:lvlText w:val="o"/>
      <w:lvlJc w:val="left"/>
      <w:pPr>
        <w:ind w:left="57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66D080">
      <w:start w:val="1"/>
      <w:numFmt w:val="bullet"/>
      <w:lvlText w:val="▪"/>
      <w:lvlJc w:val="left"/>
      <w:pPr>
        <w:ind w:left="64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26B96"/>
    <w:multiLevelType w:val="hybridMultilevel"/>
    <w:tmpl w:val="FAFE95D4"/>
    <w:lvl w:ilvl="0" w:tplc="4C782B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  <w:u w:color="0070C0"/>
      </w:rPr>
    </w:lvl>
    <w:lvl w:ilvl="1" w:tplc="7BA60CD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0E0FEE"/>
    <w:multiLevelType w:val="hybridMultilevel"/>
    <w:tmpl w:val="830A7682"/>
    <w:lvl w:ilvl="0" w:tplc="4C782B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42798"/>
    <w:multiLevelType w:val="hybridMultilevel"/>
    <w:tmpl w:val="5C8E39D8"/>
    <w:lvl w:ilvl="0" w:tplc="4C782B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6669071">
    <w:abstractNumId w:val="12"/>
  </w:num>
  <w:num w:numId="2" w16cid:durableId="1904028391">
    <w:abstractNumId w:val="14"/>
  </w:num>
  <w:num w:numId="3" w16cid:durableId="358623892">
    <w:abstractNumId w:val="15"/>
  </w:num>
  <w:num w:numId="4" w16cid:durableId="460347587">
    <w:abstractNumId w:val="3"/>
  </w:num>
  <w:num w:numId="5" w16cid:durableId="463234275">
    <w:abstractNumId w:val="18"/>
  </w:num>
  <w:num w:numId="6" w16cid:durableId="1487742892">
    <w:abstractNumId w:val="1"/>
  </w:num>
  <w:num w:numId="7" w16cid:durableId="508105922">
    <w:abstractNumId w:val="0"/>
  </w:num>
  <w:num w:numId="8" w16cid:durableId="148862279">
    <w:abstractNumId w:val="13"/>
  </w:num>
  <w:num w:numId="9" w16cid:durableId="635187306">
    <w:abstractNumId w:val="7"/>
  </w:num>
  <w:num w:numId="10" w16cid:durableId="1086607113">
    <w:abstractNumId w:val="6"/>
  </w:num>
  <w:num w:numId="11" w16cid:durableId="923077644">
    <w:abstractNumId w:val="2"/>
  </w:num>
  <w:num w:numId="12" w16cid:durableId="2051684797">
    <w:abstractNumId w:val="4"/>
  </w:num>
  <w:num w:numId="13" w16cid:durableId="758212039">
    <w:abstractNumId w:val="8"/>
  </w:num>
  <w:num w:numId="14" w16cid:durableId="339816584">
    <w:abstractNumId w:val="5"/>
  </w:num>
  <w:num w:numId="15" w16cid:durableId="33888934">
    <w:abstractNumId w:val="11"/>
  </w:num>
  <w:num w:numId="16" w16cid:durableId="348064658">
    <w:abstractNumId w:val="16"/>
  </w:num>
  <w:num w:numId="17" w16cid:durableId="1022171701">
    <w:abstractNumId w:val="19"/>
  </w:num>
  <w:num w:numId="18" w16cid:durableId="1899318684">
    <w:abstractNumId w:val="17"/>
  </w:num>
  <w:num w:numId="19" w16cid:durableId="55058352">
    <w:abstractNumId w:val="9"/>
  </w:num>
  <w:num w:numId="20" w16cid:durableId="12476143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D68"/>
    <w:rsid w:val="000017A7"/>
    <w:rsid w:val="000122DA"/>
    <w:rsid w:val="0003156E"/>
    <w:rsid w:val="00041246"/>
    <w:rsid w:val="00041DE1"/>
    <w:rsid w:val="000630C3"/>
    <w:rsid w:val="000C3CF8"/>
    <w:rsid w:val="000D23DD"/>
    <w:rsid w:val="000F4930"/>
    <w:rsid w:val="00103052"/>
    <w:rsid w:val="001421CE"/>
    <w:rsid w:val="00181F90"/>
    <w:rsid w:val="001941AF"/>
    <w:rsid w:val="00194289"/>
    <w:rsid w:val="00194FA3"/>
    <w:rsid w:val="001D31B8"/>
    <w:rsid w:val="001E3795"/>
    <w:rsid w:val="0024435A"/>
    <w:rsid w:val="0025736E"/>
    <w:rsid w:val="00266A87"/>
    <w:rsid w:val="00286608"/>
    <w:rsid w:val="002A0996"/>
    <w:rsid w:val="002B1C90"/>
    <w:rsid w:val="002B5B1D"/>
    <w:rsid w:val="002D00C1"/>
    <w:rsid w:val="002D5565"/>
    <w:rsid w:val="00342F00"/>
    <w:rsid w:val="00391D13"/>
    <w:rsid w:val="00394C16"/>
    <w:rsid w:val="003A77CE"/>
    <w:rsid w:val="003E1D21"/>
    <w:rsid w:val="00410D82"/>
    <w:rsid w:val="00435067"/>
    <w:rsid w:val="00464974"/>
    <w:rsid w:val="00484CC4"/>
    <w:rsid w:val="004A0FAB"/>
    <w:rsid w:val="004B4161"/>
    <w:rsid w:val="0050231E"/>
    <w:rsid w:val="00585E82"/>
    <w:rsid w:val="005A5989"/>
    <w:rsid w:val="005C063C"/>
    <w:rsid w:val="005C74A5"/>
    <w:rsid w:val="00604067"/>
    <w:rsid w:val="006259A1"/>
    <w:rsid w:val="006300EA"/>
    <w:rsid w:val="00675F78"/>
    <w:rsid w:val="00681020"/>
    <w:rsid w:val="006C0196"/>
    <w:rsid w:val="006C0AED"/>
    <w:rsid w:val="006C27EC"/>
    <w:rsid w:val="006C444D"/>
    <w:rsid w:val="006C7703"/>
    <w:rsid w:val="006E28C4"/>
    <w:rsid w:val="006E7B8C"/>
    <w:rsid w:val="007310BA"/>
    <w:rsid w:val="00765DE8"/>
    <w:rsid w:val="007778F9"/>
    <w:rsid w:val="007E6EE4"/>
    <w:rsid w:val="007F4319"/>
    <w:rsid w:val="00803EB9"/>
    <w:rsid w:val="0081053B"/>
    <w:rsid w:val="00811147"/>
    <w:rsid w:val="00836476"/>
    <w:rsid w:val="00856CFF"/>
    <w:rsid w:val="0087329F"/>
    <w:rsid w:val="008879C2"/>
    <w:rsid w:val="008B0457"/>
    <w:rsid w:val="008B117C"/>
    <w:rsid w:val="008B2429"/>
    <w:rsid w:val="008E166D"/>
    <w:rsid w:val="008E3748"/>
    <w:rsid w:val="00925577"/>
    <w:rsid w:val="00970928"/>
    <w:rsid w:val="009852EE"/>
    <w:rsid w:val="009E6220"/>
    <w:rsid w:val="00A050E5"/>
    <w:rsid w:val="00A27BBA"/>
    <w:rsid w:val="00A30362"/>
    <w:rsid w:val="00A33DC5"/>
    <w:rsid w:val="00A34118"/>
    <w:rsid w:val="00AA4B79"/>
    <w:rsid w:val="00AD2609"/>
    <w:rsid w:val="00AD31BD"/>
    <w:rsid w:val="00AE53AB"/>
    <w:rsid w:val="00B03F5A"/>
    <w:rsid w:val="00B04DF0"/>
    <w:rsid w:val="00B11398"/>
    <w:rsid w:val="00B27F29"/>
    <w:rsid w:val="00B4746B"/>
    <w:rsid w:val="00B54D49"/>
    <w:rsid w:val="00B55E3C"/>
    <w:rsid w:val="00B70F4B"/>
    <w:rsid w:val="00B734EF"/>
    <w:rsid w:val="00B75C23"/>
    <w:rsid w:val="00B80F1F"/>
    <w:rsid w:val="00B85F0A"/>
    <w:rsid w:val="00BA445A"/>
    <w:rsid w:val="00BB4B45"/>
    <w:rsid w:val="00BB5447"/>
    <w:rsid w:val="00C10963"/>
    <w:rsid w:val="00C46CCF"/>
    <w:rsid w:val="00C67D68"/>
    <w:rsid w:val="00C97A41"/>
    <w:rsid w:val="00CB27BD"/>
    <w:rsid w:val="00CE2063"/>
    <w:rsid w:val="00D00296"/>
    <w:rsid w:val="00D141B9"/>
    <w:rsid w:val="00D41208"/>
    <w:rsid w:val="00D42188"/>
    <w:rsid w:val="00D44525"/>
    <w:rsid w:val="00D512DC"/>
    <w:rsid w:val="00D62A6E"/>
    <w:rsid w:val="00D90A1A"/>
    <w:rsid w:val="00DA49EA"/>
    <w:rsid w:val="00DC62EB"/>
    <w:rsid w:val="00DF78B0"/>
    <w:rsid w:val="00E0678A"/>
    <w:rsid w:val="00E10AE9"/>
    <w:rsid w:val="00E145DE"/>
    <w:rsid w:val="00E20E61"/>
    <w:rsid w:val="00E42E27"/>
    <w:rsid w:val="00E47EE6"/>
    <w:rsid w:val="00E671F2"/>
    <w:rsid w:val="00E71676"/>
    <w:rsid w:val="00E86FAE"/>
    <w:rsid w:val="00E90BC9"/>
    <w:rsid w:val="00E94312"/>
    <w:rsid w:val="00E95943"/>
    <w:rsid w:val="00EA0412"/>
    <w:rsid w:val="00EA29F0"/>
    <w:rsid w:val="00EB7CAD"/>
    <w:rsid w:val="00EE14B4"/>
    <w:rsid w:val="00EF5335"/>
    <w:rsid w:val="00F06AF6"/>
    <w:rsid w:val="00F547AB"/>
    <w:rsid w:val="00F5564F"/>
    <w:rsid w:val="00F6243E"/>
    <w:rsid w:val="00F77ECE"/>
    <w:rsid w:val="00F93095"/>
    <w:rsid w:val="00FA0816"/>
    <w:rsid w:val="00FB1A59"/>
    <w:rsid w:val="00FB4A42"/>
    <w:rsid w:val="00FC2559"/>
    <w:rsid w:val="00FE4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BA1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qFormat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customStyle="1" w:styleId="UTWCopy">
    <w:name w:val="UTW Copy"/>
    <w:basedOn w:val="Standard"/>
    <w:uiPriority w:val="99"/>
    <w:rsid w:val="00EF5335"/>
    <w:pPr>
      <w:autoSpaceDE w:val="0"/>
      <w:autoSpaceDN w:val="0"/>
      <w:adjustRightInd w:val="0"/>
      <w:spacing w:before="0" w:after="0" w:line="230" w:lineRule="atLeast"/>
      <w:jc w:val="both"/>
      <w:textAlignment w:val="center"/>
    </w:pPr>
    <w:rPr>
      <w:rFonts w:ascii="Calibri Light" w:hAnsi="Calibri Light" w:cs="Calibri Light"/>
      <w:color w:val="000000"/>
      <w:spacing w:val="-1"/>
      <w:sz w:val="19"/>
      <w:szCs w:val="19"/>
    </w:rPr>
  </w:style>
  <w:style w:type="paragraph" w:customStyle="1" w:styleId="EinfAbs">
    <w:name w:val="[Einf. Abs.]"/>
    <w:basedOn w:val="Standard"/>
    <w:uiPriority w:val="99"/>
    <w:rsid w:val="005C063C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KeinAbsatzformat">
    <w:name w:val="[Kein Absatzformat]"/>
    <w:rsid w:val="00DA49EA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ABUTabelleGrund">
    <w:name w:val="ABU_Tabelle Grund"/>
    <w:basedOn w:val="Standard"/>
    <w:uiPriority w:val="99"/>
    <w:rsid w:val="00DA49EA"/>
    <w:pPr>
      <w:suppressAutoHyphens/>
      <w:autoSpaceDE w:val="0"/>
      <w:autoSpaceDN w:val="0"/>
      <w:adjustRightInd w:val="0"/>
      <w:spacing w:before="28" w:after="0" w:line="240" w:lineRule="atLeast"/>
      <w:textAlignment w:val="center"/>
    </w:pPr>
    <w:rPr>
      <w:rFonts w:ascii="Calibri Light" w:hAnsi="Calibri Light" w:cs="Calibri Light"/>
      <w:color w:val="000000"/>
      <w:sz w:val="16"/>
      <w:szCs w:val="16"/>
    </w:rPr>
  </w:style>
  <w:style w:type="paragraph" w:customStyle="1" w:styleId="AGWGrund">
    <w:name w:val="AGW Grund"/>
    <w:basedOn w:val="KeinAbsatzformat"/>
    <w:uiPriority w:val="99"/>
    <w:rsid w:val="00BA445A"/>
    <w:pPr>
      <w:suppressAutoHyphens/>
      <w:spacing w:before="85" w:line="260" w:lineRule="atLeast"/>
      <w:jc w:val="both"/>
    </w:pPr>
    <w:rPr>
      <w:rFonts w:ascii="Frutiger LT Std 57 Cn" w:hAnsi="Frutiger LT Std 57 Cn" w:cs="Frutiger LT Std 57 Cn"/>
      <w:sz w:val="20"/>
      <w:szCs w:val="20"/>
    </w:rPr>
  </w:style>
  <w:style w:type="table" w:customStyle="1" w:styleId="TableNormal1">
    <w:name w:val="Table Normal1"/>
    <w:rsid w:val="004A0FAB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GWberschrift">
    <w:name w:val="AGW Überschrift"/>
    <w:basedOn w:val="KeinAbsatzformat"/>
    <w:next w:val="Standard"/>
    <w:uiPriority w:val="99"/>
    <w:rsid w:val="00E671F2"/>
    <w:pPr>
      <w:keepNext/>
      <w:keepLines/>
      <w:suppressAutoHyphens/>
      <w:spacing w:line="520" w:lineRule="atLeast"/>
    </w:pPr>
    <w:rPr>
      <w:rFonts w:ascii="Frutiger LT Std 57 Cn" w:hAnsi="Frutiger LT Std 57 Cn" w:cs="Frutiger LT Std 57 Cn"/>
      <w:spacing w:val="5"/>
      <w:sz w:val="48"/>
      <w:szCs w:val="48"/>
    </w:rPr>
  </w:style>
  <w:style w:type="paragraph" w:customStyle="1" w:styleId="AGWGrundmagenta">
    <w:name w:val="AGW Grund • magenta"/>
    <w:basedOn w:val="AGWGrund"/>
    <w:uiPriority w:val="99"/>
    <w:rsid w:val="00B54D49"/>
    <w:pPr>
      <w:tabs>
        <w:tab w:val="left" w:pos="0"/>
      </w:tabs>
      <w:ind w:left="283" w:hanging="283"/>
    </w:pPr>
  </w:style>
  <w:style w:type="character" w:customStyle="1" w:styleId="zapfgruenCheckliste">
    <w:name w:val="zapf gruen Checkliste"/>
    <w:uiPriority w:val="99"/>
    <w:rsid w:val="00B54D49"/>
    <w:rPr>
      <w:rFonts w:ascii="Zapf Dingbats" w:hAnsi="Zapf Dingbats" w:cs="Zapf Dingbats"/>
      <w:color w:val="BCFF00"/>
    </w:rPr>
  </w:style>
  <w:style w:type="paragraph" w:customStyle="1" w:styleId="AGWGrundblau">
    <w:name w:val="AGW Grund • blau"/>
    <w:basedOn w:val="AGWGrund"/>
    <w:uiPriority w:val="99"/>
    <w:rsid w:val="006C7703"/>
    <w:pPr>
      <w:tabs>
        <w:tab w:val="left" w:pos="0"/>
      </w:tabs>
      <w:ind w:left="283" w:hanging="283"/>
    </w:pPr>
  </w:style>
  <w:style w:type="paragraph" w:customStyle="1" w:styleId="Default">
    <w:name w:val="Default"/>
    <w:rsid w:val="00FC2559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1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F187B29B3A4C42844DA663030A6616" ma:contentTypeVersion="4" ma:contentTypeDescription="Ein neues Dokument erstellen." ma:contentTypeScope="" ma:versionID="37acf498157ae4c991401b4c6fd7c12c">
  <xsd:schema xmlns:xsd="http://www.w3.org/2001/XMLSchema" xmlns:xs="http://www.w3.org/2001/XMLSchema" xmlns:p="http://schemas.microsoft.com/office/2006/metadata/properties" xmlns:ns2="ac6a1383-2b52-48ee-82b4-7076ae59bb90" targetNamespace="http://schemas.microsoft.com/office/2006/metadata/properties" ma:root="true" ma:fieldsID="686115fa1b26d058197b80b4ca18aea9" ns2:_="">
    <xsd:import namespace="ac6a1383-2b52-48ee-82b4-7076ae59b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a1383-2b52-48ee-82b4-7076ae59b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4F1D3A-793F-4B5B-8878-CF9ECA7E24DA}"/>
</file>

<file path=customXml/itemProps3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6EC03B0-E57B-40E6-8A38-ECC5B6547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2</Pages>
  <Words>111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2025-01-02T10:39:00Z</dcterms:created>
  <dcterms:modified xsi:type="dcterms:W3CDTF">2025-01-02T10:39:00Z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0x010100A8F187B29B3A4C42844DA663030A6616</vt:lpwstr>
  </property>
</Properties>
</file>