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F23F2" w14:textId="77777777" w:rsidR="00F2435D" w:rsidRDefault="00811147" w:rsidP="00ED5AB0">
      <w:pPr>
        <w:spacing w:before="95"/>
        <w:ind w:left="105"/>
        <w:rPr>
          <w:rFonts w:ascii="Arial" w:hAnsi="Arial"/>
          <w:b/>
          <w:caps/>
          <w:color w:val="00B0F0"/>
          <w:sz w:val="28"/>
          <w:szCs w:val="28"/>
          <w:lang w:bidi="de-DE"/>
        </w:rPr>
      </w:pPr>
      <w:bookmarkStart w:id="0" w:name="_q8b6blsj00hl" w:colFirst="0" w:colLast="0"/>
      <w:bookmarkEnd w:id="0"/>
      <w:r w:rsidRPr="00A37838">
        <w:rPr>
          <w:rFonts w:ascii="Arial" w:hAnsi="Arial"/>
          <w:b/>
          <w:caps/>
          <w:color w:val="00B0F0"/>
          <w:sz w:val="28"/>
          <w:szCs w:val="28"/>
          <w:lang w:bidi="de-DE"/>
        </w:rPr>
        <w:t>Checkliste</w:t>
      </w:r>
      <w:r w:rsidR="00ED5AB0">
        <w:rPr>
          <w:rFonts w:ascii="Arial" w:hAnsi="Arial"/>
          <w:b/>
          <w:caps/>
          <w:color w:val="00B0F0"/>
          <w:sz w:val="28"/>
          <w:szCs w:val="28"/>
          <w:lang w:bidi="de-DE"/>
        </w:rPr>
        <w:t xml:space="preserve"> </w:t>
      </w:r>
      <w:r w:rsidR="00481F05">
        <w:rPr>
          <w:rFonts w:ascii="Arial" w:hAnsi="Arial"/>
          <w:b/>
          <w:caps/>
          <w:color w:val="00B0F0"/>
          <w:sz w:val="28"/>
          <w:szCs w:val="28"/>
          <w:lang w:bidi="de-DE"/>
        </w:rPr>
        <w:t>krisenraum</w:t>
      </w:r>
    </w:p>
    <w:p w14:paraId="28A2EEE8" w14:textId="77777777" w:rsidR="00481F05" w:rsidRDefault="00481F05" w:rsidP="00ED5AB0">
      <w:pPr>
        <w:spacing w:before="95"/>
        <w:ind w:left="105"/>
        <w:rPr>
          <w:rFonts w:ascii="Arial" w:hAnsi="Arial"/>
          <w:b/>
          <w:caps/>
          <w:color w:val="00B0F0"/>
          <w:sz w:val="28"/>
          <w:szCs w:val="28"/>
          <w:lang w:bidi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834"/>
        <w:gridCol w:w="562"/>
        <w:gridCol w:w="843"/>
        <w:gridCol w:w="823"/>
      </w:tblGrid>
      <w:tr w:rsidR="00481F05" w:rsidRPr="00481F05" w14:paraId="5FEFDE07" w14:textId="77777777" w:rsidTr="005D53AD">
        <w:tc>
          <w:tcPr>
            <w:tcW w:w="6834" w:type="dxa"/>
            <w:shd w:val="clear" w:color="auto" w:fill="FFFF00"/>
          </w:tcPr>
          <w:p w14:paraId="0DB3F4A7" w14:textId="77777777" w:rsidR="00481F05" w:rsidRPr="00481F05" w:rsidRDefault="00481F05" w:rsidP="005C1579">
            <w:pPr>
              <w:rPr>
                <w:rFonts w:ascii="Arial" w:hAnsi="Arial"/>
                <w:b/>
                <w:sz w:val="24"/>
                <w:szCs w:val="24"/>
              </w:rPr>
            </w:pPr>
            <w:r w:rsidRPr="00481F05">
              <w:rPr>
                <w:rFonts w:ascii="Arial" w:hAnsi="Arial"/>
                <w:b/>
                <w:sz w:val="24"/>
                <w:szCs w:val="24"/>
              </w:rPr>
              <w:t>Checkliste: Ist Ihre Mindestausstattung bereits komplett?</w:t>
            </w:r>
          </w:p>
        </w:tc>
        <w:tc>
          <w:tcPr>
            <w:tcW w:w="562" w:type="dxa"/>
            <w:shd w:val="clear" w:color="auto" w:fill="FFFF00"/>
          </w:tcPr>
          <w:p w14:paraId="4BBD7140" w14:textId="77777777" w:rsidR="00481F05" w:rsidRPr="00481F05" w:rsidRDefault="00481F05" w:rsidP="005C1579">
            <w:pPr>
              <w:rPr>
                <w:rFonts w:ascii="Arial" w:hAnsi="Arial"/>
                <w:b/>
                <w:sz w:val="24"/>
                <w:szCs w:val="24"/>
              </w:rPr>
            </w:pPr>
            <w:r w:rsidRPr="00481F05">
              <w:rPr>
                <w:rFonts w:ascii="Arial" w:hAnsi="Arial"/>
                <w:b/>
                <w:sz w:val="24"/>
                <w:szCs w:val="24"/>
              </w:rPr>
              <w:t>Ja</w:t>
            </w:r>
          </w:p>
        </w:tc>
        <w:tc>
          <w:tcPr>
            <w:tcW w:w="843" w:type="dxa"/>
            <w:shd w:val="clear" w:color="auto" w:fill="FFFF00"/>
          </w:tcPr>
          <w:p w14:paraId="3DAE8223" w14:textId="77777777" w:rsidR="00481F05" w:rsidRPr="00481F05" w:rsidRDefault="00481F05" w:rsidP="005C1579">
            <w:pPr>
              <w:rPr>
                <w:rFonts w:ascii="Arial" w:hAnsi="Arial"/>
                <w:b/>
                <w:sz w:val="24"/>
                <w:szCs w:val="24"/>
              </w:rPr>
            </w:pPr>
            <w:r w:rsidRPr="00481F05">
              <w:rPr>
                <w:rFonts w:ascii="Arial" w:hAnsi="Arial"/>
                <w:b/>
                <w:sz w:val="24"/>
                <w:szCs w:val="24"/>
              </w:rPr>
              <w:t>Nein</w:t>
            </w:r>
          </w:p>
        </w:tc>
        <w:tc>
          <w:tcPr>
            <w:tcW w:w="823" w:type="dxa"/>
            <w:shd w:val="clear" w:color="auto" w:fill="FFFF00"/>
          </w:tcPr>
          <w:p w14:paraId="6AC3430B" w14:textId="77777777" w:rsidR="00481F05" w:rsidRPr="00481F05" w:rsidRDefault="00481F05" w:rsidP="005C1579">
            <w:pPr>
              <w:rPr>
                <w:rFonts w:ascii="Arial" w:hAnsi="Arial"/>
                <w:b/>
                <w:sz w:val="24"/>
                <w:szCs w:val="24"/>
              </w:rPr>
            </w:pPr>
            <w:r w:rsidRPr="00481F05">
              <w:rPr>
                <w:rFonts w:ascii="Arial" w:hAnsi="Arial"/>
                <w:b/>
                <w:sz w:val="24"/>
                <w:szCs w:val="24"/>
              </w:rPr>
              <w:t>n. z.</w:t>
            </w:r>
          </w:p>
        </w:tc>
      </w:tr>
      <w:tr w:rsidR="000418DD" w:rsidRPr="00481F05" w14:paraId="51F81837" w14:textId="77777777" w:rsidTr="000418DD">
        <w:tc>
          <w:tcPr>
            <w:tcW w:w="6834" w:type="dxa"/>
          </w:tcPr>
          <w:p w14:paraId="10259501" w14:textId="77777777" w:rsidR="000418DD" w:rsidRPr="00481F05" w:rsidRDefault="000418DD" w:rsidP="000418DD">
            <w:pPr>
              <w:rPr>
                <w:rFonts w:ascii="Arial" w:hAnsi="Arial"/>
                <w:sz w:val="24"/>
                <w:szCs w:val="24"/>
              </w:rPr>
            </w:pPr>
            <w:r w:rsidRPr="00481F05">
              <w:rPr>
                <w:rFonts w:ascii="Arial" w:hAnsi="Arial"/>
                <w:sz w:val="24"/>
                <w:szCs w:val="24"/>
              </w:rPr>
              <w:t>2 Flipcharts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14:paraId="0CD1EE68" w14:textId="12203949" w:rsidR="000418DD" w:rsidRPr="00481F05" w:rsidRDefault="000418DD" w:rsidP="000418DD">
            <w:pPr>
              <w:jc w:val="center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color w:val="4A4A4B"/>
                </w:rPr>
                <w:id w:val="61626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43" w:type="dxa"/>
            <w:shd w:val="clear" w:color="auto" w:fill="D9D9D9" w:themeFill="background1" w:themeFillShade="D9"/>
          </w:tcPr>
          <w:p w14:paraId="6CB3B13E" w14:textId="41DE3372" w:rsidR="000418DD" w:rsidRPr="00481F05" w:rsidRDefault="000418DD" w:rsidP="000418DD">
            <w:pPr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90513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23" w:type="dxa"/>
            <w:shd w:val="clear" w:color="auto" w:fill="D9D9D9" w:themeFill="background1" w:themeFillShade="D9"/>
          </w:tcPr>
          <w:p w14:paraId="44A390D5" w14:textId="5C087550" w:rsidR="000418DD" w:rsidRPr="00481F05" w:rsidRDefault="000418DD" w:rsidP="000418DD">
            <w:pPr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36205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0418DD" w:rsidRPr="00481F05" w14:paraId="63A73991" w14:textId="77777777" w:rsidTr="000418DD">
        <w:tc>
          <w:tcPr>
            <w:tcW w:w="6834" w:type="dxa"/>
          </w:tcPr>
          <w:p w14:paraId="35C5D1D8" w14:textId="77777777" w:rsidR="000418DD" w:rsidRPr="00481F05" w:rsidRDefault="000418DD" w:rsidP="000418DD">
            <w:pPr>
              <w:rPr>
                <w:rFonts w:ascii="Arial" w:hAnsi="Arial"/>
                <w:sz w:val="24"/>
                <w:szCs w:val="24"/>
              </w:rPr>
            </w:pPr>
            <w:r w:rsidRPr="00481F05">
              <w:rPr>
                <w:rFonts w:ascii="Arial" w:hAnsi="Arial"/>
                <w:sz w:val="24"/>
                <w:szCs w:val="24"/>
              </w:rPr>
              <w:t>PC mit einem Schreibprogramm für Protokollzwecke und einem Mail-Programm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14:paraId="01101979" w14:textId="1B2B9837" w:rsidR="000418DD" w:rsidRPr="00481F05" w:rsidRDefault="000418DD" w:rsidP="000418DD">
            <w:pPr>
              <w:jc w:val="center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color w:val="4A4A4B"/>
                </w:rPr>
                <w:id w:val="-57250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43" w:type="dxa"/>
            <w:shd w:val="clear" w:color="auto" w:fill="D9D9D9" w:themeFill="background1" w:themeFillShade="D9"/>
          </w:tcPr>
          <w:p w14:paraId="61ADEDCE" w14:textId="1EB6C446" w:rsidR="000418DD" w:rsidRPr="00481F05" w:rsidRDefault="000418DD" w:rsidP="000418DD">
            <w:pPr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80334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23" w:type="dxa"/>
            <w:shd w:val="clear" w:color="auto" w:fill="D9D9D9" w:themeFill="background1" w:themeFillShade="D9"/>
          </w:tcPr>
          <w:p w14:paraId="6888D02D" w14:textId="2683E714" w:rsidR="000418DD" w:rsidRPr="00481F05" w:rsidRDefault="000418DD" w:rsidP="000418DD">
            <w:pPr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54852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0418DD" w:rsidRPr="00481F05" w14:paraId="7DEC0BBC" w14:textId="77777777" w:rsidTr="000418DD">
        <w:tc>
          <w:tcPr>
            <w:tcW w:w="6834" w:type="dxa"/>
          </w:tcPr>
          <w:p w14:paraId="21586D1C" w14:textId="77777777" w:rsidR="000418DD" w:rsidRPr="00481F05" w:rsidRDefault="000418DD" w:rsidP="000418DD">
            <w:pPr>
              <w:rPr>
                <w:rFonts w:ascii="Arial" w:hAnsi="Arial"/>
                <w:sz w:val="24"/>
                <w:szCs w:val="24"/>
              </w:rPr>
            </w:pPr>
            <w:r w:rsidRPr="00481F05">
              <w:rPr>
                <w:rFonts w:ascii="Arial" w:hAnsi="Arial"/>
                <w:sz w:val="24"/>
                <w:szCs w:val="24"/>
              </w:rPr>
              <w:t>Mindestens ein Festnetzanschluss für ein Telefon (inkl. Telefonapparat)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14:paraId="585E8132" w14:textId="6744F268" w:rsidR="000418DD" w:rsidRPr="00481F05" w:rsidRDefault="000418DD" w:rsidP="000418DD">
            <w:pPr>
              <w:jc w:val="center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color w:val="4A4A4B"/>
                </w:rPr>
                <w:id w:val="-23370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43" w:type="dxa"/>
            <w:shd w:val="clear" w:color="auto" w:fill="D9D9D9" w:themeFill="background1" w:themeFillShade="D9"/>
          </w:tcPr>
          <w:p w14:paraId="3C8F3394" w14:textId="60174D46" w:rsidR="000418DD" w:rsidRPr="00481F05" w:rsidRDefault="000418DD" w:rsidP="000418DD">
            <w:pPr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52097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23" w:type="dxa"/>
            <w:shd w:val="clear" w:color="auto" w:fill="D9D9D9" w:themeFill="background1" w:themeFillShade="D9"/>
          </w:tcPr>
          <w:p w14:paraId="5CBA9B7E" w14:textId="2D7186D2" w:rsidR="000418DD" w:rsidRPr="00481F05" w:rsidRDefault="000418DD" w:rsidP="000418DD">
            <w:pPr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206821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0418DD" w:rsidRPr="00481F05" w14:paraId="1DAD5028" w14:textId="77777777" w:rsidTr="000418DD">
        <w:tc>
          <w:tcPr>
            <w:tcW w:w="6834" w:type="dxa"/>
          </w:tcPr>
          <w:p w14:paraId="638B18C4" w14:textId="77777777" w:rsidR="000418DD" w:rsidRPr="00481F05" w:rsidRDefault="000418DD" w:rsidP="000418DD">
            <w:pPr>
              <w:rPr>
                <w:rFonts w:ascii="Arial" w:hAnsi="Arial"/>
                <w:sz w:val="24"/>
                <w:szCs w:val="24"/>
              </w:rPr>
            </w:pPr>
            <w:r w:rsidRPr="00481F05">
              <w:rPr>
                <w:rFonts w:ascii="Arial" w:hAnsi="Arial"/>
                <w:sz w:val="24"/>
                <w:szCs w:val="24"/>
              </w:rPr>
              <w:t>Fax-Anschluss mit Kopierfunktion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14:paraId="6A41FF93" w14:textId="49B362B6" w:rsidR="000418DD" w:rsidRPr="00481F05" w:rsidRDefault="000418DD" w:rsidP="000418DD">
            <w:pPr>
              <w:jc w:val="center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color w:val="4A4A4B"/>
                </w:rPr>
                <w:id w:val="186478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43" w:type="dxa"/>
            <w:shd w:val="clear" w:color="auto" w:fill="D9D9D9" w:themeFill="background1" w:themeFillShade="D9"/>
          </w:tcPr>
          <w:p w14:paraId="00F6AB95" w14:textId="5CDD8EA4" w:rsidR="000418DD" w:rsidRPr="00481F05" w:rsidRDefault="000418DD" w:rsidP="000418DD">
            <w:pPr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3637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23" w:type="dxa"/>
            <w:shd w:val="clear" w:color="auto" w:fill="D9D9D9" w:themeFill="background1" w:themeFillShade="D9"/>
          </w:tcPr>
          <w:p w14:paraId="12212C4D" w14:textId="160D9A55" w:rsidR="000418DD" w:rsidRPr="00481F05" w:rsidRDefault="000418DD" w:rsidP="000418DD">
            <w:pPr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0755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0418DD" w:rsidRPr="00481F05" w14:paraId="768EEC42" w14:textId="77777777" w:rsidTr="000418DD">
        <w:tc>
          <w:tcPr>
            <w:tcW w:w="6834" w:type="dxa"/>
          </w:tcPr>
          <w:p w14:paraId="1CE8C6C4" w14:textId="77777777" w:rsidR="000418DD" w:rsidRPr="00481F05" w:rsidRDefault="000418DD" w:rsidP="000418DD">
            <w:pPr>
              <w:autoSpaceDE w:val="0"/>
              <w:autoSpaceDN w:val="0"/>
              <w:adjustRightInd w:val="0"/>
              <w:rPr>
                <w:rFonts w:ascii="Arial" w:hAnsi="Arial"/>
                <w:sz w:val="24"/>
                <w:szCs w:val="24"/>
              </w:rPr>
            </w:pPr>
            <w:r w:rsidRPr="00481F05">
              <w:rPr>
                <w:rFonts w:ascii="Arial" w:hAnsi="Arial"/>
                <w:sz w:val="24"/>
                <w:szCs w:val="24"/>
              </w:rPr>
              <w:t>Internetfähiger PC bzw. ein Fernseher zur Mitverfolgung von Nachrichtensendungen (N24, n-</w:t>
            </w:r>
            <w:proofErr w:type="spellStart"/>
            <w:r w:rsidRPr="00481F05">
              <w:rPr>
                <w:rFonts w:ascii="Arial" w:hAnsi="Arial"/>
                <w:sz w:val="24"/>
                <w:szCs w:val="24"/>
              </w:rPr>
              <w:t>tv</w:t>
            </w:r>
            <w:proofErr w:type="spellEnd"/>
            <w:r w:rsidRPr="00481F05">
              <w:rPr>
                <w:rFonts w:ascii="Arial" w:hAnsi="Arial"/>
                <w:sz w:val="24"/>
                <w:szCs w:val="24"/>
              </w:rPr>
              <w:t xml:space="preserve"> oder CNN)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14:paraId="291E2030" w14:textId="134BABC4" w:rsidR="000418DD" w:rsidRPr="00481F05" w:rsidRDefault="000418DD" w:rsidP="000418DD">
            <w:pPr>
              <w:jc w:val="center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color w:val="4A4A4B"/>
                </w:rPr>
                <w:id w:val="-135411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43" w:type="dxa"/>
            <w:shd w:val="clear" w:color="auto" w:fill="D9D9D9" w:themeFill="background1" w:themeFillShade="D9"/>
          </w:tcPr>
          <w:p w14:paraId="03C59E81" w14:textId="7223AA84" w:rsidR="000418DD" w:rsidRPr="00481F05" w:rsidRDefault="000418DD" w:rsidP="000418DD">
            <w:pPr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28388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23" w:type="dxa"/>
            <w:shd w:val="clear" w:color="auto" w:fill="D9D9D9" w:themeFill="background1" w:themeFillShade="D9"/>
          </w:tcPr>
          <w:p w14:paraId="4F5E7A84" w14:textId="3B574D2F" w:rsidR="000418DD" w:rsidRPr="00481F05" w:rsidRDefault="000418DD" w:rsidP="000418DD">
            <w:pPr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0088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0418DD" w:rsidRPr="00481F05" w14:paraId="70E1E399" w14:textId="77777777" w:rsidTr="000418DD">
        <w:tc>
          <w:tcPr>
            <w:tcW w:w="6834" w:type="dxa"/>
          </w:tcPr>
          <w:p w14:paraId="640AA173" w14:textId="77777777" w:rsidR="000418DD" w:rsidRPr="00481F05" w:rsidRDefault="000418DD" w:rsidP="000418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481F05">
              <w:rPr>
                <w:rFonts w:ascii="Arial" w:hAnsi="Arial"/>
                <w:sz w:val="24"/>
                <w:szCs w:val="24"/>
              </w:rPr>
              <w:t>Tischschilder mit Funktionsbezeichnungen (z. B. Fachbereich Logistik)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14:paraId="06E0B430" w14:textId="5F413C4B" w:rsidR="000418DD" w:rsidRPr="00481F05" w:rsidRDefault="000418DD" w:rsidP="000418DD">
            <w:pPr>
              <w:jc w:val="center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color w:val="4A4A4B"/>
                </w:rPr>
                <w:id w:val="-159932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43" w:type="dxa"/>
            <w:shd w:val="clear" w:color="auto" w:fill="D9D9D9" w:themeFill="background1" w:themeFillShade="D9"/>
          </w:tcPr>
          <w:p w14:paraId="756D4F21" w14:textId="121DAF1A" w:rsidR="000418DD" w:rsidRPr="00481F05" w:rsidRDefault="000418DD" w:rsidP="000418DD">
            <w:pPr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798193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23" w:type="dxa"/>
            <w:shd w:val="clear" w:color="auto" w:fill="D9D9D9" w:themeFill="background1" w:themeFillShade="D9"/>
          </w:tcPr>
          <w:p w14:paraId="7D819FF1" w14:textId="29B09F92" w:rsidR="000418DD" w:rsidRPr="00481F05" w:rsidRDefault="000418DD" w:rsidP="000418DD">
            <w:pPr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92464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0418DD" w:rsidRPr="00481F05" w14:paraId="4CCFD9B2" w14:textId="77777777" w:rsidTr="000418DD">
        <w:tc>
          <w:tcPr>
            <w:tcW w:w="6834" w:type="dxa"/>
          </w:tcPr>
          <w:p w14:paraId="24E558F3" w14:textId="77777777" w:rsidR="000418DD" w:rsidRPr="00481F05" w:rsidRDefault="000418DD" w:rsidP="000418DD">
            <w:pPr>
              <w:autoSpaceDE w:val="0"/>
              <w:autoSpaceDN w:val="0"/>
              <w:adjustRightInd w:val="0"/>
              <w:rPr>
                <w:rFonts w:ascii="Arial" w:hAnsi="Arial"/>
                <w:sz w:val="24"/>
                <w:szCs w:val="24"/>
              </w:rPr>
            </w:pPr>
            <w:r w:rsidRPr="00481F05">
              <w:rPr>
                <w:rFonts w:ascii="Arial" w:hAnsi="Arial"/>
                <w:sz w:val="24"/>
                <w:szCs w:val="24"/>
              </w:rPr>
              <w:t xml:space="preserve">Schriftliche Unterlagen bzw. vorbereitete Dateien mit folgendem Inhalt: Vordrucke/Musterdokumente für Lagemeldungen, Maßnahmen und Alarmierungsreihenfolgen 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14:paraId="0D921934" w14:textId="0EB2479B" w:rsidR="000418DD" w:rsidRPr="00481F05" w:rsidRDefault="000418DD" w:rsidP="000418DD">
            <w:pPr>
              <w:jc w:val="center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color w:val="4A4A4B"/>
                </w:rPr>
                <w:id w:val="209512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43" w:type="dxa"/>
            <w:shd w:val="clear" w:color="auto" w:fill="D9D9D9" w:themeFill="background1" w:themeFillShade="D9"/>
          </w:tcPr>
          <w:p w14:paraId="38DD98D6" w14:textId="0251BDC2" w:rsidR="000418DD" w:rsidRPr="00481F05" w:rsidRDefault="000418DD" w:rsidP="000418DD">
            <w:pPr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01681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23" w:type="dxa"/>
            <w:shd w:val="clear" w:color="auto" w:fill="D9D9D9" w:themeFill="background1" w:themeFillShade="D9"/>
          </w:tcPr>
          <w:p w14:paraId="283D2562" w14:textId="36716D03" w:rsidR="000418DD" w:rsidRPr="00481F05" w:rsidRDefault="000418DD" w:rsidP="000418DD">
            <w:pPr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22875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0418DD" w:rsidRPr="00481F05" w14:paraId="090FAC83" w14:textId="77777777" w:rsidTr="000418DD">
        <w:tc>
          <w:tcPr>
            <w:tcW w:w="6834" w:type="dxa"/>
          </w:tcPr>
          <w:p w14:paraId="5CDF6B3D" w14:textId="77777777" w:rsidR="000418DD" w:rsidRPr="00481F05" w:rsidRDefault="000418DD" w:rsidP="000418DD">
            <w:pPr>
              <w:autoSpaceDE w:val="0"/>
              <w:autoSpaceDN w:val="0"/>
              <w:adjustRightInd w:val="0"/>
              <w:rPr>
                <w:rFonts w:ascii="Arial" w:hAnsi="Arial"/>
                <w:sz w:val="24"/>
                <w:szCs w:val="24"/>
              </w:rPr>
            </w:pPr>
            <w:r w:rsidRPr="00481F05">
              <w:rPr>
                <w:rFonts w:ascii="Arial" w:hAnsi="Arial"/>
                <w:sz w:val="24"/>
                <w:szCs w:val="24"/>
              </w:rPr>
              <w:t>Schreibutensilien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14:paraId="0221DA61" w14:textId="0F7C7985" w:rsidR="000418DD" w:rsidRPr="00481F05" w:rsidRDefault="000418DD" w:rsidP="000418DD">
            <w:pPr>
              <w:jc w:val="center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color w:val="4A4A4B"/>
                </w:rPr>
                <w:id w:val="-62230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43" w:type="dxa"/>
            <w:shd w:val="clear" w:color="auto" w:fill="D9D9D9" w:themeFill="background1" w:themeFillShade="D9"/>
          </w:tcPr>
          <w:p w14:paraId="67C37F32" w14:textId="1DBBC861" w:rsidR="000418DD" w:rsidRPr="00481F05" w:rsidRDefault="000418DD" w:rsidP="000418DD">
            <w:pPr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27601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23" w:type="dxa"/>
            <w:shd w:val="clear" w:color="auto" w:fill="D9D9D9" w:themeFill="background1" w:themeFillShade="D9"/>
          </w:tcPr>
          <w:p w14:paraId="51F397B4" w14:textId="3FDA349B" w:rsidR="000418DD" w:rsidRPr="00481F05" w:rsidRDefault="000418DD" w:rsidP="000418DD">
            <w:pPr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89439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0418DD" w:rsidRPr="00481F05" w14:paraId="2ABD92C7" w14:textId="77777777" w:rsidTr="000418DD">
        <w:tc>
          <w:tcPr>
            <w:tcW w:w="6834" w:type="dxa"/>
          </w:tcPr>
          <w:p w14:paraId="3959C215" w14:textId="77777777" w:rsidR="000418DD" w:rsidRPr="00481F05" w:rsidRDefault="000418DD" w:rsidP="000418DD">
            <w:pPr>
              <w:autoSpaceDE w:val="0"/>
              <w:autoSpaceDN w:val="0"/>
              <w:adjustRightInd w:val="0"/>
              <w:rPr>
                <w:rFonts w:ascii="Arial" w:hAnsi="Arial"/>
                <w:sz w:val="24"/>
                <w:szCs w:val="24"/>
              </w:rPr>
            </w:pPr>
            <w:r w:rsidRPr="00481F05">
              <w:rPr>
                <w:rFonts w:ascii="Arial" w:hAnsi="Arial"/>
                <w:sz w:val="24"/>
                <w:szCs w:val="24"/>
              </w:rPr>
              <w:t>Handlungsanweisungen (inkl. Checklisten) entsprechend den spezifischen Unternehmensabläufen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14:paraId="437764B7" w14:textId="5394F092" w:rsidR="000418DD" w:rsidRPr="00481F05" w:rsidRDefault="000418DD" w:rsidP="000418DD">
            <w:pPr>
              <w:jc w:val="center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color w:val="4A4A4B"/>
                </w:rPr>
                <w:id w:val="128346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43" w:type="dxa"/>
            <w:shd w:val="clear" w:color="auto" w:fill="D9D9D9" w:themeFill="background1" w:themeFillShade="D9"/>
          </w:tcPr>
          <w:p w14:paraId="565F8616" w14:textId="640FDF15" w:rsidR="000418DD" w:rsidRPr="00481F05" w:rsidRDefault="000418DD" w:rsidP="000418DD">
            <w:pPr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77582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23" w:type="dxa"/>
            <w:shd w:val="clear" w:color="auto" w:fill="D9D9D9" w:themeFill="background1" w:themeFillShade="D9"/>
          </w:tcPr>
          <w:p w14:paraId="29A7F061" w14:textId="03804FA1" w:rsidR="000418DD" w:rsidRPr="00481F05" w:rsidRDefault="000418DD" w:rsidP="000418DD">
            <w:pPr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41129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0418DD" w:rsidRPr="00481F05" w14:paraId="10DEC2E6" w14:textId="77777777" w:rsidTr="000418DD">
        <w:tc>
          <w:tcPr>
            <w:tcW w:w="6834" w:type="dxa"/>
          </w:tcPr>
          <w:p w14:paraId="45B4B874" w14:textId="77777777" w:rsidR="000418DD" w:rsidRPr="00481F05" w:rsidRDefault="000418DD" w:rsidP="000418DD">
            <w:pPr>
              <w:autoSpaceDE w:val="0"/>
              <w:autoSpaceDN w:val="0"/>
              <w:adjustRightInd w:val="0"/>
              <w:rPr>
                <w:rFonts w:ascii="Arial" w:hAnsi="Arial"/>
                <w:sz w:val="24"/>
                <w:szCs w:val="24"/>
              </w:rPr>
            </w:pPr>
            <w:r w:rsidRPr="00481F05">
              <w:rPr>
                <w:rFonts w:ascii="Arial" w:hAnsi="Arial"/>
                <w:sz w:val="24"/>
                <w:szCs w:val="24"/>
              </w:rPr>
              <w:t>Lageplan vom Werksgelände/Gebäude und der standortnahen Umgebung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14:paraId="41152404" w14:textId="353CC1AF" w:rsidR="000418DD" w:rsidRPr="00481F05" w:rsidRDefault="000418DD" w:rsidP="000418DD">
            <w:pPr>
              <w:jc w:val="center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color w:val="4A4A4B"/>
                </w:rPr>
                <w:id w:val="-204442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43" w:type="dxa"/>
            <w:shd w:val="clear" w:color="auto" w:fill="D9D9D9" w:themeFill="background1" w:themeFillShade="D9"/>
          </w:tcPr>
          <w:p w14:paraId="63137A2E" w14:textId="49039F27" w:rsidR="000418DD" w:rsidRPr="00481F05" w:rsidRDefault="000418DD" w:rsidP="000418DD">
            <w:pPr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21328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23" w:type="dxa"/>
            <w:shd w:val="clear" w:color="auto" w:fill="D9D9D9" w:themeFill="background1" w:themeFillShade="D9"/>
          </w:tcPr>
          <w:p w14:paraId="7D43108C" w14:textId="7B526241" w:rsidR="000418DD" w:rsidRPr="00481F05" w:rsidRDefault="000418DD" w:rsidP="000418DD">
            <w:pPr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37291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0418DD" w:rsidRPr="00481F05" w14:paraId="6757C49F" w14:textId="77777777" w:rsidTr="000418DD">
        <w:tc>
          <w:tcPr>
            <w:tcW w:w="6834" w:type="dxa"/>
          </w:tcPr>
          <w:p w14:paraId="4CE7A4BB" w14:textId="77777777" w:rsidR="000418DD" w:rsidRPr="00481F05" w:rsidRDefault="000418DD" w:rsidP="000418DD">
            <w:pPr>
              <w:autoSpaceDE w:val="0"/>
              <w:autoSpaceDN w:val="0"/>
              <w:adjustRightInd w:val="0"/>
              <w:rPr>
                <w:rFonts w:ascii="Arial" w:hAnsi="Arial"/>
                <w:sz w:val="24"/>
                <w:szCs w:val="24"/>
              </w:rPr>
            </w:pPr>
            <w:r w:rsidRPr="00481F05">
              <w:rPr>
                <w:rFonts w:ascii="Arial" w:hAnsi="Arial"/>
                <w:sz w:val="24"/>
                <w:szCs w:val="24"/>
              </w:rPr>
              <w:t>Prozessbeschreibung der wichtigsten Produktionsabläufe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14:paraId="6DA77618" w14:textId="6AA00EE2" w:rsidR="000418DD" w:rsidRPr="00481F05" w:rsidRDefault="000418DD" w:rsidP="000418DD">
            <w:pPr>
              <w:jc w:val="center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color w:val="4A4A4B"/>
                </w:rPr>
                <w:id w:val="-81047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43" w:type="dxa"/>
            <w:shd w:val="clear" w:color="auto" w:fill="D9D9D9" w:themeFill="background1" w:themeFillShade="D9"/>
          </w:tcPr>
          <w:p w14:paraId="4C6A6098" w14:textId="5C0BDE64" w:rsidR="000418DD" w:rsidRPr="00481F05" w:rsidRDefault="000418DD" w:rsidP="000418DD">
            <w:pPr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27778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23" w:type="dxa"/>
            <w:shd w:val="clear" w:color="auto" w:fill="D9D9D9" w:themeFill="background1" w:themeFillShade="D9"/>
          </w:tcPr>
          <w:p w14:paraId="28087406" w14:textId="5F371C76" w:rsidR="000418DD" w:rsidRPr="00481F05" w:rsidRDefault="000418DD" w:rsidP="000418DD">
            <w:pPr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74067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0418DD" w:rsidRPr="00481F05" w14:paraId="563437D5" w14:textId="77777777" w:rsidTr="000418DD">
        <w:tc>
          <w:tcPr>
            <w:tcW w:w="6834" w:type="dxa"/>
          </w:tcPr>
          <w:p w14:paraId="2D1EFBAD" w14:textId="77777777" w:rsidR="000418DD" w:rsidRPr="00481F05" w:rsidRDefault="000418DD" w:rsidP="000418DD">
            <w:pPr>
              <w:autoSpaceDE w:val="0"/>
              <w:autoSpaceDN w:val="0"/>
              <w:adjustRightInd w:val="0"/>
              <w:rPr>
                <w:rFonts w:ascii="Arial" w:hAnsi="Arial"/>
                <w:sz w:val="24"/>
                <w:szCs w:val="24"/>
              </w:rPr>
            </w:pPr>
            <w:r w:rsidRPr="00481F05">
              <w:rPr>
                <w:rFonts w:ascii="Arial" w:hAnsi="Arial"/>
                <w:sz w:val="24"/>
                <w:szCs w:val="24"/>
              </w:rPr>
              <w:t>Gefahrstoffverzeichnis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14:paraId="18A9F59D" w14:textId="57AA65C4" w:rsidR="000418DD" w:rsidRPr="00481F05" w:rsidRDefault="000418DD" w:rsidP="000418DD">
            <w:pPr>
              <w:jc w:val="center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color w:val="4A4A4B"/>
                </w:rPr>
                <w:id w:val="-203178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43" w:type="dxa"/>
            <w:shd w:val="clear" w:color="auto" w:fill="D9D9D9" w:themeFill="background1" w:themeFillShade="D9"/>
          </w:tcPr>
          <w:p w14:paraId="4B4052BD" w14:textId="279D2DCE" w:rsidR="000418DD" w:rsidRPr="00481F05" w:rsidRDefault="000418DD" w:rsidP="000418DD">
            <w:pPr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214673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23" w:type="dxa"/>
            <w:shd w:val="clear" w:color="auto" w:fill="D9D9D9" w:themeFill="background1" w:themeFillShade="D9"/>
          </w:tcPr>
          <w:p w14:paraId="7DB2FA2B" w14:textId="5D029BC7" w:rsidR="000418DD" w:rsidRPr="00481F05" w:rsidRDefault="000418DD" w:rsidP="000418DD">
            <w:pPr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43673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0418DD" w:rsidRPr="00481F05" w14:paraId="00AEB9B0" w14:textId="77777777" w:rsidTr="000418DD">
        <w:tc>
          <w:tcPr>
            <w:tcW w:w="6834" w:type="dxa"/>
          </w:tcPr>
          <w:p w14:paraId="2C4EDC18" w14:textId="77777777" w:rsidR="000418DD" w:rsidRPr="00481F05" w:rsidRDefault="000418DD" w:rsidP="000418DD">
            <w:pPr>
              <w:autoSpaceDE w:val="0"/>
              <w:autoSpaceDN w:val="0"/>
              <w:adjustRightInd w:val="0"/>
              <w:rPr>
                <w:rFonts w:ascii="Arial" w:hAnsi="Arial"/>
                <w:sz w:val="24"/>
                <w:szCs w:val="24"/>
              </w:rPr>
            </w:pPr>
            <w:r w:rsidRPr="00481F05">
              <w:rPr>
                <w:rFonts w:ascii="Arial" w:hAnsi="Arial"/>
                <w:sz w:val="24"/>
                <w:szCs w:val="24"/>
              </w:rPr>
              <w:t>Sicherheitsdatenblätter zu Produkten und eingesetzten Gefahrstoffen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14:paraId="685E45E7" w14:textId="3D6D761C" w:rsidR="000418DD" w:rsidRPr="00481F05" w:rsidRDefault="000418DD" w:rsidP="000418DD">
            <w:pPr>
              <w:jc w:val="center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color w:val="4A4A4B"/>
                </w:rPr>
                <w:id w:val="210236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43" w:type="dxa"/>
            <w:shd w:val="clear" w:color="auto" w:fill="D9D9D9" w:themeFill="background1" w:themeFillShade="D9"/>
          </w:tcPr>
          <w:p w14:paraId="03ACB02C" w14:textId="67CAD9EE" w:rsidR="000418DD" w:rsidRPr="00481F05" w:rsidRDefault="000418DD" w:rsidP="000418DD">
            <w:pPr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54270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23" w:type="dxa"/>
            <w:shd w:val="clear" w:color="auto" w:fill="D9D9D9" w:themeFill="background1" w:themeFillShade="D9"/>
          </w:tcPr>
          <w:p w14:paraId="12EF4820" w14:textId="29459C06" w:rsidR="000418DD" w:rsidRPr="00481F05" w:rsidRDefault="000418DD" w:rsidP="000418DD">
            <w:pPr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65475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0418DD" w:rsidRPr="00481F05" w14:paraId="7A95DA24" w14:textId="77777777" w:rsidTr="000418DD">
        <w:tc>
          <w:tcPr>
            <w:tcW w:w="6834" w:type="dxa"/>
          </w:tcPr>
          <w:p w14:paraId="4A16420B" w14:textId="77777777" w:rsidR="000418DD" w:rsidRPr="00481F05" w:rsidRDefault="000418DD" w:rsidP="000418DD">
            <w:pPr>
              <w:autoSpaceDE w:val="0"/>
              <w:autoSpaceDN w:val="0"/>
              <w:adjustRightInd w:val="0"/>
              <w:rPr>
                <w:rFonts w:ascii="Arial" w:hAnsi="Arial"/>
                <w:sz w:val="24"/>
                <w:szCs w:val="24"/>
              </w:rPr>
            </w:pPr>
            <w:r w:rsidRPr="00481F05">
              <w:rPr>
                <w:rFonts w:ascii="Arial" w:hAnsi="Arial"/>
                <w:sz w:val="24"/>
                <w:szCs w:val="24"/>
              </w:rPr>
              <w:t>Kontaktdaten/Telefonlisten von Ansprechpartnern aus den Fachbereichen und internen Bereitschaftsdiensten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14:paraId="52F0872C" w14:textId="052242DC" w:rsidR="000418DD" w:rsidRPr="00481F05" w:rsidRDefault="000418DD" w:rsidP="000418DD">
            <w:pPr>
              <w:jc w:val="center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color w:val="4A4A4B"/>
                </w:rPr>
                <w:id w:val="49338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43" w:type="dxa"/>
            <w:shd w:val="clear" w:color="auto" w:fill="D9D9D9" w:themeFill="background1" w:themeFillShade="D9"/>
          </w:tcPr>
          <w:p w14:paraId="707E8CDB" w14:textId="35B3F563" w:rsidR="000418DD" w:rsidRPr="00481F05" w:rsidRDefault="000418DD" w:rsidP="000418DD">
            <w:pPr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22767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23" w:type="dxa"/>
            <w:shd w:val="clear" w:color="auto" w:fill="D9D9D9" w:themeFill="background1" w:themeFillShade="D9"/>
          </w:tcPr>
          <w:p w14:paraId="41EEA0A6" w14:textId="06010334" w:rsidR="000418DD" w:rsidRPr="00481F05" w:rsidRDefault="000418DD" w:rsidP="000418DD">
            <w:pPr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36525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0418DD" w:rsidRPr="00481F05" w14:paraId="1708B5AB" w14:textId="77777777" w:rsidTr="000418DD">
        <w:tc>
          <w:tcPr>
            <w:tcW w:w="6834" w:type="dxa"/>
          </w:tcPr>
          <w:p w14:paraId="61DE8F1D" w14:textId="77777777" w:rsidR="000418DD" w:rsidRPr="00481F05" w:rsidRDefault="000418DD" w:rsidP="000418DD">
            <w:pPr>
              <w:autoSpaceDE w:val="0"/>
              <w:autoSpaceDN w:val="0"/>
              <w:adjustRightInd w:val="0"/>
              <w:rPr>
                <w:rFonts w:ascii="Arial" w:hAnsi="Arial"/>
                <w:sz w:val="24"/>
                <w:szCs w:val="24"/>
              </w:rPr>
            </w:pPr>
            <w:r w:rsidRPr="00481F05">
              <w:rPr>
                <w:rFonts w:ascii="Arial" w:hAnsi="Arial"/>
                <w:sz w:val="24"/>
                <w:szCs w:val="24"/>
              </w:rPr>
              <w:t>Kontaktdaten der wichtigsten Lieferanten, Kunden und von externen Bereitschaftsdiensten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14:paraId="32252513" w14:textId="0DC39195" w:rsidR="000418DD" w:rsidRPr="00481F05" w:rsidRDefault="000418DD" w:rsidP="000418DD">
            <w:pPr>
              <w:jc w:val="center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color w:val="4A4A4B"/>
                </w:rPr>
                <w:id w:val="-143991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43" w:type="dxa"/>
            <w:shd w:val="clear" w:color="auto" w:fill="D9D9D9" w:themeFill="background1" w:themeFillShade="D9"/>
          </w:tcPr>
          <w:p w14:paraId="560C2610" w14:textId="45F015DB" w:rsidR="000418DD" w:rsidRPr="00481F05" w:rsidRDefault="000418DD" w:rsidP="000418DD">
            <w:pPr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10518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23" w:type="dxa"/>
            <w:shd w:val="clear" w:color="auto" w:fill="D9D9D9" w:themeFill="background1" w:themeFillShade="D9"/>
          </w:tcPr>
          <w:p w14:paraId="2B1D1DB0" w14:textId="71E96327" w:rsidR="000418DD" w:rsidRPr="00481F05" w:rsidRDefault="000418DD" w:rsidP="000418DD">
            <w:pPr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60993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0418DD" w:rsidRPr="00481F05" w14:paraId="0BDCAE9D" w14:textId="77777777" w:rsidTr="000418DD">
        <w:tc>
          <w:tcPr>
            <w:tcW w:w="6834" w:type="dxa"/>
          </w:tcPr>
          <w:p w14:paraId="442E1499" w14:textId="77777777" w:rsidR="000418DD" w:rsidRPr="00481F05" w:rsidRDefault="000418DD" w:rsidP="000418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481F05">
              <w:rPr>
                <w:rFonts w:ascii="Arial" w:hAnsi="Arial"/>
                <w:sz w:val="24"/>
                <w:szCs w:val="24"/>
              </w:rPr>
              <w:t>Kontaktdaten des Sachversicherers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14:paraId="36D90341" w14:textId="72CA6C78" w:rsidR="000418DD" w:rsidRPr="00481F05" w:rsidRDefault="000418DD" w:rsidP="000418DD">
            <w:pPr>
              <w:jc w:val="center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color w:val="4A4A4B"/>
                </w:rPr>
                <w:id w:val="35208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43" w:type="dxa"/>
            <w:shd w:val="clear" w:color="auto" w:fill="D9D9D9" w:themeFill="background1" w:themeFillShade="D9"/>
          </w:tcPr>
          <w:p w14:paraId="3E5EAE01" w14:textId="66BE1A25" w:rsidR="000418DD" w:rsidRPr="00481F05" w:rsidRDefault="000418DD" w:rsidP="000418DD">
            <w:pPr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65302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23" w:type="dxa"/>
            <w:shd w:val="clear" w:color="auto" w:fill="D9D9D9" w:themeFill="background1" w:themeFillShade="D9"/>
          </w:tcPr>
          <w:p w14:paraId="51462A96" w14:textId="11C69AE7" w:rsidR="000418DD" w:rsidRPr="00481F05" w:rsidRDefault="000418DD" w:rsidP="000418DD">
            <w:pPr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41870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0418DD" w:rsidRPr="00481F05" w14:paraId="3B2C3B75" w14:textId="77777777" w:rsidTr="000418DD">
        <w:tc>
          <w:tcPr>
            <w:tcW w:w="6834" w:type="dxa"/>
          </w:tcPr>
          <w:p w14:paraId="2C2362A7" w14:textId="77777777" w:rsidR="000418DD" w:rsidRPr="00481F05" w:rsidRDefault="000418DD" w:rsidP="000418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481F05">
              <w:rPr>
                <w:rFonts w:ascii="Arial" w:hAnsi="Arial"/>
                <w:sz w:val="24"/>
                <w:szCs w:val="24"/>
              </w:rPr>
              <w:t>Kontaktdaten des Rechtsbeistandes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14:paraId="648C5B2F" w14:textId="52A8AE3E" w:rsidR="000418DD" w:rsidRPr="00481F05" w:rsidRDefault="000418DD" w:rsidP="000418DD">
            <w:pPr>
              <w:jc w:val="center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color w:val="4A4A4B"/>
                </w:rPr>
                <w:id w:val="170413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43" w:type="dxa"/>
            <w:shd w:val="clear" w:color="auto" w:fill="D9D9D9" w:themeFill="background1" w:themeFillShade="D9"/>
          </w:tcPr>
          <w:p w14:paraId="779314F4" w14:textId="73F4DBC4" w:rsidR="000418DD" w:rsidRPr="00481F05" w:rsidRDefault="000418DD" w:rsidP="000418DD">
            <w:pPr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76743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23" w:type="dxa"/>
            <w:shd w:val="clear" w:color="auto" w:fill="D9D9D9" w:themeFill="background1" w:themeFillShade="D9"/>
          </w:tcPr>
          <w:p w14:paraId="6097D0A5" w14:textId="22D13159" w:rsidR="000418DD" w:rsidRPr="00481F05" w:rsidRDefault="000418DD" w:rsidP="000418DD">
            <w:pPr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1221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0418DD" w:rsidRPr="00481F05" w14:paraId="07AA8B9A" w14:textId="77777777" w:rsidTr="000418DD">
        <w:tc>
          <w:tcPr>
            <w:tcW w:w="6834" w:type="dxa"/>
          </w:tcPr>
          <w:p w14:paraId="2AF1D876" w14:textId="77777777" w:rsidR="000418DD" w:rsidRPr="00481F05" w:rsidRDefault="000418DD" w:rsidP="000418DD">
            <w:pPr>
              <w:autoSpaceDE w:val="0"/>
              <w:autoSpaceDN w:val="0"/>
              <w:adjustRightInd w:val="0"/>
              <w:rPr>
                <w:rFonts w:ascii="Arial" w:hAnsi="Arial"/>
                <w:sz w:val="24"/>
                <w:szCs w:val="24"/>
              </w:rPr>
            </w:pPr>
            <w:r w:rsidRPr="00481F05">
              <w:rPr>
                <w:rFonts w:ascii="Arial" w:hAnsi="Arial"/>
                <w:sz w:val="24"/>
                <w:szCs w:val="24"/>
              </w:rPr>
              <w:t>Kontaktdaten der öffentlichen Hilfsorganisationen und Entscheidungsträger (z. B. Bürgermeister)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14:paraId="1B0A025B" w14:textId="5EBB72FA" w:rsidR="000418DD" w:rsidRPr="00481F05" w:rsidRDefault="000418DD" w:rsidP="000418DD">
            <w:pPr>
              <w:jc w:val="center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color w:val="4A4A4B"/>
                </w:rPr>
                <w:id w:val="-1069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43" w:type="dxa"/>
            <w:shd w:val="clear" w:color="auto" w:fill="D9D9D9" w:themeFill="background1" w:themeFillShade="D9"/>
          </w:tcPr>
          <w:p w14:paraId="6A092E94" w14:textId="6905A5BE" w:rsidR="000418DD" w:rsidRPr="00481F05" w:rsidRDefault="000418DD" w:rsidP="000418DD">
            <w:pPr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35025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823" w:type="dxa"/>
            <w:shd w:val="clear" w:color="auto" w:fill="D9D9D9" w:themeFill="background1" w:themeFillShade="D9"/>
          </w:tcPr>
          <w:p w14:paraId="7D4CD594" w14:textId="51226DD9" w:rsidR="000418DD" w:rsidRPr="00481F05" w:rsidRDefault="000418DD" w:rsidP="000418DD">
            <w:pPr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48551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44C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</w:tbl>
    <w:p w14:paraId="34BA37BC" w14:textId="77777777" w:rsidR="00481F05" w:rsidRDefault="00481F05" w:rsidP="00481F05">
      <w:pPr>
        <w:spacing w:before="95"/>
        <w:ind w:left="105"/>
        <w:rPr>
          <w:rFonts w:ascii="Arial" w:hAnsi="Arial"/>
          <w:b/>
          <w:caps/>
          <w:color w:val="00B0F0"/>
          <w:sz w:val="24"/>
          <w:szCs w:val="24"/>
          <w:lang w:bidi="de-DE"/>
        </w:rPr>
      </w:pPr>
    </w:p>
    <w:p w14:paraId="66F90841" w14:textId="77777777" w:rsidR="00F72D14" w:rsidRPr="00481F05" w:rsidRDefault="00481F05" w:rsidP="00481F05">
      <w:pPr>
        <w:tabs>
          <w:tab w:val="left" w:pos="3765"/>
        </w:tabs>
        <w:rPr>
          <w:rFonts w:ascii="Arial" w:hAnsi="Arial"/>
          <w:sz w:val="24"/>
          <w:szCs w:val="24"/>
          <w:lang w:bidi="de-DE"/>
        </w:rPr>
      </w:pPr>
      <w:r>
        <w:rPr>
          <w:rFonts w:ascii="Arial" w:hAnsi="Arial"/>
          <w:sz w:val="24"/>
          <w:szCs w:val="24"/>
          <w:lang w:bidi="de-DE"/>
        </w:rPr>
        <w:tab/>
      </w:r>
    </w:p>
    <w:sectPr w:rsidR="00F72D14" w:rsidRPr="00481F05" w:rsidSect="00811147">
      <w:headerReference w:type="default" r:id="rId10"/>
      <w:footerReference w:type="default" r:id="rId11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9A93F" w14:textId="77777777" w:rsidR="00535BBB" w:rsidRDefault="00535BBB" w:rsidP="008B0457">
      <w:pPr>
        <w:spacing w:line="240" w:lineRule="auto"/>
      </w:pPr>
      <w:r>
        <w:separator/>
      </w:r>
    </w:p>
  </w:endnote>
  <w:endnote w:type="continuationSeparator" w:id="0">
    <w:p w14:paraId="43A239C8" w14:textId="77777777" w:rsidR="00535BBB" w:rsidRDefault="00535BBB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FC037" w14:textId="77777777" w:rsidR="007910E9" w:rsidRDefault="00AD2609" w:rsidP="00C67D68">
    <w:pPr>
      <w:pStyle w:val="Fuzeile"/>
      <w:ind w:firstLine="720"/>
      <w:rPr>
        <w:rFonts w:asciiTheme="majorHAnsi" w:hAnsiTheme="majorHAnsi" w:cstheme="majorHAnsi"/>
        <w:sz w:val="18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3E8F56FB" wp14:editId="1C08A763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441C96">
      <w:rPr>
        <w:rFonts w:asciiTheme="majorHAnsi" w:hAnsiTheme="majorHAnsi" w:cstheme="majorHAnsi"/>
        <w:sz w:val="18"/>
        <w:lang w:bidi="de-DE"/>
      </w:rPr>
      <w:t>© 20</w:t>
    </w:r>
    <w:r w:rsidR="00F2435D">
      <w:rPr>
        <w:rFonts w:asciiTheme="majorHAnsi" w:hAnsiTheme="majorHAnsi" w:cstheme="majorHAnsi"/>
        <w:sz w:val="18"/>
        <w:lang w:bidi="de-DE"/>
      </w:rPr>
      <w:t>20</w:t>
    </w:r>
    <w:r w:rsidR="00441C96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441C96">
      <w:rPr>
        <w:rFonts w:asciiTheme="majorHAnsi" w:hAnsiTheme="majorHAnsi" w:cstheme="majorHAnsi"/>
        <w:sz w:val="18"/>
        <w:lang w:bidi="de-DE"/>
      </w:rPr>
      <w:t>Safety</w:t>
    </w:r>
    <w:proofErr w:type="spellEnd"/>
    <w:r w:rsidR="00441C96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441C96">
      <w:rPr>
        <w:rFonts w:asciiTheme="majorHAnsi" w:hAnsiTheme="majorHAnsi" w:cstheme="majorHAnsi"/>
        <w:sz w:val="18"/>
        <w:lang w:bidi="de-DE"/>
      </w:rPr>
      <w:t>Xpert</w:t>
    </w:r>
    <w:proofErr w:type="spellEnd"/>
    <w:r w:rsidR="00441C96">
      <w:rPr>
        <w:rFonts w:asciiTheme="majorHAnsi" w:hAnsiTheme="majorHAnsi" w:cstheme="majorHAnsi"/>
        <w:sz w:val="18"/>
        <w:lang w:bidi="de-DE"/>
      </w:rPr>
      <w:t>, Arbeitssicherheit &amp; Gesundheitsschutz aktuell</w:t>
    </w:r>
    <w:r w:rsidR="00481F05">
      <w:rPr>
        <w:rFonts w:asciiTheme="majorHAnsi" w:hAnsiTheme="majorHAnsi" w:cstheme="majorHAnsi"/>
        <w:sz w:val="18"/>
        <w:lang w:bidi="de-DE"/>
      </w:rPr>
      <w:t xml:space="preserve"> Premium</w:t>
    </w:r>
    <w:r w:rsidR="00441C96">
      <w:rPr>
        <w:rFonts w:asciiTheme="majorHAnsi" w:hAnsiTheme="majorHAnsi" w:cstheme="majorHAnsi"/>
        <w:sz w:val="18"/>
        <w:lang w:bidi="de-DE"/>
      </w:rPr>
      <w:t xml:space="preserve">, </w:t>
    </w:r>
    <w:r w:rsidR="00481F05">
      <w:rPr>
        <w:rFonts w:asciiTheme="majorHAnsi" w:hAnsiTheme="majorHAnsi" w:cstheme="majorHAnsi"/>
        <w:sz w:val="18"/>
        <w:lang w:bidi="de-DE"/>
      </w:rPr>
      <w:t>Uta Fuchs</w:t>
    </w:r>
    <w:r w:rsidR="00ED5AB0">
      <w:rPr>
        <w:rFonts w:asciiTheme="majorHAnsi" w:hAnsiTheme="majorHAnsi" w:cstheme="majorHAnsi"/>
        <w:sz w:val="18"/>
        <w:lang w:bidi="de-DE"/>
      </w:rPr>
      <w:t xml:space="preserve"> </w:t>
    </w:r>
  </w:p>
  <w:p w14:paraId="3F1DD1AD" w14:textId="77777777" w:rsidR="002B1C90" w:rsidRPr="00811147" w:rsidRDefault="002B1C90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791462" w:rsidRPr="00791462">
      <w:rPr>
        <w:rFonts w:asciiTheme="majorHAnsi" w:hAnsiTheme="majorHAnsi" w:cstheme="majorHAnsi"/>
        <w:noProof/>
        <w:sz w:val="16"/>
        <w:lang w:bidi="de-DE"/>
      </w:rPr>
      <w:t>1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7601AF90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CA4FB" w14:textId="77777777" w:rsidR="00535BBB" w:rsidRDefault="00535BBB" w:rsidP="008B0457">
      <w:pPr>
        <w:spacing w:line="240" w:lineRule="auto"/>
      </w:pPr>
      <w:r>
        <w:separator/>
      </w:r>
    </w:p>
  </w:footnote>
  <w:footnote w:type="continuationSeparator" w:id="0">
    <w:p w14:paraId="2EDFDE48" w14:textId="77777777" w:rsidR="00535BBB" w:rsidRDefault="00535BBB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8CED7" w14:textId="77777777"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D44E2C2" wp14:editId="76BBF5FA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97EE4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3D87F4B" wp14:editId="4398234F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0" b="635"/>
          <wp:wrapThrough wrapText="bothSides">
            <wp:wrapPolygon edited="0">
              <wp:start x="513" y="0"/>
              <wp:lineTo x="0" y="2162"/>
              <wp:lineTo x="0" y="14416"/>
              <wp:lineTo x="513" y="20903"/>
              <wp:lineTo x="855" y="20903"/>
              <wp:lineTo x="2736" y="20903"/>
              <wp:lineTo x="21372" y="16578"/>
              <wp:lineTo x="21372" y="4325"/>
              <wp:lineTo x="2394" y="0"/>
              <wp:lineTo x="513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2C14BEF"/>
    <w:multiLevelType w:val="hybridMultilevel"/>
    <w:tmpl w:val="9258ADE0"/>
    <w:lvl w:ilvl="0" w:tplc="C52CCA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E7AF4"/>
    <w:multiLevelType w:val="hybridMultilevel"/>
    <w:tmpl w:val="776A9370"/>
    <w:lvl w:ilvl="0" w:tplc="C52CCA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CB03172"/>
    <w:multiLevelType w:val="hybridMultilevel"/>
    <w:tmpl w:val="4D32E88A"/>
    <w:lvl w:ilvl="0" w:tplc="D832B7C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u w:color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D4C81"/>
    <w:multiLevelType w:val="hybridMultilevel"/>
    <w:tmpl w:val="5F387AD4"/>
    <w:lvl w:ilvl="0" w:tplc="D832B7C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u w:color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B0500"/>
    <w:multiLevelType w:val="hybridMultilevel"/>
    <w:tmpl w:val="527A95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7186C"/>
    <w:multiLevelType w:val="hybridMultilevel"/>
    <w:tmpl w:val="55D2E3E8"/>
    <w:lvl w:ilvl="0" w:tplc="2BCC7E08"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40E96"/>
    <w:multiLevelType w:val="hybridMultilevel"/>
    <w:tmpl w:val="718A1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3"/>
  </w:num>
  <w:num w:numId="5">
    <w:abstractNumId w:val="13"/>
  </w:num>
  <w:num w:numId="6">
    <w:abstractNumId w:val="1"/>
  </w:num>
  <w:num w:numId="7">
    <w:abstractNumId w:val="0"/>
  </w:num>
  <w:num w:numId="8">
    <w:abstractNumId w:val="5"/>
  </w:num>
  <w:num w:numId="9">
    <w:abstractNumId w:val="8"/>
  </w:num>
  <w:num w:numId="10">
    <w:abstractNumId w:val="14"/>
  </w:num>
  <w:num w:numId="11">
    <w:abstractNumId w:val="7"/>
  </w:num>
  <w:num w:numId="12">
    <w:abstractNumId w:val="6"/>
  </w:num>
  <w:num w:numId="13">
    <w:abstractNumId w:val="1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displayBackgroundShape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D68"/>
    <w:rsid w:val="0003156E"/>
    <w:rsid w:val="000418DD"/>
    <w:rsid w:val="000510F3"/>
    <w:rsid w:val="000843C5"/>
    <w:rsid w:val="000A67DF"/>
    <w:rsid w:val="001366CC"/>
    <w:rsid w:val="001369F1"/>
    <w:rsid w:val="001421CE"/>
    <w:rsid w:val="00181F90"/>
    <w:rsid w:val="00194FA3"/>
    <w:rsid w:val="00210551"/>
    <w:rsid w:val="00247E4A"/>
    <w:rsid w:val="002847C3"/>
    <w:rsid w:val="00286C0D"/>
    <w:rsid w:val="00290C95"/>
    <w:rsid w:val="002A0996"/>
    <w:rsid w:val="002B1C90"/>
    <w:rsid w:val="002D5565"/>
    <w:rsid w:val="002D7A3F"/>
    <w:rsid w:val="003A29F6"/>
    <w:rsid w:val="003A77CE"/>
    <w:rsid w:val="003D5844"/>
    <w:rsid w:val="00441C96"/>
    <w:rsid w:val="0047476B"/>
    <w:rsid w:val="00481F05"/>
    <w:rsid w:val="004B0BCF"/>
    <w:rsid w:val="00535BBB"/>
    <w:rsid w:val="00585E82"/>
    <w:rsid w:val="00592462"/>
    <w:rsid w:val="00595455"/>
    <w:rsid w:val="005A5989"/>
    <w:rsid w:val="005D53AD"/>
    <w:rsid w:val="006259A1"/>
    <w:rsid w:val="00675F78"/>
    <w:rsid w:val="006C0196"/>
    <w:rsid w:val="006C0AED"/>
    <w:rsid w:val="006C27EC"/>
    <w:rsid w:val="006C444D"/>
    <w:rsid w:val="006E57EE"/>
    <w:rsid w:val="00740222"/>
    <w:rsid w:val="007910E9"/>
    <w:rsid w:val="00791462"/>
    <w:rsid w:val="0081053B"/>
    <w:rsid w:val="00811147"/>
    <w:rsid w:val="00883DE3"/>
    <w:rsid w:val="008B0457"/>
    <w:rsid w:val="00906010"/>
    <w:rsid w:val="009739C5"/>
    <w:rsid w:val="00A27BBA"/>
    <w:rsid w:val="00A34118"/>
    <w:rsid w:val="00A359D2"/>
    <w:rsid w:val="00A37838"/>
    <w:rsid w:val="00A455D9"/>
    <w:rsid w:val="00A741FB"/>
    <w:rsid w:val="00A85379"/>
    <w:rsid w:val="00AD2609"/>
    <w:rsid w:val="00AE53AB"/>
    <w:rsid w:val="00B04DF0"/>
    <w:rsid w:val="00B11398"/>
    <w:rsid w:val="00B27F29"/>
    <w:rsid w:val="00B30935"/>
    <w:rsid w:val="00B55E3C"/>
    <w:rsid w:val="00B734EF"/>
    <w:rsid w:val="00B75C23"/>
    <w:rsid w:val="00B80F1F"/>
    <w:rsid w:val="00BB3830"/>
    <w:rsid w:val="00BB5447"/>
    <w:rsid w:val="00C67D68"/>
    <w:rsid w:val="00C95E8D"/>
    <w:rsid w:val="00CE411D"/>
    <w:rsid w:val="00D00296"/>
    <w:rsid w:val="00D141B9"/>
    <w:rsid w:val="00D21754"/>
    <w:rsid w:val="00D40598"/>
    <w:rsid w:val="00D41208"/>
    <w:rsid w:val="00E42E27"/>
    <w:rsid w:val="00E71676"/>
    <w:rsid w:val="00EC1947"/>
    <w:rsid w:val="00ED5AB0"/>
    <w:rsid w:val="00EE14B4"/>
    <w:rsid w:val="00F06AF6"/>
    <w:rsid w:val="00F2435D"/>
    <w:rsid w:val="00F5564F"/>
    <w:rsid w:val="00F6243E"/>
    <w:rsid w:val="00F72D14"/>
    <w:rsid w:val="00F80C72"/>
    <w:rsid w:val="00F93095"/>
    <w:rsid w:val="00FA0816"/>
    <w:rsid w:val="00FB4A42"/>
    <w:rsid w:val="00FD0414"/>
    <w:rsid w:val="00FD7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AD4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aliases w:val="Nummerierund"/>
    <w:basedOn w:val="Standard"/>
    <w:uiPriority w:val="34"/>
    <w:qFormat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table" w:customStyle="1" w:styleId="Tabellenraster2">
    <w:name w:val="Tabellenraster2"/>
    <w:basedOn w:val="NormaleTabelle"/>
    <w:next w:val="Tabellenraster"/>
    <w:rsid w:val="007910E9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styleId="Tabellenraster">
    <w:name w:val="Table Grid"/>
    <w:basedOn w:val="NormaleTabelle"/>
    <w:uiPriority w:val="39"/>
    <w:rsid w:val="007910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rsid w:val="006E57EE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customStyle="1" w:styleId="Tabellenraster22">
    <w:name w:val="Tabellenraster22"/>
    <w:basedOn w:val="NormaleTabelle"/>
    <w:next w:val="Tabellenraster"/>
    <w:rsid w:val="00290C95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D7B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55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C:\Users\sow\AppData\Roaming\Microsoft\Templates\Finanzplan-Checkliste.dotx</Template>
  <TotalTime>0</TotalTime>
  <Pages>1</Pages>
  <Words>209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2021-06-11T08:08:00Z</dcterms:created>
  <dcterms:modified xsi:type="dcterms:W3CDTF">2021-06-11T08:40:00Z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