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706D6" w14:textId="01933BFD" w:rsidR="00530A6E" w:rsidRPr="00B11398" w:rsidRDefault="00530A6E" w:rsidP="00530A6E">
      <w:pPr>
        <w:pStyle w:val="Titel"/>
        <w:tabs>
          <w:tab w:val="left" w:pos="7020"/>
        </w:tabs>
        <w:rPr>
          <w:lang w:val="de-DE"/>
        </w:rPr>
      </w:pPr>
    </w:p>
    <w:p w14:paraId="43CBF4CA" w14:textId="791CEF72" w:rsidR="006C27EC" w:rsidRDefault="00530A6E" w:rsidP="009C3E74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9C0158">
        <w:rPr>
          <w:rFonts w:ascii="Arial" w:hAnsi="Arial"/>
          <w:b/>
          <w:caps/>
          <w:color w:val="009FE4"/>
          <w:sz w:val="32"/>
          <w:szCs w:val="40"/>
          <w:lang w:bidi="de-DE"/>
        </w:rPr>
        <w:t>Einreibeverfahren zur Händedesinfektion</w:t>
      </w:r>
    </w:p>
    <w:p w14:paraId="0DBB75D3" w14:textId="6761E4F0" w:rsidR="006E0F3C" w:rsidRPr="00530A6E" w:rsidRDefault="008C311A" w:rsidP="009C3E74">
      <w:pPr>
        <w:spacing w:before="95"/>
        <w:ind w:left="105"/>
      </w:pPr>
      <w:r>
        <w:rPr>
          <w:noProof/>
          <w:lang w:eastAsia="de-DE"/>
        </w:rPr>
        <w:drawing>
          <wp:inline distT="0" distB="0" distL="0" distR="0" wp14:anchorId="51C4098A" wp14:editId="144CF50E">
            <wp:extent cx="5397500" cy="7200900"/>
            <wp:effectExtent l="0" t="0" r="0" b="0"/>
            <wp:docPr id="11" name="Bild 11" descr="Einreibeverfahren-zur-Haendedesinfektion_Gefahrstoffe_Uebersicht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inreibeverfahren-zur-Haendedesinfektion_Gefahrstoffe_Uebersicht.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6E0F3C" w:rsidRPr="00530A6E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A6E34" w14:textId="77777777" w:rsidR="005D4881" w:rsidRDefault="005D4881" w:rsidP="008B0457">
      <w:pPr>
        <w:spacing w:line="240" w:lineRule="auto"/>
      </w:pPr>
      <w:r>
        <w:separator/>
      </w:r>
    </w:p>
  </w:endnote>
  <w:endnote w:type="continuationSeparator" w:id="0">
    <w:p w14:paraId="2D6972A7" w14:textId="77777777" w:rsidR="005D4881" w:rsidRDefault="005D4881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2E440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B0B76" w14:textId="77777777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ECAA4BA" wp14:editId="4F1E60D1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9A378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2020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8C311A" w:rsidRPr="008C311A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0E362D9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F6D5B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983FD" w14:textId="77777777" w:rsidR="005D4881" w:rsidRDefault="005D4881" w:rsidP="008B0457">
      <w:pPr>
        <w:spacing w:line="240" w:lineRule="auto"/>
      </w:pPr>
      <w:r>
        <w:separator/>
      </w:r>
    </w:p>
  </w:footnote>
  <w:footnote w:type="continuationSeparator" w:id="0">
    <w:p w14:paraId="09EB8FE4" w14:textId="77777777" w:rsidR="005D4881" w:rsidRDefault="005D4881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66A90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15725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DD48EC0" wp14:editId="2E7519F1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73C1D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5D71033F" wp14:editId="539679C7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7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4B114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50"/>
    <w:rsid w:val="0003156E"/>
    <w:rsid w:val="001421CE"/>
    <w:rsid w:val="00181F90"/>
    <w:rsid w:val="00194FA3"/>
    <w:rsid w:val="002A0996"/>
    <w:rsid w:val="002B1C90"/>
    <w:rsid w:val="002D5565"/>
    <w:rsid w:val="003A77CE"/>
    <w:rsid w:val="003F7E3D"/>
    <w:rsid w:val="00530A6E"/>
    <w:rsid w:val="00585E82"/>
    <w:rsid w:val="005A3DD0"/>
    <w:rsid w:val="005A5989"/>
    <w:rsid w:val="005D4881"/>
    <w:rsid w:val="006259A1"/>
    <w:rsid w:val="0066472D"/>
    <w:rsid w:val="006747B0"/>
    <w:rsid w:val="00675F78"/>
    <w:rsid w:val="006C0196"/>
    <w:rsid w:val="006C0AED"/>
    <w:rsid w:val="006C27EC"/>
    <w:rsid w:val="006C444D"/>
    <w:rsid w:val="006E0F3C"/>
    <w:rsid w:val="006F784A"/>
    <w:rsid w:val="0081053B"/>
    <w:rsid w:val="00811147"/>
    <w:rsid w:val="008B0457"/>
    <w:rsid w:val="008C311A"/>
    <w:rsid w:val="009C0158"/>
    <w:rsid w:val="009C3E74"/>
    <w:rsid w:val="00A27BBA"/>
    <w:rsid w:val="00A34118"/>
    <w:rsid w:val="00AD2609"/>
    <w:rsid w:val="00AE53AB"/>
    <w:rsid w:val="00B04DF0"/>
    <w:rsid w:val="00B11398"/>
    <w:rsid w:val="00B27F29"/>
    <w:rsid w:val="00B33950"/>
    <w:rsid w:val="00B55E3C"/>
    <w:rsid w:val="00B734EF"/>
    <w:rsid w:val="00B75C23"/>
    <w:rsid w:val="00B80F1F"/>
    <w:rsid w:val="00BA5824"/>
    <w:rsid w:val="00BB5447"/>
    <w:rsid w:val="00C67D68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50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OM/VNR/GSA/GSA%20ALLES%20FU&#776;R%20DIGITAL/GSA%20Vorlagen%20Downloads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7</Words>
  <Characters>48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2020-04-04T16:38:00Z</dcterms:created>
  <dcterms:modified xsi:type="dcterms:W3CDTF">2020-04-04T16:45:00Z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