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811147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FB04F5">
        <w:rPr>
          <w:rFonts w:ascii="Arial" w:hAnsi="Arial"/>
          <w:b/>
          <w:caps/>
          <w:color w:val="009FE4"/>
          <w:sz w:val="32"/>
          <w:szCs w:val="40"/>
          <w:lang w:bidi="de-DE"/>
        </w:rPr>
        <w:t>wie realisieren sie passives bgm</w:t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73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753"/>
        <w:gridCol w:w="1140"/>
        <w:gridCol w:w="840"/>
        <w:gridCol w:w="10"/>
        <w:gridCol w:w="1134"/>
        <w:gridCol w:w="1144"/>
      </w:tblGrid>
      <w:tr w:rsidR="00FB04F5" w:rsidRPr="005A5989" w:rsidTr="00FB04F5">
        <w:trPr>
          <w:trHeight w:val="439"/>
        </w:trPr>
        <w:tc>
          <w:tcPr>
            <w:tcW w:w="3113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:rsidR="00FB04F5" w:rsidRPr="005A5989" w:rsidRDefault="00FB04F5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:rsidR="00FB04F5" w:rsidRPr="005A5989" w:rsidRDefault="00FB04F5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  <w:tc>
          <w:tcPr>
            <w:tcW w:w="1144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:rsidR="00FB04F5" w:rsidRPr="005A5989" w:rsidRDefault="00FB04F5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teilweise</w:t>
            </w:r>
            <w:proofErr w:type="spellEnd"/>
          </w:p>
        </w:tc>
        <w:tc>
          <w:tcPr>
            <w:tcW w:w="1144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:rsidR="00FB04F5" w:rsidRDefault="00FB04F5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geplant</w:t>
            </w:r>
            <w:proofErr w:type="spellEnd"/>
          </w:p>
        </w:tc>
      </w:tr>
      <w:tr w:rsidR="00FB04F5" w:rsidRPr="005A5989" w:rsidTr="00FB04F5">
        <w:trPr>
          <w:trHeight w:val="426"/>
        </w:trPr>
        <w:tc>
          <w:tcPr>
            <w:tcW w:w="3113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:rsidR="00FB04F5" w:rsidRPr="005A5989" w:rsidRDefault="00FB04F5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140" w:type="dxa"/>
            <w:tcBorders>
              <w:top w:val="nil"/>
            </w:tcBorders>
            <w:shd w:val="clear" w:color="auto" w:fill="4A4A4B"/>
            <w:vAlign w:val="center"/>
          </w:tcPr>
          <w:p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  <w:r>
              <w:rPr>
                <w:b/>
                <w:color w:val="FFFFFF"/>
                <w:sz w:val="20"/>
                <w:lang w:val="de-DE"/>
              </w:rPr>
              <w:t xml:space="preserve"> (5)</w:t>
            </w:r>
          </w:p>
        </w:tc>
        <w:tc>
          <w:tcPr>
            <w:tcW w:w="850" w:type="dxa"/>
            <w:gridSpan w:val="2"/>
            <w:tcBorders>
              <w:top w:val="nil"/>
              <w:right w:val="nil"/>
            </w:tcBorders>
            <w:shd w:val="clear" w:color="auto" w:fill="4A4A4B"/>
            <w:vAlign w:val="center"/>
          </w:tcPr>
          <w:p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  <w:r>
              <w:rPr>
                <w:b/>
                <w:color w:val="FFFFFF"/>
                <w:sz w:val="20"/>
                <w:lang w:val="de-DE"/>
              </w:rPr>
              <w:t xml:space="preserve"> (0)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4A4A4B"/>
          </w:tcPr>
          <w:p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(3)</w:t>
            </w: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4A4A4B"/>
          </w:tcPr>
          <w:p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(2)</w:t>
            </w:r>
          </w:p>
        </w:tc>
      </w:tr>
      <w:tr w:rsidR="00FB04F5" w:rsidRPr="005A5989" w:rsidTr="00FB04F5">
        <w:trPr>
          <w:trHeight w:val="581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Sind Arbeitsdrucker oder andere Hilfsmittel so aufgebaut, dass der Mitarbeiter öfters aufstehen und sich dorthin bewegen muss?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Sind Hinweisschilder so angebracht, dass Aufzüge vermieden und Treppenhäuser öfter genutzt werden?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für jeden Arbeitsplatz die Möglichkeit, kostenlos Getränke zu sich nehmen zu können?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Können Mitarbeiter den Bürostuhl auf Wunsch auch einmal spontan gegen einen Stehhocker austauschen?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für kleinere Besprechungen einen Stehtisch oder eine Besprechungsecke, die zum Stehen zwingt?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Haben Sie an PC-Arbeitsplätzen den Bildschirmschoner des </w:t>
            </w:r>
            <w:proofErr w:type="spellStart"/>
            <w:r>
              <w:rPr>
                <w:sz w:val="20"/>
                <w:lang w:val="de-DE"/>
              </w:rPr>
              <w:t>Bundesgesundhietsministeriums</w:t>
            </w:r>
            <w:proofErr w:type="spellEnd"/>
            <w:r>
              <w:rPr>
                <w:sz w:val="20"/>
                <w:lang w:val="de-DE"/>
              </w:rPr>
              <w:t xml:space="preserve"> „Pauls Schreibtisch-Übungen“ installiert?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bei Büro-Arbeitsplätzen die Möglichkeit, unter den Tisch eine Fußstütze zu erhalten, die die Beine entlastet?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2753" w:type="dxa"/>
            <w:shd w:val="clear" w:color="auto" w:fill="E0E1E3"/>
          </w:tcPr>
          <w:p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in Besprechungsräumen für die Teilnehmer „</w:t>
            </w:r>
            <w:proofErr w:type="spellStart"/>
            <w:r>
              <w:rPr>
                <w:sz w:val="20"/>
                <w:lang w:val="de-DE"/>
              </w:rPr>
              <w:t>Brainfood</w:t>
            </w:r>
            <w:proofErr w:type="spellEnd"/>
            <w:r>
              <w:rPr>
                <w:sz w:val="20"/>
                <w:lang w:val="de-DE"/>
              </w:rPr>
              <w:t>“, wie z. B. Walnüsse, Heidelbeeren, Wasser oder Tee?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:rsidR="00FB04F5" w:rsidRPr="005A5989" w:rsidRDefault="00FB04F5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</w:tbl>
    <w:p w:rsidR="006C27EC" w:rsidRPr="005A5989" w:rsidRDefault="00FB04F5" w:rsidP="00811147">
      <w:pPr>
        <w:pStyle w:val="Checkliste"/>
        <w:rPr>
          <w:rFonts w:asciiTheme="majorHAnsi" w:hAnsiTheme="majorHAnsi" w:cstheme="majorHAnsi"/>
          <w:sz w:val="24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18C91A5A" wp14:editId="7604A983">
            <wp:extent cx="4134375" cy="49815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2997" cy="50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6C27EC" w:rsidRPr="005A5989" w:rsidSect="00811147">
      <w:headerReference w:type="default" r:id="rId11"/>
      <w:footerReference w:type="default" r:id="rId12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FB04F5">
      <w:rPr>
        <w:rFonts w:asciiTheme="majorHAnsi" w:hAnsiTheme="majorHAnsi" w:cstheme="majorHAnsi"/>
        <w:sz w:val="18"/>
        <w:lang w:bidi="de-DE"/>
      </w:rPr>
      <w:t>Psychische Gefährdungen am Arbeitsplatz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3A77CE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04F5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65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b0879af-3eba-417a-a55a-ffe6dcd6ca7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151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2019-04-01T10:33:00Z</dcterms:created>
  <dcterms:modified xsi:type="dcterms:W3CDTF">2019-04-01T10:33:00Z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