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49B0" w14:textId="765C28B6" w:rsidR="00C4677D" w:rsidRDefault="00FB097E" w:rsidP="007E1C4D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FB097E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Gefahrstoffbeauftragter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FB097E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FB097E">
        <w:rPr>
          <w:rFonts w:ascii="Arial" w:hAnsi="Arial"/>
          <w:b/>
          <w:caps/>
          <w:color w:val="009FE4"/>
          <w:sz w:val="32"/>
          <w:szCs w:val="40"/>
          <w:lang w:bidi="de-DE"/>
        </w:rPr>
        <w:t>Uebersicht</w:t>
      </w:r>
    </w:p>
    <w:p w14:paraId="4892B7B1" w14:textId="77777777" w:rsidR="005C5EDF" w:rsidRDefault="005C5EDF" w:rsidP="007E1C4D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p w14:paraId="76D40D61" w14:textId="548275DF" w:rsidR="005C5EDF" w:rsidRPr="00530A6E" w:rsidRDefault="005C5EDF" w:rsidP="007E1C4D">
      <w:pPr>
        <w:spacing w:before="95"/>
        <w:ind w:left="105"/>
      </w:pPr>
      <w:r w:rsidRPr="005C5EDF">
        <w:drawing>
          <wp:inline distT="0" distB="0" distL="0" distR="0" wp14:anchorId="2BF0D789" wp14:editId="51896F58">
            <wp:extent cx="5041900" cy="75946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EDF" w:rsidRPr="00530A6E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0F551" w14:textId="77777777" w:rsidR="000F447C" w:rsidRDefault="000F447C" w:rsidP="008B0457">
      <w:pPr>
        <w:spacing w:line="240" w:lineRule="auto"/>
      </w:pPr>
      <w:r>
        <w:separator/>
      </w:r>
    </w:p>
  </w:endnote>
  <w:endnote w:type="continuationSeparator" w:id="0">
    <w:p w14:paraId="1D0BD878" w14:textId="77777777" w:rsidR="000F447C" w:rsidRDefault="000F447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F025" w14:textId="77777777" w:rsidR="000F447C" w:rsidRDefault="000F447C" w:rsidP="008B0457">
      <w:pPr>
        <w:spacing w:line="240" w:lineRule="auto"/>
      </w:pPr>
      <w:r>
        <w:separator/>
      </w:r>
    </w:p>
  </w:footnote>
  <w:footnote w:type="continuationSeparator" w:id="0">
    <w:p w14:paraId="7F2B27CE" w14:textId="77777777" w:rsidR="000F447C" w:rsidRDefault="000F447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F447C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7E3D"/>
    <w:rsid w:val="00530A6E"/>
    <w:rsid w:val="00585E82"/>
    <w:rsid w:val="005A3DD0"/>
    <w:rsid w:val="005A5989"/>
    <w:rsid w:val="005C5EDF"/>
    <w:rsid w:val="006259A1"/>
    <w:rsid w:val="00662F25"/>
    <w:rsid w:val="006747B0"/>
    <w:rsid w:val="00675F78"/>
    <w:rsid w:val="006C0196"/>
    <w:rsid w:val="006C0AED"/>
    <w:rsid w:val="006C27EC"/>
    <w:rsid w:val="006C444D"/>
    <w:rsid w:val="007E1C4D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C40048"/>
    <w:rsid w:val="00C4677D"/>
    <w:rsid w:val="00C67D68"/>
    <w:rsid w:val="00C9060D"/>
    <w:rsid w:val="00C90F50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097E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2022-04-13T15:42:00Z</dcterms:created>
  <dcterms:modified xsi:type="dcterms:W3CDTF">2022-04-13T15:52:00Z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