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811147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3434F0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Gefahrstofferfassung</w:t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143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482"/>
        <w:gridCol w:w="1134"/>
        <w:gridCol w:w="992"/>
        <w:gridCol w:w="1560"/>
        <w:gridCol w:w="1275"/>
        <w:gridCol w:w="851"/>
        <w:gridCol w:w="1559"/>
        <w:gridCol w:w="1701"/>
        <w:gridCol w:w="1701"/>
        <w:gridCol w:w="1701"/>
      </w:tblGrid>
      <w:tr w:rsidR="003434F0" w:rsidRPr="005A5989" w:rsidTr="003434F0">
        <w:trPr>
          <w:trHeight w:val="439"/>
        </w:trPr>
        <w:tc>
          <w:tcPr>
            <w:tcW w:w="1843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:rsidR="003434F0" w:rsidRPr="005A5989" w:rsidRDefault="003434F0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3434F0">
              <w:rPr>
                <w:b/>
                <w:color w:val="FFFFFF" w:themeColor="background1"/>
                <w:sz w:val="20"/>
                <w:lang w:val="de-DE"/>
              </w:rPr>
              <w:t>Stoffname/ Gemisch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Pr="005A5989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Hersteller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Bestell-nummer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Gebindegröße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Gebindeart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Menge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Anwendungs-bereich</w:t>
            </w:r>
            <w:proofErr w:type="spellEnd"/>
            <w:r>
              <w:rPr>
                <w:b/>
                <w:color w:val="FFFFFF"/>
                <w:sz w:val="20"/>
              </w:rPr>
              <w:t xml:space="preserve">/ </w:t>
            </w:r>
            <w:proofErr w:type="spellStart"/>
            <w:r>
              <w:rPr>
                <w:b/>
                <w:color w:val="FFFFFF"/>
                <w:sz w:val="20"/>
              </w:rPr>
              <w:t>Lagerort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Verantwortliche</w:t>
            </w:r>
            <w:proofErr w:type="spellEnd"/>
            <w:r>
              <w:rPr>
                <w:b/>
                <w:color w:val="FFFFFF"/>
                <w:sz w:val="20"/>
              </w:rPr>
              <w:t xml:space="preserve"> Mitarbeiter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Kostenstelle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3434F0" w:rsidRDefault="003434F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Bemerkungen</w:t>
            </w:r>
            <w:proofErr w:type="spellEnd"/>
          </w:p>
        </w:tc>
      </w:tr>
      <w:tr w:rsidR="003434F0" w:rsidRPr="005A5989" w:rsidTr="003434F0">
        <w:trPr>
          <w:trHeight w:val="426"/>
        </w:trPr>
        <w:tc>
          <w:tcPr>
            <w:tcW w:w="1843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:rsidR="003434F0" w:rsidRPr="005A5989" w:rsidRDefault="003434F0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:rsidR="003434F0" w:rsidRPr="005A5989" w:rsidRDefault="003434F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bookmarkStart w:id="1" w:name="_GoBack"/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bookmarkEnd w:id="1"/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Pr="005A5989" w:rsidRDefault="003434F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3434F0" w:rsidRPr="005A5989" w:rsidTr="003434F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482" w:type="dxa"/>
            <w:shd w:val="clear" w:color="auto" w:fill="E0E1E3"/>
          </w:tcPr>
          <w:p w:rsidR="003434F0" w:rsidRPr="005A5989" w:rsidRDefault="003434F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:rsidR="003434F0" w:rsidRDefault="003434F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</w:tbl>
    <w:p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A44616">
      <w:headerReference w:type="default" r:id="rId10"/>
      <w:footerReference w:type="default" r:id="rId11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3434F0">
      <w:rPr>
        <w:rFonts w:asciiTheme="majorHAnsi" w:hAnsiTheme="majorHAnsi" w:cstheme="majorHAnsi"/>
        <w:sz w:val="18"/>
        <w:lang w:bidi="de-DE"/>
      </w:rPr>
      <w:t>Praxishandbuch Arbeitssicherheit &amp; Gesundheitsschutz im Betrieb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9600" cy="110109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110109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16DA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-3.2pt;margin-top:0;width:48pt;height:867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434F0"/>
    <w:rsid w:val="003A77CE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44616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C0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64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2019-04-03T10:22:00Z</dcterms:created>
  <dcterms:modified xsi:type="dcterms:W3CDTF">2019-04-03T10:22:00Z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