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48255133" w:rsidR="006C27EC" w:rsidRDefault="0008181A" w:rsidP="008E5CD4">
      <w:pPr>
        <w:spacing w:before="95"/>
        <w:ind w:left="105"/>
        <w:rPr>
          <w:lang w:bidi="de-DE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br/>
      </w:r>
      <w:r w:rsidRPr="0008181A">
        <w:rPr>
          <w:rFonts w:ascii="Arial" w:hAnsi="Arial"/>
          <w:b/>
          <w:caps/>
          <w:color w:val="009FE4"/>
          <w:sz w:val="32"/>
          <w:szCs w:val="40"/>
          <w:lang w:bidi="de-DE"/>
        </w:rPr>
        <w:t>Einstufung-Kennzeichnungselemente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8181A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E</w:t>
      </w:r>
      <w:r w:rsidR="00530A6E" w:rsidRPr="00B11398">
        <w:rPr>
          <w:lang w:bidi="de-DE"/>
        </w:rPr>
        <w:tab/>
      </w:r>
    </w:p>
    <w:p w14:paraId="5ADA4A55" w14:textId="77777777" w:rsidR="0008181A" w:rsidRDefault="0008181A" w:rsidP="0008181A">
      <w:pPr>
        <w:pStyle w:val="Textkrper"/>
        <w:spacing w:before="11"/>
        <w:rPr>
          <w:rFonts w:ascii="Times New Roman"/>
          <w:sz w:val="19"/>
        </w:rPr>
      </w:pPr>
    </w:p>
    <w:p w14:paraId="03627DF8" w14:textId="4981F8B4" w:rsidR="0008181A" w:rsidRDefault="0008181A" w:rsidP="0008181A">
      <w:pPr>
        <w:pStyle w:val="Textkrper"/>
        <w:ind w:left="119"/>
      </w:pPr>
      <w:r>
        <w:rPr>
          <w:color w:val="231F20"/>
        </w:rPr>
        <w:t>Einstufungen,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Gefahrenpiktogramm,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Signalwort,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Gefahren-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und/oder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Sicherheitshinweis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entfallen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dürfen</w:t>
      </w:r>
      <w:r>
        <w:rPr>
          <w:color w:val="231F20"/>
          <w:spacing w:val="-2"/>
        </w:rPr>
        <w:t xml:space="preserve"> (Auswahl)</w:t>
      </w:r>
      <w:r>
        <w:rPr>
          <w:color w:val="231F20"/>
          <w:spacing w:val="-2"/>
        </w:rPr>
        <w:br/>
      </w:r>
    </w:p>
    <w:p w14:paraId="74873376" w14:textId="77777777" w:rsidR="0008181A" w:rsidRDefault="0008181A" w:rsidP="0008181A">
      <w:pPr>
        <w:pStyle w:val="Textkrper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1530"/>
        <w:gridCol w:w="1020"/>
        <w:gridCol w:w="850"/>
        <w:gridCol w:w="907"/>
        <w:gridCol w:w="964"/>
        <w:gridCol w:w="964"/>
        <w:gridCol w:w="964"/>
      </w:tblGrid>
      <w:tr w:rsidR="0008181A" w14:paraId="0548A8A0" w14:textId="77777777" w:rsidTr="000D2886">
        <w:trPr>
          <w:trHeight w:val="428"/>
        </w:trPr>
        <w:tc>
          <w:tcPr>
            <w:tcW w:w="7765" w:type="dxa"/>
            <w:gridSpan w:val="5"/>
            <w:tcBorders>
              <w:top w:val="nil"/>
              <w:left w:val="nil"/>
            </w:tcBorders>
            <w:shd w:val="clear" w:color="auto" w:fill="4C4D4F"/>
          </w:tcPr>
          <w:p w14:paraId="01CE21B1" w14:textId="77777777" w:rsidR="0008181A" w:rsidRDefault="0008181A" w:rsidP="000D2886">
            <w:pPr>
              <w:pStyle w:val="TableParagraph"/>
              <w:spacing w:before="23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Einstufung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und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entsprechende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>Kennzeichnungselemente</w:t>
            </w:r>
          </w:p>
        </w:tc>
        <w:tc>
          <w:tcPr>
            <w:tcW w:w="2892" w:type="dxa"/>
            <w:gridSpan w:val="3"/>
            <w:tcBorders>
              <w:top w:val="nil"/>
            </w:tcBorders>
            <w:shd w:val="clear" w:color="auto" w:fill="4C4D4F"/>
          </w:tcPr>
          <w:p w14:paraId="5BEF4576" w14:textId="77777777" w:rsidR="0008181A" w:rsidRPr="0008181A" w:rsidRDefault="0008181A" w:rsidP="000D2886">
            <w:pPr>
              <w:pStyle w:val="TableParagraph"/>
              <w:spacing w:before="26" w:line="235" w:lineRule="auto"/>
              <w:rPr>
                <w:b/>
                <w:sz w:val="16"/>
                <w:lang w:val="de-DE"/>
              </w:rPr>
            </w:pPr>
            <w:r w:rsidRPr="0008181A">
              <w:rPr>
                <w:b/>
                <w:color w:val="FFFFFF"/>
                <w:w w:val="95"/>
                <w:sz w:val="16"/>
                <w:lang w:val="de-DE"/>
              </w:rPr>
              <w:t>Status</w:t>
            </w:r>
            <w:r w:rsidRPr="0008181A">
              <w:rPr>
                <w:b/>
                <w:color w:val="FFFFFF"/>
                <w:spacing w:val="-7"/>
                <w:w w:val="95"/>
                <w:sz w:val="16"/>
                <w:lang w:val="de-DE"/>
              </w:rPr>
              <w:t xml:space="preserve"> </w:t>
            </w:r>
            <w:r w:rsidRPr="0008181A">
              <w:rPr>
                <w:b/>
                <w:color w:val="FFFFFF"/>
                <w:w w:val="95"/>
                <w:sz w:val="16"/>
                <w:lang w:val="de-DE"/>
              </w:rPr>
              <w:t>aufgrund</w:t>
            </w:r>
            <w:r w:rsidRPr="0008181A">
              <w:rPr>
                <w:b/>
                <w:color w:val="FFFFFF"/>
                <w:spacing w:val="-7"/>
                <w:w w:val="95"/>
                <w:sz w:val="16"/>
                <w:lang w:val="de-DE"/>
              </w:rPr>
              <w:t xml:space="preserve"> </w:t>
            </w:r>
            <w:r w:rsidRPr="0008181A">
              <w:rPr>
                <w:b/>
                <w:color w:val="FFFFFF"/>
                <w:w w:val="95"/>
                <w:sz w:val="16"/>
                <w:lang w:val="de-DE"/>
              </w:rPr>
              <w:t>von</w:t>
            </w:r>
            <w:r w:rsidRPr="0008181A">
              <w:rPr>
                <w:b/>
                <w:color w:val="FFFFFF"/>
                <w:spacing w:val="-7"/>
                <w:w w:val="95"/>
                <w:sz w:val="16"/>
                <w:lang w:val="de-DE"/>
              </w:rPr>
              <w:t xml:space="preserve"> </w:t>
            </w:r>
            <w:r w:rsidRPr="0008181A">
              <w:rPr>
                <w:b/>
                <w:color w:val="FFFFFF"/>
                <w:w w:val="95"/>
                <w:sz w:val="16"/>
                <w:lang w:val="de-DE"/>
              </w:rPr>
              <w:t xml:space="preserve">Sonderregelun- </w:t>
            </w:r>
            <w:r w:rsidRPr="0008181A">
              <w:rPr>
                <w:b/>
                <w:color w:val="FFFFFF"/>
                <w:spacing w:val="-4"/>
                <w:sz w:val="16"/>
                <w:lang w:val="de-DE"/>
              </w:rPr>
              <w:t>gen</w:t>
            </w:r>
          </w:p>
        </w:tc>
      </w:tr>
      <w:tr w:rsidR="0008181A" w14:paraId="249F60AC" w14:textId="77777777" w:rsidTr="000D2886">
        <w:trPr>
          <w:trHeight w:val="598"/>
        </w:trPr>
        <w:tc>
          <w:tcPr>
            <w:tcW w:w="3458" w:type="dxa"/>
            <w:tcBorders>
              <w:left w:val="nil"/>
            </w:tcBorders>
            <w:shd w:val="clear" w:color="auto" w:fill="4C4D4F"/>
          </w:tcPr>
          <w:p w14:paraId="4F79A3B1" w14:textId="77777777" w:rsidR="0008181A" w:rsidRDefault="0008181A" w:rsidP="000D2886">
            <w:pPr>
              <w:pStyle w:val="TableParagraph"/>
              <w:spacing w:before="13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Gefahrenklasse</w:t>
            </w:r>
          </w:p>
        </w:tc>
        <w:tc>
          <w:tcPr>
            <w:tcW w:w="1530" w:type="dxa"/>
            <w:shd w:val="clear" w:color="auto" w:fill="4C4D4F"/>
          </w:tcPr>
          <w:p w14:paraId="0889A588" w14:textId="77777777" w:rsidR="0008181A" w:rsidRDefault="0008181A" w:rsidP="000D2886">
            <w:pPr>
              <w:pStyle w:val="TableParagraph"/>
              <w:spacing w:before="16" w:line="235" w:lineRule="auto"/>
              <w:ind w:left="56" w:right="2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Gefahrenklasse- </w:t>
            </w:r>
            <w:r>
              <w:rPr>
                <w:b/>
                <w:color w:val="FFFFFF"/>
                <w:sz w:val="16"/>
              </w:rPr>
              <w:t>und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Kategorie- </w:t>
            </w:r>
            <w:r>
              <w:rPr>
                <w:b/>
                <w:color w:val="FFFFFF"/>
                <w:spacing w:val="-4"/>
                <w:sz w:val="16"/>
              </w:rPr>
              <w:t>Code</w:t>
            </w:r>
          </w:p>
        </w:tc>
        <w:tc>
          <w:tcPr>
            <w:tcW w:w="1020" w:type="dxa"/>
            <w:shd w:val="clear" w:color="auto" w:fill="4C4D4F"/>
          </w:tcPr>
          <w:p w14:paraId="239FF8EC" w14:textId="77777777" w:rsidR="0008181A" w:rsidRDefault="0008181A" w:rsidP="000D2886">
            <w:pPr>
              <w:pStyle w:val="TableParagraph"/>
              <w:spacing w:before="16" w:line="235" w:lineRule="auto"/>
              <w:ind w:left="57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Gefahren-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>piktogramm</w:t>
            </w:r>
          </w:p>
        </w:tc>
        <w:tc>
          <w:tcPr>
            <w:tcW w:w="850" w:type="dxa"/>
            <w:shd w:val="clear" w:color="auto" w:fill="4C4D4F"/>
          </w:tcPr>
          <w:p w14:paraId="4B1D3725" w14:textId="77777777" w:rsidR="0008181A" w:rsidRDefault="0008181A" w:rsidP="000D2886">
            <w:pPr>
              <w:pStyle w:val="TableParagraph"/>
              <w:spacing w:before="16" w:line="235" w:lineRule="auto"/>
              <w:ind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Gefahren- </w:t>
            </w:r>
            <w:r>
              <w:rPr>
                <w:b/>
                <w:color w:val="FFFFFF"/>
                <w:spacing w:val="-2"/>
                <w:sz w:val="16"/>
              </w:rPr>
              <w:t>hinweis</w:t>
            </w:r>
          </w:p>
        </w:tc>
        <w:tc>
          <w:tcPr>
            <w:tcW w:w="907" w:type="dxa"/>
            <w:shd w:val="clear" w:color="auto" w:fill="4C4D4F"/>
          </w:tcPr>
          <w:p w14:paraId="3AD9763C" w14:textId="77777777" w:rsidR="0008181A" w:rsidRDefault="0008181A" w:rsidP="000D288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Signalwort</w:t>
            </w:r>
          </w:p>
        </w:tc>
        <w:tc>
          <w:tcPr>
            <w:tcW w:w="964" w:type="dxa"/>
            <w:shd w:val="clear" w:color="auto" w:fill="4C4D4F"/>
          </w:tcPr>
          <w:p w14:paraId="4399B5F0" w14:textId="77777777" w:rsidR="0008181A" w:rsidRDefault="0008181A" w:rsidP="000D2886">
            <w:pPr>
              <w:pStyle w:val="TableParagraph"/>
              <w:spacing w:before="16" w:line="235" w:lineRule="auto"/>
              <w:ind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Gefahren- </w:t>
            </w:r>
            <w:r>
              <w:rPr>
                <w:b/>
                <w:color w:val="FFFFFF"/>
                <w:spacing w:val="-2"/>
                <w:sz w:val="16"/>
              </w:rPr>
              <w:t>hinweis</w:t>
            </w:r>
          </w:p>
        </w:tc>
        <w:tc>
          <w:tcPr>
            <w:tcW w:w="964" w:type="dxa"/>
            <w:shd w:val="clear" w:color="auto" w:fill="4C4D4F"/>
          </w:tcPr>
          <w:p w14:paraId="7AE57F5E" w14:textId="77777777" w:rsidR="0008181A" w:rsidRDefault="0008181A" w:rsidP="000D2886">
            <w:pPr>
              <w:pStyle w:val="TableParagraph"/>
              <w:spacing w:before="16" w:line="235" w:lineRule="auto"/>
              <w:ind w:right="24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Sicher-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heitshin- </w:t>
            </w:r>
            <w:r>
              <w:rPr>
                <w:b/>
                <w:color w:val="FFFFFF"/>
                <w:spacing w:val="-4"/>
                <w:sz w:val="16"/>
              </w:rPr>
              <w:t>weis</w:t>
            </w:r>
          </w:p>
        </w:tc>
        <w:tc>
          <w:tcPr>
            <w:tcW w:w="964" w:type="dxa"/>
            <w:shd w:val="clear" w:color="auto" w:fill="4C4D4F"/>
          </w:tcPr>
          <w:p w14:paraId="5154286B" w14:textId="77777777" w:rsidR="0008181A" w:rsidRDefault="0008181A" w:rsidP="000D288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Signalwort</w:t>
            </w:r>
          </w:p>
        </w:tc>
      </w:tr>
      <w:tr w:rsidR="0008181A" w14:paraId="169677D7" w14:textId="77777777" w:rsidTr="000D2886">
        <w:trPr>
          <w:trHeight w:val="235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114C6B1F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Entzündbare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Gase</w:t>
            </w:r>
          </w:p>
        </w:tc>
        <w:tc>
          <w:tcPr>
            <w:tcW w:w="1530" w:type="dxa"/>
            <w:shd w:val="clear" w:color="auto" w:fill="E0E1E3"/>
          </w:tcPr>
          <w:p w14:paraId="3BB6466D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Flam.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Gas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shd w:val="clear" w:color="auto" w:fill="E0E1E3"/>
          </w:tcPr>
          <w:p w14:paraId="5AB885FC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850" w:type="dxa"/>
            <w:shd w:val="clear" w:color="auto" w:fill="E0E1E3"/>
          </w:tcPr>
          <w:p w14:paraId="73F8EBD6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H221</w:t>
            </w:r>
          </w:p>
        </w:tc>
        <w:tc>
          <w:tcPr>
            <w:tcW w:w="907" w:type="dxa"/>
            <w:shd w:val="clear" w:color="auto" w:fill="E0E1E3"/>
          </w:tcPr>
          <w:p w14:paraId="2F7C6209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51C9BF5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  <w:tc>
          <w:tcPr>
            <w:tcW w:w="964" w:type="dxa"/>
            <w:shd w:val="clear" w:color="auto" w:fill="E0E1E3"/>
          </w:tcPr>
          <w:p w14:paraId="43BD94A4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5AFC27F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6A7B8A35" w14:textId="77777777" w:rsidTr="000D2886">
        <w:trPr>
          <w:trHeight w:val="44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25803AAA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Oxidierende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Gase</w:t>
            </w:r>
          </w:p>
        </w:tc>
        <w:tc>
          <w:tcPr>
            <w:tcW w:w="1530" w:type="dxa"/>
            <w:shd w:val="clear" w:color="auto" w:fill="E0E1E3"/>
          </w:tcPr>
          <w:p w14:paraId="43575124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Ox.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Gas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20" w:type="dxa"/>
            <w:shd w:val="clear" w:color="auto" w:fill="E0E1E3"/>
          </w:tcPr>
          <w:p w14:paraId="07D0B390" w14:textId="77777777" w:rsidR="0008181A" w:rsidRDefault="0008181A" w:rsidP="000D2886">
            <w:pPr>
              <w:pStyle w:val="TableParagraph"/>
              <w:spacing w:before="1"/>
              <w:rPr>
                <w:sz w:val="2"/>
              </w:rPr>
            </w:pPr>
          </w:p>
          <w:p w14:paraId="6C855AD9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9E0F72" wp14:editId="79C37608">
                  <wp:extent cx="252413" cy="2524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3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52FB383B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H270</w:t>
            </w:r>
          </w:p>
        </w:tc>
        <w:tc>
          <w:tcPr>
            <w:tcW w:w="907" w:type="dxa"/>
            <w:shd w:val="clear" w:color="auto" w:fill="E0E1E3"/>
          </w:tcPr>
          <w:p w14:paraId="0AA923F3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Gefahr</w:t>
            </w:r>
          </w:p>
        </w:tc>
        <w:tc>
          <w:tcPr>
            <w:tcW w:w="964" w:type="dxa"/>
            <w:shd w:val="clear" w:color="auto" w:fill="E0E1E3"/>
          </w:tcPr>
          <w:p w14:paraId="15D4E610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238AC3E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1D8AA22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34DEDFEB" w14:textId="77777777" w:rsidTr="000D2886">
        <w:trPr>
          <w:trHeight w:val="52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2071FD81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Gase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unter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Druck</w:t>
            </w:r>
          </w:p>
        </w:tc>
        <w:tc>
          <w:tcPr>
            <w:tcW w:w="1530" w:type="dxa"/>
            <w:shd w:val="clear" w:color="auto" w:fill="E0E1E3"/>
          </w:tcPr>
          <w:p w14:paraId="50170711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Press.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Gas</w:t>
            </w:r>
          </w:p>
        </w:tc>
        <w:tc>
          <w:tcPr>
            <w:tcW w:w="1020" w:type="dxa"/>
            <w:shd w:val="clear" w:color="auto" w:fill="E0E1E3"/>
          </w:tcPr>
          <w:p w14:paraId="1E7702C6" w14:textId="77777777" w:rsidR="0008181A" w:rsidRDefault="0008181A" w:rsidP="000D2886">
            <w:pPr>
              <w:pStyle w:val="TableParagraph"/>
              <w:spacing w:before="1"/>
              <w:rPr>
                <w:sz w:val="2"/>
              </w:rPr>
            </w:pPr>
          </w:p>
          <w:p w14:paraId="56B23979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940737" wp14:editId="7BE5C1FC">
                  <wp:extent cx="252405" cy="252412"/>
                  <wp:effectExtent l="0" t="0" r="0" b="0"/>
                  <wp:docPr id="7" name="image4.png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 descr="Ein Bild, das Text enthält.&#10;&#10;Automatisch generierte Beschreibu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0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0E53C51B" w14:textId="77777777" w:rsidR="0008181A" w:rsidRDefault="0008181A" w:rsidP="000D2886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H280</w:t>
            </w:r>
          </w:p>
          <w:p w14:paraId="3EBD50BC" w14:textId="77777777" w:rsidR="0008181A" w:rsidRDefault="0008181A" w:rsidP="000D2886">
            <w:pPr>
              <w:pStyle w:val="TableParagraph"/>
              <w:spacing w:line="180" w:lineRule="exact"/>
              <w:ind w:right="38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oder </w:t>
            </w:r>
            <w:r>
              <w:rPr>
                <w:color w:val="231F20"/>
                <w:spacing w:val="-5"/>
                <w:sz w:val="16"/>
              </w:rPr>
              <w:t>H281</w:t>
            </w:r>
          </w:p>
        </w:tc>
        <w:tc>
          <w:tcPr>
            <w:tcW w:w="907" w:type="dxa"/>
            <w:shd w:val="clear" w:color="auto" w:fill="E0E1E3"/>
          </w:tcPr>
          <w:p w14:paraId="7FCF1169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45DBF689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228DB65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3198256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0E61B54D" w14:textId="77777777" w:rsidTr="000D2886">
        <w:trPr>
          <w:trHeight w:val="227"/>
        </w:trPr>
        <w:tc>
          <w:tcPr>
            <w:tcW w:w="3458" w:type="dxa"/>
            <w:vMerge w:val="restart"/>
            <w:tcBorders>
              <w:left w:val="nil"/>
            </w:tcBorders>
            <w:shd w:val="clear" w:color="auto" w:fill="E0E1E3"/>
          </w:tcPr>
          <w:p w14:paraId="65410081" w14:textId="77777777" w:rsidR="0008181A" w:rsidRDefault="0008181A" w:rsidP="000D2886">
            <w:pPr>
              <w:pStyle w:val="TableParagraph"/>
              <w:spacing w:line="166" w:lineRule="exact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Entzündbare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Flüssigkeiten</w:t>
            </w:r>
          </w:p>
        </w:tc>
        <w:tc>
          <w:tcPr>
            <w:tcW w:w="1530" w:type="dxa"/>
            <w:shd w:val="clear" w:color="auto" w:fill="E0E1E3"/>
          </w:tcPr>
          <w:p w14:paraId="09BD2F4E" w14:textId="77777777" w:rsidR="0008181A" w:rsidRDefault="0008181A" w:rsidP="000D2886">
            <w:pPr>
              <w:pStyle w:val="TableParagraph"/>
              <w:spacing w:line="166" w:lineRule="exact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Flam.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Liq.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vMerge w:val="restart"/>
            <w:shd w:val="clear" w:color="auto" w:fill="E0E1E3"/>
          </w:tcPr>
          <w:p w14:paraId="39CC8007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4FEE2A" wp14:editId="6D70806B">
                  <wp:extent cx="252571" cy="252602"/>
                  <wp:effectExtent l="0" t="0" r="0" b="0"/>
                  <wp:docPr id="9" name="image5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 descr="Ein Bild, das Text, ClipArt enthält.&#10;&#10;Automatisch generierte Beschreibu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1" cy="25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75586B53" w14:textId="77777777" w:rsidR="0008181A" w:rsidRDefault="0008181A" w:rsidP="000D2886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H225</w:t>
            </w:r>
          </w:p>
        </w:tc>
        <w:tc>
          <w:tcPr>
            <w:tcW w:w="907" w:type="dxa"/>
            <w:shd w:val="clear" w:color="auto" w:fill="E0E1E3"/>
          </w:tcPr>
          <w:p w14:paraId="5C1A46BD" w14:textId="77777777" w:rsidR="0008181A" w:rsidRDefault="0008181A" w:rsidP="000D2886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Gefahr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7718969A" w14:textId="77777777" w:rsidR="0008181A" w:rsidRDefault="0008181A" w:rsidP="000D2886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055678E7" w14:textId="77777777" w:rsidR="0008181A" w:rsidRDefault="0008181A" w:rsidP="000D2886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6168D935" w14:textId="77777777" w:rsidR="0008181A" w:rsidRDefault="0008181A" w:rsidP="000D2886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19DACAF0" w14:textId="77777777" w:rsidTr="000D2886">
        <w:trPr>
          <w:trHeight w:val="344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557505CA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056C06C7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Flam.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Liq.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E0E1E3"/>
          </w:tcPr>
          <w:p w14:paraId="1C4CC574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E0E1E3"/>
          </w:tcPr>
          <w:p w14:paraId="483FBFB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H226</w:t>
            </w:r>
          </w:p>
        </w:tc>
        <w:tc>
          <w:tcPr>
            <w:tcW w:w="907" w:type="dxa"/>
            <w:shd w:val="clear" w:color="auto" w:fill="E0E1E3"/>
          </w:tcPr>
          <w:p w14:paraId="50AAC1BF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41D7964D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06ADE09E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E0E1E3"/>
          </w:tcPr>
          <w:p w14:paraId="578EBC4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4C45A694" w14:textId="77777777" w:rsidTr="000D2886">
        <w:trPr>
          <w:trHeight w:val="235"/>
        </w:trPr>
        <w:tc>
          <w:tcPr>
            <w:tcW w:w="3458" w:type="dxa"/>
            <w:vMerge w:val="restart"/>
            <w:tcBorders>
              <w:left w:val="nil"/>
            </w:tcBorders>
            <w:shd w:val="clear" w:color="auto" w:fill="E0E1E3"/>
          </w:tcPr>
          <w:p w14:paraId="79A8216A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Entzündbare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Feststoffe</w:t>
            </w:r>
          </w:p>
        </w:tc>
        <w:tc>
          <w:tcPr>
            <w:tcW w:w="1530" w:type="dxa"/>
            <w:shd w:val="clear" w:color="auto" w:fill="E0E1E3"/>
          </w:tcPr>
          <w:p w14:paraId="4216E39B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Flam.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Sol.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E0E1E3"/>
          </w:tcPr>
          <w:p w14:paraId="03269425" w14:textId="77777777" w:rsidR="0008181A" w:rsidRDefault="0008181A" w:rsidP="000D2886">
            <w:pPr>
              <w:pStyle w:val="TableParagraph"/>
              <w:spacing w:before="1"/>
              <w:rPr>
                <w:sz w:val="2"/>
              </w:rPr>
            </w:pPr>
          </w:p>
          <w:p w14:paraId="7A0DF2F4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FB8DCC" wp14:editId="407B8794">
                  <wp:extent cx="252383" cy="252412"/>
                  <wp:effectExtent l="0" t="0" r="0" b="0"/>
                  <wp:docPr id="11" name="image6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 descr="Ein Bild, das Text, ClipArt enthält.&#10;&#10;Automatisch generierte Beschreibu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3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042E7E9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H228</w:t>
            </w:r>
          </w:p>
        </w:tc>
        <w:tc>
          <w:tcPr>
            <w:tcW w:w="907" w:type="dxa"/>
            <w:shd w:val="clear" w:color="auto" w:fill="E0E1E3"/>
          </w:tcPr>
          <w:p w14:paraId="06BB52A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Gefahr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5B5F9F4C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7E6F0863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04A1BFBF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283B689B" w14:textId="77777777" w:rsidTr="000D2886">
        <w:trPr>
          <w:trHeight w:val="235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27144B57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509B1EB3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Flam.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Sol.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E0E1E3"/>
          </w:tcPr>
          <w:p w14:paraId="69F5878D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E0E1E3"/>
          </w:tcPr>
          <w:p w14:paraId="0B5E13D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H228</w:t>
            </w:r>
          </w:p>
        </w:tc>
        <w:tc>
          <w:tcPr>
            <w:tcW w:w="907" w:type="dxa"/>
            <w:shd w:val="clear" w:color="auto" w:fill="E0E1E3"/>
          </w:tcPr>
          <w:p w14:paraId="332C4DB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45AD3B51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21C97F39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E0E1E3"/>
          </w:tcPr>
          <w:p w14:paraId="4A227DA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4DEB64F7" w14:textId="77777777" w:rsidTr="000D2886">
        <w:trPr>
          <w:trHeight w:val="44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0A28BC3B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Korrosiv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gegenüber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Metallen</w:t>
            </w:r>
          </w:p>
        </w:tc>
        <w:tc>
          <w:tcPr>
            <w:tcW w:w="1530" w:type="dxa"/>
            <w:shd w:val="clear" w:color="auto" w:fill="E0E1E3"/>
          </w:tcPr>
          <w:p w14:paraId="57C9E691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Met.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Corr.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20" w:type="dxa"/>
            <w:shd w:val="clear" w:color="auto" w:fill="E0E1E3"/>
          </w:tcPr>
          <w:p w14:paraId="779F3F49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334BC1F7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H290</w:t>
            </w:r>
          </w:p>
        </w:tc>
        <w:tc>
          <w:tcPr>
            <w:tcW w:w="907" w:type="dxa"/>
            <w:shd w:val="clear" w:color="auto" w:fill="E0E1E3"/>
          </w:tcPr>
          <w:p w14:paraId="7C5CF0A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148A15C9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10727A1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12C2956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</w:tr>
      <w:tr w:rsidR="0008181A" w14:paraId="6D205CC3" w14:textId="77777777" w:rsidTr="000D2886">
        <w:trPr>
          <w:trHeight w:val="52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5A8D46EC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Akute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Toxizität</w:t>
            </w:r>
          </w:p>
        </w:tc>
        <w:tc>
          <w:tcPr>
            <w:tcW w:w="1530" w:type="dxa"/>
            <w:shd w:val="clear" w:color="auto" w:fill="E0E1E3"/>
          </w:tcPr>
          <w:p w14:paraId="78E6BADA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Acute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Tox.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020" w:type="dxa"/>
            <w:shd w:val="clear" w:color="auto" w:fill="E0E1E3"/>
          </w:tcPr>
          <w:p w14:paraId="469B2558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48F48D64" w14:textId="77777777" w:rsidR="0008181A" w:rsidRDefault="0008181A" w:rsidP="000D2886">
            <w:pPr>
              <w:pStyle w:val="TableParagraph"/>
              <w:spacing w:line="235" w:lineRule="auto"/>
              <w:ind w:right="38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H302 </w:t>
            </w:r>
            <w:r>
              <w:rPr>
                <w:color w:val="231F20"/>
                <w:spacing w:val="-5"/>
                <w:sz w:val="16"/>
              </w:rPr>
              <w:t>H312</w:t>
            </w:r>
          </w:p>
          <w:p w14:paraId="68E108CC" w14:textId="77777777" w:rsidR="0008181A" w:rsidRDefault="0008181A" w:rsidP="000D2886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H332</w:t>
            </w:r>
          </w:p>
        </w:tc>
        <w:tc>
          <w:tcPr>
            <w:tcW w:w="907" w:type="dxa"/>
            <w:shd w:val="clear" w:color="auto" w:fill="E0E1E3"/>
          </w:tcPr>
          <w:p w14:paraId="1C1B614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61700BE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22867E35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1CA47B7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25BAAFE7" w14:textId="77777777" w:rsidTr="000D2886">
        <w:trPr>
          <w:trHeight w:val="44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0D93A652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Ätz-/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Reizwirkung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Haut</w:t>
            </w:r>
          </w:p>
        </w:tc>
        <w:tc>
          <w:tcPr>
            <w:tcW w:w="1530" w:type="dxa"/>
            <w:shd w:val="clear" w:color="auto" w:fill="E0E1E3"/>
          </w:tcPr>
          <w:p w14:paraId="74604677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Skin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Irrit.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shd w:val="clear" w:color="auto" w:fill="E0E1E3"/>
          </w:tcPr>
          <w:p w14:paraId="2C7C49A7" w14:textId="77777777" w:rsidR="0008181A" w:rsidRDefault="0008181A" w:rsidP="000D2886">
            <w:pPr>
              <w:pStyle w:val="TableParagraph"/>
              <w:spacing w:before="1"/>
              <w:rPr>
                <w:sz w:val="2"/>
              </w:rPr>
            </w:pPr>
          </w:p>
          <w:p w14:paraId="3722606A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0D02A5" wp14:editId="342B5187">
                  <wp:extent cx="252415" cy="252412"/>
                  <wp:effectExtent l="0" t="0" r="0" b="0"/>
                  <wp:docPr id="13" name="image7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png" descr="Ein Bild, das Text, ClipArt enthält.&#10;&#10;Automatisch generierte Beschreib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3CD986B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H315</w:t>
            </w:r>
          </w:p>
        </w:tc>
        <w:tc>
          <w:tcPr>
            <w:tcW w:w="907" w:type="dxa"/>
            <w:shd w:val="clear" w:color="auto" w:fill="E0E1E3"/>
          </w:tcPr>
          <w:p w14:paraId="0011196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2B07795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58C746B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6FF1AE5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346CE167" w14:textId="77777777" w:rsidTr="000D2886">
        <w:trPr>
          <w:trHeight w:val="44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05FAF87A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Schwere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Augenschädigung/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Augenreizung</w:t>
            </w:r>
          </w:p>
        </w:tc>
        <w:tc>
          <w:tcPr>
            <w:tcW w:w="1530" w:type="dxa"/>
            <w:shd w:val="clear" w:color="auto" w:fill="E0E1E3"/>
          </w:tcPr>
          <w:p w14:paraId="081B25B5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Eye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Irrit.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shd w:val="clear" w:color="auto" w:fill="E0E1E3"/>
          </w:tcPr>
          <w:p w14:paraId="14824BE0" w14:textId="77777777" w:rsidR="0008181A" w:rsidRDefault="0008181A" w:rsidP="000D2886">
            <w:pPr>
              <w:pStyle w:val="TableParagraph"/>
              <w:spacing w:before="1"/>
              <w:rPr>
                <w:sz w:val="2"/>
              </w:rPr>
            </w:pPr>
          </w:p>
          <w:p w14:paraId="65A58FEA" w14:textId="77777777" w:rsidR="0008181A" w:rsidRDefault="0008181A" w:rsidP="000D2886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E37CDC" wp14:editId="3E39F570">
                  <wp:extent cx="252410" cy="252412"/>
                  <wp:effectExtent l="0" t="0" r="0" b="0"/>
                  <wp:docPr id="15" name="image8.png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png" descr="Ein Bild, das Text, ClipArt enthält.&#10;&#10;Automatisch generierte Beschreibu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0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E0E1E3"/>
          </w:tcPr>
          <w:p w14:paraId="1B8EDF0C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H319</w:t>
            </w:r>
          </w:p>
        </w:tc>
        <w:tc>
          <w:tcPr>
            <w:tcW w:w="907" w:type="dxa"/>
            <w:shd w:val="clear" w:color="auto" w:fill="E0E1E3"/>
          </w:tcPr>
          <w:p w14:paraId="530F9D6F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19178F8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37E91C15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04E731C4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451C8BC6" w14:textId="77777777" w:rsidTr="000D2886">
        <w:trPr>
          <w:trHeight w:val="235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501004E8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Reproduktionstoxizität</w:t>
            </w:r>
          </w:p>
        </w:tc>
        <w:tc>
          <w:tcPr>
            <w:tcW w:w="1530" w:type="dxa"/>
            <w:shd w:val="clear" w:color="auto" w:fill="E0E1E3"/>
          </w:tcPr>
          <w:p w14:paraId="119925FB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Lakt.</w:t>
            </w:r>
          </w:p>
        </w:tc>
        <w:tc>
          <w:tcPr>
            <w:tcW w:w="1020" w:type="dxa"/>
            <w:shd w:val="clear" w:color="auto" w:fill="E0E1E3"/>
          </w:tcPr>
          <w:p w14:paraId="3B52BEAA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850" w:type="dxa"/>
            <w:shd w:val="clear" w:color="auto" w:fill="E0E1E3"/>
          </w:tcPr>
          <w:p w14:paraId="7069473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H362</w:t>
            </w:r>
          </w:p>
        </w:tc>
        <w:tc>
          <w:tcPr>
            <w:tcW w:w="907" w:type="dxa"/>
            <w:shd w:val="clear" w:color="auto" w:fill="E0E1E3"/>
          </w:tcPr>
          <w:p w14:paraId="11DED3F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964" w:type="dxa"/>
            <w:shd w:val="clear" w:color="auto" w:fill="E0E1E3"/>
          </w:tcPr>
          <w:p w14:paraId="2C7583D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  <w:tc>
          <w:tcPr>
            <w:tcW w:w="964" w:type="dxa"/>
            <w:shd w:val="clear" w:color="auto" w:fill="E0E1E3"/>
          </w:tcPr>
          <w:p w14:paraId="3350A1C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375B501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738F4679" w14:textId="77777777" w:rsidTr="000D2886">
        <w:trPr>
          <w:trHeight w:val="444"/>
        </w:trPr>
        <w:tc>
          <w:tcPr>
            <w:tcW w:w="3458" w:type="dxa"/>
            <w:vMerge w:val="restart"/>
            <w:tcBorders>
              <w:left w:val="nil"/>
            </w:tcBorders>
            <w:shd w:val="clear" w:color="auto" w:fill="E0E1E3"/>
          </w:tcPr>
          <w:p w14:paraId="732B09B6" w14:textId="77777777" w:rsidR="0008181A" w:rsidRDefault="0008181A" w:rsidP="000D2886">
            <w:pPr>
              <w:pStyle w:val="TableParagraph"/>
              <w:spacing w:line="235" w:lineRule="auto"/>
              <w:ind w:left="56" w:right="1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Spezifische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Zielorgan-Toxizität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– </w:t>
            </w:r>
            <w:r>
              <w:rPr>
                <w:color w:val="231F20"/>
                <w:sz w:val="16"/>
              </w:rPr>
              <w:t>einmalige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Exposition</w:t>
            </w:r>
          </w:p>
        </w:tc>
        <w:tc>
          <w:tcPr>
            <w:tcW w:w="1530" w:type="dxa"/>
            <w:shd w:val="clear" w:color="auto" w:fill="E0E1E3"/>
          </w:tcPr>
          <w:p w14:paraId="552082B4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shd w:val="clear" w:color="auto" w:fill="E0E1E3"/>
          </w:tcPr>
          <w:p w14:paraId="5B430955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35C9E8D5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H371</w:t>
            </w:r>
          </w:p>
        </w:tc>
        <w:tc>
          <w:tcPr>
            <w:tcW w:w="907" w:type="dxa"/>
            <w:shd w:val="clear" w:color="auto" w:fill="E0E1E3"/>
          </w:tcPr>
          <w:p w14:paraId="1DF5FCE3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00F34B36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109919A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5C7AF17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05E730B1" w14:textId="77777777" w:rsidTr="000D2886">
        <w:trPr>
          <w:trHeight w:val="444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5A8F946E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513E1F32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020" w:type="dxa"/>
            <w:shd w:val="clear" w:color="auto" w:fill="E0E1E3"/>
          </w:tcPr>
          <w:p w14:paraId="573F95D5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3D63EFF6" w14:textId="77777777" w:rsidR="0008181A" w:rsidRDefault="0008181A" w:rsidP="000D2886">
            <w:pPr>
              <w:pStyle w:val="TableParagraph"/>
              <w:spacing w:line="235" w:lineRule="auto"/>
              <w:ind w:right="38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H335 </w:t>
            </w:r>
            <w:r>
              <w:rPr>
                <w:color w:val="231F20"/>
                <w:spacing w:val="-5"/>
                <w:sz w:val="16"/>
              </w:rPr>
              <w:t>H336</w:t>
            </w:r>
          </w:p>
        </w:tc>
        <w:tc>
          <w:tcPr>
            <w:tcW w:w="907" w:type="dxa"/>
            <w:shd w:val="clear" w:color="auto" w:fill="E0E1E3"/>
          </w:tcPr>
          <w:p w14:paraId="3DF97334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25C56CA1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21E5350E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E0E1E3"/>
          </w:tcPr>
          <w:p w14:paraId="71312862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057CD6E2" w14:textId="77777777" w:rsidTr="000D2886">
        <w:trPr>
          <w:trHeight w:val="444"/>
        </w:trPr>
        <w:tc>
          <w:tcPr>
            <w:tcW w:w="3458" w:type="dxa"/>
            <w:tcBorders>
              <w:left w:val="nil"/>
            </w:tcBorders>
            <w:shd w:val="clear" w:color="auto" w:fill="E0E1E3"/>
          </w:tcPr>
          <w:p w14:paraId="114397CC" w14:textId="77777777" w:rsidR="0008181A" w:rsidRDefault="0008181A" w:rsidP="000D2886">
            <w:pPr>
              <w:pStyle w:val="TableParagraph"/>
              <w:spacing w:line="235" w:lineRule="auto"/>
              <w:ind w:left="56" w:right="1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Spezifische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Zielorgan-Toxizität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– </w:t>
            </w:r>
            <w:r>
              <w:rPr>
                <w:color w:val="231F20"/>
                <w:sz w:val="16"/>
              </w:rPr>
              <w:t>wiederholte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Exposition</w:t>
            </w:r>
          </w:p>
        </w:tc>
        <w:tc>
          <w:tcPr>
            <w:tcW w:w="1530" w:type="dxa"/>
            <w:shd w:val="clear" w:color="auto" w:fill="E0E1E3"/>
          </w:tcPr>
          <w:p w14:paraId="69232800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STOT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shd w:val="clear" w:color="auto" w:fill="E0E1E3"/>
          </w:tcPr>
          <w:p w14:paraId="04C27F5D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349CD3D3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H373</w:t>
            </w:r>
          </w:p>
        </w:tc>
        <w:tc>
          <w:tcPr>
            <w:tcW w:w="907" w:type="dxa"/>
            <w:shd w:val="clear" w:color="auto" w:fill="E0E1E3"/>
          </w:tcPr>
          <w:p w14:paraId="7F77129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shd w:val="clear" w:color="auto" w:fill="E0E1E3"/>
          </w:tcPr>
          <w:p w14:paraId="16118CB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shd w:val="clear" w:color="auto" w:fill="E0E1E3"/>
          </w:tcPr>
          <w:p w14:paraId="3A4F27C3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09B525E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58408A41" w14:textId="77777777" w:rsidTr="000D2886">
        <w:trPr>
          <w:trHeight w:val="235"/>
        </w:trPr>
        <w:tc>
          <w:tcPr>
            <w:tcW w:w="3458" w:type="dxa"/>
            <w:vMerge w:val="restart"/>
            <w:tcBorders>
              <w:left w:val="nil"/>
            </w:tcBorders>
            <w:shd w:val="clear" w:color="auto" w:fill="E0E1E3"/>
          </w:tcPr>
          <w:p w14:paraId="214C5127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Gewässergefährdend</w:t>
            </w:r>
          </w:p>
        </w:tc>
        <w:tc>
          <w:tcPr>
            <w:tcW w:w="1530" w:type="dxa"/>
            <w:shd w:val="clear" w:color="auto" w:fill="E0E1E3"/>
          </w:tcPr>
          <w:p w14:paraId="07D20FBA" w14:textId="77777777" w:rsidR="0008181A" w:rsidRDefault="0008181A" w:rsidP="000D288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Aquatic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Acute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E0E1E3"/>
          </w:tcPr>
          <w:p w14:paraId="20B1FBC8" w14:textId="77777777" w:rsidR="0008181A" w:rsidRDefault="0008181A" w:rsidP="000D28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E0E1E3"/>
          </w:tcPr>
          <w:p w14:paraId="6714FDBF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H400</w:t>
            </w:r>
          </w:p>
        </w:tc>
        <w:tc>
          <w:tcPr>
            <w:tcW w:w="907" w:type="dxa"/>
            <w:shd w:val="clear" w:color="auto" w:fill="E0E1E3"/>
          </w:tcPr>
          <w:p w14:paraId="2B577D47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566DCE0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entfällt</w:t>
            </w:r>
          </w:p>
        </w:tc>
        <w:tc>
          <w:tcPr>
            <w:tcW w:w="964" w:type="dxa"/>
            <w:vMerge w:val="restart"/>
            <w:shd w:val="clear" w:color="auto" w:fill="E0E1E3"/>
          </w:tcPr>
          <w:p w14:paraId="4D86D0F1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480A8FEE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3F02B1C1" w14:textId="77777777" w:rsidTr="000D2886">
        <w:trPr>
          <w:trHeight w:val="235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3F04D5ED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378FB7AB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Aquatic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Chronic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E0E1E3"/>
          </w:tcPr>
          <w:p w14:paraId="1F85FB68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E0E1E3"/>
          </w:tcPr>
          <w:p w14:paraId="720A87EA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H410</w:t>
            </w:r>
          </w:p>
        </w:tc>
        <w:tc>
          <w:tcPr>
            <w:tcW w:w="907" w:type="dxa"/>
            <w:shd w:val="clear" w:color="auto" w:fill="E0E1E3"/>
          </w:tcPr>
          <w:p w14:paraId="190D129F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Achtung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259025EB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260B7F24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E0E1E3"/>
          </w:tcPr>
          <w:p w14:paraId="22194898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</w:tr>
      <w:tr w:rsidR="0008181A" w14:paraId="4FBDE104" w14:textId="77777777" w:rsidTr="000D2886">
        <w:trPr>
          <w:trHeight w:val="235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656A1E57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331AD8A8" w14:textId="77777777" w:rsidR="0008181A" w:rsidRDefault="0008181A" w:rsidP="000D2886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Aquatic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Chronic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E0E1E3"/>
          </w:tcPr>
          <w:p w14:paraId="27F671D6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E0E1E3"/>
          </w:tcPr>
          <w:p w14:paraId="3479D930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H411</w:t>
            </w:r>
          </w:p>
        </w:tc>
        <w:tc>
          <w:tcPr>
            <w:tcW w:w="907" w:type="dxa"/>
            <w:shd w:val="clear" w:color="auto" w:fill="E0E1E3"/>
          </w:tcPr>
          <w:p w14:paraId="418DD3FD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790A6AAC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E0E1E3"/>
          </w:tcPr>
          <w:p w14:paraId="1FAB398E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E0E1E3"/>
          </w:tcPr>
          <w:p w14:paraId="06CBB3D0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</w:tr>
      <w:tr w:rsidR="0008181A" w14:paraId="6096288A" w14:textId="77777777" w:rsidTr="000D2886">
        <w:trPr>
          <w:trHeight w:val="344"/>
        </w:trPr>
        <w:tc>
          <w:tcPr>
            <w:tcW w:w="3458" w:type="dxa"/>
            <w:vMerge/>
            <w:tcBorders>
              <w:top w:val="nil"/>
              <w:left w:val="nil"/>
            </w:tcBorders>
            <w:shd w:val="clear" w:color="auto" w:fill="E0E1E3"/>
          </w:tcPr>
          <w:p w14:paraId="426E47F8" w14:textId="77777777" w:rsidR="0008181A" w:rsidRDefault="0008181A" w:rsidP="000D2886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E0E1E3"/>
          </w:tcPr>
          <w:p w14:paraId="1BCBD60E" w14:textId="77777777" w:rsidR="0008181A" w:rsidRDefault="0008181A" w:rsidP="000D2886">
            <w:pPr>
              <w:pStyle w:val="TableParagraph"/>
              <w:spacing w:line="172" w:lineRule="exact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Aquatic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Chronic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3</w:t>
            </w:r>
          </w:p>
          <w:p w14:paraId="75DF8C35" w14:textId="77777777" w:rsidR="0008181A" w:rsidRDefault="0008181A" w:rsidP="000D2886">
            <w:pPr>
              <w:pStyle w:val="TableParagraph"/>
              <w:spacing w:line="152" w:lineRule="exact"/>
              <w:ind w:left="5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Aquatic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Chronic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020" w:type="dxa"/>
            <w:shd w:val="clear" w:color="auto" w:fill="E0E1E3"/>
          </w:tcPr>
          <w:p w14:paraId="1C12C524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850" w:type="dxa"/>
            <w:shd w:val="clear" w:color="auto" w:fill="E0E1E3"/>
          </w:tcPr>
          <w:p w14:paraId="1721C189" w14:textId="77777777" w:rsidR="0008181A" w:rsidRDefault="0008181A" w:rsidP="000D2886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H412</w:t>
            </w:r>
          </w:p>
          <w:p w14:paraId="050A54E1" w14:textId="77777777" w:rsidR="0008181A" w:rsidRDefault="0008181A" w:rsidP="000D2886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H413</w:t>
            </w:r>
          </w:p>
        </w:tc>
        <w:tc>
          <w:tcPr>
            <w:tcW w:w="907" w:type="dxa"/>
            <w:shd w:val="clear" w:color="auto" w:fill="E0E1E3"/>
          </w:tcPr>
          <w:p w14:paraId="7866E060" w14:textId="77777777" w:rsidR="0008181A" w:rsidRDefault="0008181A" w:rsidP="000D2886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  <w:tc>
          <w:tcPr>
            <w:tcW w:w="964" w:type="dxa"/>
            <w:shd w:val="clear" w:color="auto" w:fill="E0E1E3"/>
          </w:tcPr>
          <w:p w14:paraId="1DBABC43" w14:textId="77777777" w:rsidR="0008181A" w:rsidRDefault="0008181A" w:rsidP="000D2886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erforderlich</w:t>
            </w:r>
          </w:p>
        </w:tc>
        <w:tc>
          <w:tcPr>
            <w:tcW w:w="964" w:type="dxa"/>
            <w:shd w:val="clear" w:color="auto" w:fill="E0E1E3"/>
          </w:tcPr>
          <w:p w14:paraId="1FD513B5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entfallen</w:t>
            </w:r>
          </w:p>
        </w:tc>
        <w:tc>
          <w:tcPr>
            <w:tcW w:w="964" w:type="dxa"/>
            <w:shd w:val="clear" w:color="auto" w:fill="E0E1E3"/>
          </w:tcPr>
          <w:p w14:paraId="4C61D787" w14:textId="77777777" w:rsidR="0008181A" w:rsidRDefault="0008181A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kein</w:t>
            </w:r>
          </w:p>
        </w:tc>
      </w:tr>
    </w:tbl>
    <w:p w14:paraId="6195F29C" w14:textId="77777777" w:rsidR="008E5CD4" w:rsidRPr="00530A6E" w:rsidRDefault="008E5CD4" w:rsidP="0008181A">
      <w:pPr>
        <w:spacing w:before="95"/>
        <w:ind w:left="105"/>
      </w:pPr>
    </w:p>
    <w:sectPr w:rsidR="008E5CD4" w:rsidRPr="00530A6E" w:rsidSect="008E5C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134" w:left="708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ED4D" w14:textId="77777777" w:rsidR="001E2D24" w:rsidRDefault="001E2D24" w:rsidP="008B0457">
      <w:pPr>
        <w:spacing w:line="240" w:lineRule="auto"/>
      </w:pPr>
      <w:r>
        <w:separator/>
      </w:r>
    </w:p>
  </w:endnote>
  <w:endnote w:type="continuationSeparator" w:id="0">
    <w:p w14:paraId="059C0D95" w14:textId="77777777" w:rsidR="001E2D24" w:rsidRDefault="001E2D2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0AD9" w14:textId="77777777" w:rsidR="001E2D24" w:rsidRDefault="001E2D24" w:rsidP="008B0457">
      <w:pPr>
        <w:spacing w:line="240" w:lineRule="auto"/>
      </w:pPr>
      <w:r>
        <w:separator/>
      </w:r>
    </w:p>
  </w:footnote>
  <w:footnote w:type="continuationSeparator" w:id="0">
    <w:p w14:paraId="1E0539BA" w14:textId="77777777" w:rsidR="001E2D24" w:rsidRDefault="001E2D24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8181A"/>
    <w:rsid w:val="001421CE"/>
    <w:rsid w:val="001470F1"/>
    <w:rsid w:val="00181F90"/>
    <w:rsid w:val="00194FA3"/>
    <w:rsid w:val="001E2D24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8E5CD4"/>
    <w:rsid w:val="008F1FD6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2022-04-12T04:07:00Z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