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21" w:rsidRDefault="002456FF" w:rsidP="00B70F4B">
      <w:pPr>
        <w:spacing w:before="95"/>
        <w:ind w:left="105"/>
        <w:rPr>
          <w:rFonts w:ascii="Arial" w:hAnsi="Arial"/>
          <w:b/>
          <w:caps/>
          <w:color w:val="009FE4"/>
          <w:sz w:val="40"/>
          <w:szCs w:val="40"/>
          <w:lang w:bidi="de-DE"/>
        </w:rPr>
      </w:pPr>
      <w:bookmarkStart w:id="0" w:name="_Hlk29210750"/>
      <w:r>
        <w:rPr>
          <w:rFonts w:ascii="Arial" w:hAnsi="Arial"/>
          <w:b/>
          <w:caps/>
          <w:color w:val="009FE4"/>
          <w:sz w:val="40"/>
          <w:szCs w:val="40"/>
          <w:lang w:bidi="de-DE"/>
        </w:rPr>
        <w:t xml:space="preserve">                                                        Ihr logo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6"/>
        <w:gridCol w:w="2077"/>
        <w:gridCol w:w="2076"/>
        <w:gridCol w:w="2077"/>
      </w:tblGrid>
      <w:tr w:rsidR="002456FF" w:rsidRPr="002456FF" w:rsidT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DDFF4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bookmarkEnd w:id="0"/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Protokoll</w:t>
            </w:r>
          </w:p>
        </w:tc>
      </w:tr>
      <w:tr w:rsidR="002456FF" w:rsidRPr="002456FF" w:rsidT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06" w:type="dxa"/>
            <w:gridSpan w:val="4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56FF" w:rsidRP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Calibri Light" w:hAnsi="Calibri Light" w:cs="Calibri Light"/>
                <w:color w:val="000000"/>
                <w:sz w:val="19"/>
                <w:szCs w:val="19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Thema des Meetings</w:t>
            </w:r>
          </w:p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" w:hAnsi="Calibri" w:cs="Calibri"/>
                <w:b/>
                <w:bCs/>
                <w:color w:val="000000"/>
              </w:rPr>
              <w:t>Mustersitzung</w:t>
            </w:r>
          </w:p>
        </w:tc>
      </w:tr>
      <w:tr w:rsidR="002456FF" w:rsidRP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Calibri Light" w:hAnsi="Calibri Light" w:cs="Calibri Light"/>
                <w:color w:val="000000"/>
                <w:sz w:val="19"/>
                <w:szCs w:val="19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Datum und Uhrzeit</w:t>
            </w:r>
          </w:p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2456FF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12.12.2022</w:t>
            </w:r>
          </w:p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Calibri Light" w:hAnsi="Calibri Light" w:cs="Calibri Light"/>
                <w:color w:val="000000"/>
                <w:sz w:val="19"/>
                <w:szCs w:val="19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Ort</w:t>
            </w:r>
          </w:p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Besprechungsraum Beethoven / Teams-Sitzung</w:t>
            </w:r>
          </w:p>
        </w:tc>
      </w:tr>
      <w:tr w:rsidR="002456FF" w:rsidRPr="002456FF" w:rsidT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Calibri Light" w:hAnsi="Calibri Light" w:cs="Calibri Light"/>
                <w:color w:val="000000"/>
                <w:sz w:val="19"/>
                <w:szCs w:val="19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Teilnehmer</w:t>
            </w:r>
          </w:p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2456FF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Hans Muster, Geschäftsführer</w:t>
            </w:r>
          </w:p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2456FF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Claudia Schneider, Leiterin HR</w:t>
            </w:r>
          </w:p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2456FF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Franz Meier, Leiter Controlling</w:t>
            </w:r>
          </w:p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2456FF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Andrea Müller, Assistenz Geschäftsführung</w:t>
            </w:r>
          </w:p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Thomas Schreiber, Leiter IT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Calibri Light" w:hAnsi="Calibri Light" w:cs="Calibri Light"/>
                <w:color w:val="000000"/>
                <w:sz w:val="19"/>
                <w:szCs w:val="19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Entschuldigt</w:t>
            </w:r>
          </w:p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Anton Heinz</w:t>
            </w:r>
          </w:p>
        </w:tc>
        <w:bookmarkStart w:id="1" w:name="_GoBack"/>
        <w:bookmarkEnd w:id="1"/>
      </w:tr>
      <w:tr w:rsidR="002456FF" w:rsidRPr="002456FF" w:rsidT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0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Calibri Light" w:hAnsi="Calibri Light" w:cs="Calibri Light"/>
                <w:color w:val="000000"/>
                <w:sz w:val="19"/>
                <w:szCs w:val="19"/>
              </w:rPr>
            </w:pPr>
          </w:p>
        </w:tc>
      </w:tr>
      <w:tr w:rsidR="002456FF" w:rsidRP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Themen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56FF" w:rsidRPr="002456FF" w:rsidT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FF4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 xml:space="preserve">Nr.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FF4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Thema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FF4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Art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FF4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Wer</w:t>
            </w:r>
          </w:p>
        </w:tc>
      </w:tr>
      <w:tr w:rsidR="002456FF" w:rsidRP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Muster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Information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Andrea Müller</w:t>
            </w:r>
          </w:p>
        </w:tc>
      </w:tr>
      <w:tr w:rsidR="002456FF" w:rsidRP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Muster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Information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Andrea Müller</w:t>
            </w:r>
          </w:p>
        </w:tc>
      </w:tr>
      <w:tr w:rsidR="002456FF" w:rsidRP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4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Muster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Information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Thomas Schreiber</w:t>
            </w:r>
          </w:p>
        </w:tc>
      </w:tr>
      <w:tr w:rsidR="002456FF" w:rsidRP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6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Muster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Information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Claudia Schneider</w:t>
            </w:r>
          </w:p>
        </w:tc>
      </w:tr>
      <w:tr w:rsidR="002456FF" w:rsidRPr="002456FF" w:rsidT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0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_____________________________________________________________________________________</w:t>
            </w:r>
          </w:p>
        </w:tc>
      </w:tr>
      <w:tr w:rsidR="002456FF" w:rsidRPr="002456FF" w:rsidT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3"/>
        </w:trPr>
        <w:tc>
          <w:tcPr>
            <w:tcW w:w="62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TOP 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Ergebnis:</w:t>
            </w:r>
          </w:p>
        </w:tc>
      </w:tr>
      <w:tr w:rsidR="002456FF" w:rsidRPr="002456FF" w:rsidT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5"/>
        </w:trPr>
        <w:tc>
          <w:tcPr>
            <w:tcW w:w="6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TOP 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Ergebnis:</w:t>
            </w:r>
          </w:p>
        </w:tc>
      </w:tr>
      <w:tr w:rsidR="002456FF" w:rsidRPr="002456FF" w:rsidT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2"/>
        </w:trPr>
        <w:tc>
          <w:tcPr>
            <w:tcW w:w="6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TOP 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Ergebnis:</w:t>
            </w:r>
          </w:p>
        </w:tc>
      </w:tr>
      <w:tr w:rsidR="002456FF" w:rsidRPr="002456FF" w:rsidT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5"/>
        </w:trPr>
        <w:tc>
          <w:tcPr>
            <w:tcW w:w="6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TOP 4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Ergebnis:</w:t>
            </w:r>
          </w:p>
        </w:tc>
      </w:tr>
      <w:tr w:rsidR="002456FF" w:rsidRP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56FF" w:rsidRP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Protokollführer: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2456FF">
              <w:rPr>
                <w:rFonts w:ascii="Calibri Light" w:hAnsi="Calibri Light" w:cs="Calibri Light"/>
                <w:color w:val="000000"/>
                <w:sz w:val="19"/>
                <w:szCs w:val="19"/>
              </w:rPr>
              <w:t>Freigebender:</w:t>
            </w:r>
          </w:p>
        </w:tc>
      </w:tr>
      <w:tr w:rsidR="002456FF" w:rsidRPr="0024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6FF" w:rsidRPr="002456FF" w:rsidRDefault="002456FF" w:rsidP="002456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A49EA" w:rsidRPr="00A33DC5" w:rsidRDefault="00DA49EA" w:rsidP="00B70F4B">
      <w:pPr>
        <w:spacing w:before="95"/>
        <w:ind w:left="105"/>
        <w:rPr>
          <w:sz w:val="40"/>
          <w:szCs w:val="40"/>
        </w:rPr>
      </w:pPr>
    </w:p>
    <w:sectPr w:rsidR="00DA49EA" w:rsidRPr="00A33DC5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30D" w:rsidRDefault="0086730D" w:rsidP="008B0457">
      <w:pPr>
        <w:spacing w:line="240" w:lineRule="auto"/>
      </w:pPr>
      <w:r>
        <w:separator/>
      </w:r>
    </w:p>
  </w:endnote>
  <w:endnote w:type="continuationSeparator" w:id="0">
    <w:p w:rsidR="0086730D" w:rsidRDefault="0086730D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1941AF" w:rsidRPr="006E28C4">
      <w:rPr>
        <w:rFonts w:asciiTheme="majorHAnsi" w:hAnsiTheme="majorHAnsi" w:cstheme="majorHAnsi"/>
        <w:sz w:val="18"/>
        <w:lang w:bidi="de-DE"/>
      </w:rPr>
      <w:t>2</w:t>
    </w:r>
    <w:r w:rsidR="002456FF">
      <w:rPr>
        <w:rFonts w:asciiTheme="majorHAnsi" w:hAnsiTheme="majorHAnsi" w:cstheme="majorHAnsi"/>
        <w:sz w:val="18"/>
        <w:lang w:bidi="de-DE"/>
      </w:rPr>
      <w:t>2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2456FF">
      <w:t>Semira Cicek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30D" w:rsidRDefault="0086730D" w:rsidP="008B0457">
      <w:pPr>
        <w:spacing w:line="240" w:lineRule="auto"/>
      </w:pPr>
      <w:r>
        <w:separator/>
      </w:r>
    </w:p>
  </w:footnote>
  <w:footnote w:type="continuationSeparator" w:id="0">
    <w:p w:rsidR="0086730D" w:rsidRDefault="0086730D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E4E4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017A7"/>
    <w:rsid w:val="0003156E"/>
    <w:rsid w:val="00041246"/>
    <w:rsid w:val="000C3CF8"/>
    <w:rsid w:val="000D23DD"/>
    <w:rsid w:val="000F4930"/>
    <w:rsid w:val="001421CE"/>
    <w:rsid w:val="00181F90"/>
    <w:rsid w:val="001941AF"/>
    <w:rsid w:val="00194289"/>
    <w:rsid w:val="00194FA3"/>
    <w:rsid w:val="001D31B8"/>
    <w:rsid w:val="001E3795"/>
    <w:rsid w:val="0024435A"/>
    <w:rsid w:val="002456FF"/>
    <w:rsid w:val="0025736E"/>
    <w:rsid w:val="00266A87"/>
    <w:rsid w:val="002A0996"/>
    <w:rsid w:val="002B1C90"/>
    <w:rsid w:val="002D5565"/>
    <w:rsid w:val="00342F00"/>
    <w:rsid w:val="003A77CE"/>
    <w:rsid w:val="003E1D21"/>
    <w:rsid w:val="00410D82"/>
    <w:rsid w:val="004B4161"/>
    <w:rsid w:val="0050231E"/>
    <w:rsid w:val="00585E82"/>
    <w:rsid w:val="005A5989"/>
    <w:rsid w:val="005C063C"/>
    <w:rsid w:val="006259A1"/>
    <w:rsid w:val="00675F78"/>
    <w:rsid w:val="006C0196"/>
    <w:rsid w:val="006C0AED"/>
    <w:rsid w:val="006C27EC"/>
    <w:rsid w:val="006C444D"/>
    <w:rsid w:val="006E28C4"/>
    <w:rsid w:val="007310BA"/>
    <w:rsid w:val="00765DE8"/>
    <w:rsid w:val="007E6EE4"/>
    <w:rsid w:val="007F4319"/>
    <w:rsid w:val="00803EB9"/>
    <w:rsid w:val="0081053B"/>
    <w:rsid w:val="00811147"/>
    <w:rsid w:val="00856CFF"/>
    <w:rsid w:val="0086730D"/>
    <w:rsid w:val="008879C2"/>
    <w:rsid w:val="008B0457"/>
    <w:rsid w:val="008B117C"/>
    <w:rsid w:val="009852EE"/>
    <w:rsid w:val="00A27BBA"/>
    <w:rsid w:val="00A33DC5"/>
    <w:rsid w:val="00A34118"/>
    <w:rsid w:val="00AD2609"/>
    <w:rsid w:val="00AE53AB"/>
    <w:rsid w:val="00B04DF0"/>
    <w:rsid w:val="00B11398"/>
    <w:rsid w:val="00B27F29"/>
    <w:rsid w:val="00B55E3C"/>
    <w:rsid w:val="00B70F4B"/>
    <w:rsid w:val="00B734EF"/>
    <w:rsid w:val="00B75C23"/>
    <w:rsid w:val="00B80F1F"/>
    <w:rsid w:val="00BB5447"/>
    <w:rsid w:val="00C67D68"/>
    <w:rsid w:val="00C97A41"/>
    <w:rsid w:val="00CB27BD"/>
    <w:rsid w:val="00D00296"/>
    <w:rsid w:val="00D141B9"/>
    <w:rsid w:val="00D41208"/>
    <w:rsid w:val="00D62A6E"/>
    <w:rsid w:val="00DA49EA"/>
    <w:rsid w:val="00DF78B0"/>
    <w:rsid w:val="00E145DE"/>
    <w:rsid w:val="00E42E27"/>
    <w:rsid w:val="00E47EE6"/>
    <w:rsid w:val="00E71676"/>
    <w:rsid w:val="00E86FAE"/>
    <w:rsid w:val="00E94312"/>
    <w:rsid w:val="00E95943"/>
    <w:rsid w:val="00EA0412"/>
    <w:rsid w:val="00EA29F0"/>
    <w:rsid w:val="00EE14B4"/>
    <w:rsid w:val="00EF5335"/>
    <w:rsid w:val="00F06AF6"/>
    <w:rsid w:val="00F5564F"/>
    <w:rsid w:val="00F6243E"/>
    <w:rsid w:val="00F77ECE"/>
    <w:rsid w:val="00F93095"/>
    <w:rsid w:val="00FA0816"/>
    <w:rsid w:val="00FB4A42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17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2022-10-04T16:05:00Z</dcterms:created>
  <dcterms:modified xsi:type="dcterms:W3CDTF">2022-10-04T16:05:00Z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