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1E2F2A65" w:rsidR="006C27EC" w:rsidRDefault="005346F3" w:rsidP="00480374">
      <w:pPr>
        <w:spacing w:before="95" w:after="120"/>
        <w:ind w:left="108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5346F3">
        <w:rPr>
          <w:rFonts w:ascii="Arial" w:hAnsi="Arial"/>
          <w:b/>
          <w:caps/>
          <w:color w:val="009FE4"/>
          <w:sz w:val="32"/>
          <w:szCs w:val="40"/>
          <w:lang w:bidi="de-DE"/>
        </w:rPr>
        <w:t>Staubungsverhalten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5346F3">
        <w:rPr>
          <w:rFonts w:ascii="Arial" w:hAnsi="Arial"/>
          <w:b/>
          <w:caps/>
          <w:color w:val="009FE4"/>
          <w:sz w:val="32"/>
          <w:szCs w:val="40"/>
          <w:lang w:bidi="de-DE"/>
        </w:rPr>
        <w:t>Grad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5346F3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5346F3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</w:p>
    <w:p w14:paraId="70967FF2" w14:textId="77777777" w:rsidR="00FF4E2C" w:rsidRPr="00443C63" w:rsidRDefault="00FF4E2C" w:rsidP="00FF4E2C">
      <w:pPr>
        <w:spacing w:before="101"/>
        <w:ind w:left="170"/>
        <w:rPr>
          <w:rFonts w:ascii="Arial" w:hAnsi="Arial"/>
          <w:sz w:val="16"/>
        </w:rPr>
      </w:pPr>
      <w:r w:rsidRPr="00443C63">
        <w:rPr>
          <w:rFonts w:ascii="Arial" w:hAnsi="Arial"/>
          <w:b/>
          <w:color w:val="231F20"/>
          <w:sz w:val="16"/>
        </w:rPr>
        <w:t>Mustervorlage:</w:t>
      </w:r>
      <w:r w:rsidRPr="00443C63">
        <w:rPr>
          <w:rFonts w:ascii="Arial" w:hAnsi="Arial"/>
          <w:b/>
          <w:color w:val="231F20"/>
          <w:spacing w:val="-4"/>
          <w:sz w:val="16"/>
        </w:rPr>
        <w:t xml:space="preserve"> </w:t>
      </w:r>
      <w:r w:rsidRPr="00443C63">
        <w:rPr>
          <w:rFonts w:ascii="Arial" w:hAnsi="Arial"/>
          <w:color w:val="231F20"/>
          <w:sz w:val="16"/>
        </w:rPr>
        <w:t>Beurteilung</w:t>
      </w:r>
      <w:r w:rsidRPr="00443C63">
        <w:rPr>
          <w:rFonts w:ascii="Arial" w:hAnsi="Arial"/>
          <w:color w:val="231F20"/>
          <w:spacing w:val="-3"/>
          <w:sz w:val="16"/>
        </w:rPr>
        <w:t xml:space="preserve"> </w:t>
      </w:r>
      <w:r w:rsidRPr="00443C63">
        <w:rPr>
          <w:rFonts w:ascii="Arial" w:hAnsi="Arial"/>
          <w:color w:val="231F20"/>
          <w:sz w:val="16"/>
        </w:rPr>
        <w:t>des</w:t>
      </w:r>
      <w:r w:rsidRPr="00443C63">
        <w:rPr>
          <w:rFonts w:ascii="Arial" w:hAnsi="Arial"/>
          <w:color w:val="231F20"/>
          <w:spacing w:val="-4"/>
          <w:sz w:val="16"/>
        </w:rPr>
        <w:t xml:space="preserve"> </w:t>
      </w:r>
      <w:r w:rsidRPr="00443C63">
        <w:rPr>
          <w:rFonts w:ascii="Arial" w:hAnsi="Arial"/>
          <w:color w:val="231F20"/>
          <w:sz w:val="16"/>
        </w:rPr>
        <w:t>Grades</w:t>
      </w:r>
      <w:r w:rsidRPr="00443C63">
        <w:rPr>
          <w:rFonts w:ascii="Arial" w:hAnsi="Arial"/>
          <w:color w:val="231F20"/>
          <w:spacing w:val="-3"/>
          <w:sz w:val="16"/>
        </w:rPr>
        <w:t xml:space="preserve"> </w:t>
      </w:r>
      <w:r w:rsidRPr="00443C63">
        <w:rPr>
          <w:rFonts w:ascii="Arial" w:hAnsi="Arial"/>
          <w:color w:val="231F20"/>
          <w:sz w:val="16"/>
        </w:rPr>
        <w:t>des</w:t>
      </w:r>
      <w:r w:rsidRPr="00443C63">
        <w:rPr>
          <w:rFonts w:ascii="Arial" w:hAnsi="Arial"/>
          <w:color w:val="231F20"/>
          <w:spacing w:val="-3"/>
          <w:sz w:val="16"/>
        </w:rPr>
        <w:t xml:space="preserve"> </w:t>
      </w:r>
      <w:r w:rsidRPr="00443C63">
        <w:rPr>
          <w:rFonts w:ascii="Arial" w:hAnsi="Arial"/>
          <w:color w:val="231F20"/>
          <w:spacing w:val="-2"/>
          <w:sz w:val="16"/>
        </w:rPr>
        <w:t>Staubungsverhaltens</w:t>
      </w:r>
    </w:p>
    <w:p w14:paraId="58B76192" w14:textId="77777777" w:rsidR="00FF4E2C" w:rsidRDefault="00FF4E2C" w:rsidP="00FF4E2C">
      <w:pPr>
        <w:spacing w:before="8"/>
        <w:rPr>
          <w:sz w:val="10"/>
        </w:rPr>
      </w:pPr>
    </w:p>
    <w:tbl>
      <w:tblPr>
        <w:tblStyle w:val="TableNormal"/>
        <w:tblW w:w="917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5386"/>
        <w:gridCol w:w="2410"/>
      </w:tblGrid>
      <w:tr w:rsidR="00FF4E2C" w14:paraId="341A9F17" w14:textId="77777777" w:rsidTr="00FF4E2C">
        <w:trPr>
          <w:trHeight w:val="601"/>
        </w:trPr>
        <w:tc>
          <w:tcPr>
            <w:tcW w:w="1382" w:type="dxa"/>
            <w:tcBorders>
              <w:top w:val="nil"/>
              <w:left w:val="nil"/>
            </w:tcBorders>
            <w:shd w:val="clear" w:color="auto" w:fill="4C4D4F"/>
          </w:tcPr>
          <w:p w14:paraId="0E270538" w14:textId="2B92D82A" w:rsidR="00FF4E2C" w:rsidRDefault="00FF4E2C" w:rsidP="00CE05E5">
            <w:pPr>
              <w:pStyle w:val="TableParagraph"/>
              <w:spacing w:before="15" w:line="271" w:lineRule="auto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Grad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des </w:t>
            </w:r>
            <w:r>
              <w:rPr>
                <w:b/>
                <w:color w:val="FFFFFF"/>
                <w:spacing w:val="-4"/>
                <w:sz w:val="20"/>
              </w:rPr>
              <w:t>Staubungs</w:t>
            </w:r>
            <w:r>
              <w:rPr>
                <w:b/>
                <w:color w:val="FFFFFF"/>
                <w:spacing w:val="-4"/>
                <w:sz w:val="20"/>
              </w:rPr>
              <w:t>-</w:t>
            </w:r>
            <w:r>
              <w:rPr>
                <w:b/>
                <w:color w:val="FFFFFF"/>
                <w:spacing w:val="-4"/>
                <w:sz w:val="20"/>
              </w:rPr>
              <w:t>verhaltens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4C4D4F"/>
          </w:tcPr>
          <w:p w14:paraId="09FFED65" w14:textId="77777777" w:rsidR="00FF4E2C" w:rsidRDefault="00FF4E2C" w:rsidP="00CE05E5">
            <w:pPr>
              <w:pStyle w:val="TableParagraph"/>
              <w:spacing w:before="178"/>
              <w:ind w:left="4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Merkmale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4C4D4F"/>
          </w:tcPr>
          <w:p w14:paraId="3A42EA13" w14:textId="77777777" w:rsidR="00FF4E2C" w:rsidRDefault="00FF4E2C" w:rsidP="00FF4E2C">
            <w:pPr>
              <w:pStyle w:val="TableParagraph"/>
              <w:spacing w:before="178"/>
              <w:ind w:left="46" w:right="48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Beispiele</w:t>
            </w:r>
          </w:p>
        </w:tc>
      </w:tr>
      <w:tr w:rsidR="00FF4E2C" w14:paraId="6E356C36" w14:textId="77777777" w:rsidTr="00FF4E2C">
        <w:trPr>
          <w:trHeight w:val="692"/>
        </w:trPr>
        <w:tc>
          <w:tcPr>
            <w:tcW w:w="1382" w:type="dxa"/>
            <w:tcBorders>
              <w:left w:val="nil"/>
            </w:tcBorders>
            <w:shd w:val="clear" w:color="auto" w:fill="E0E1E3"/>
          </w:tcPr>
          <w:p w14:paraId="7C55F411" w14:textId="77777777" w:rsidR="00FF4E2C" w:rsidRDefault="00FF4E2C" w:rsidP="00CE05E5">
            <w:pPr>
              <w:pStyle w:val="TableParagraph"/>
              <w:spacing w:before="12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Hoch</w:t>
            </w:r>
          </w:p>
        </w:tc>
        <w:tc>
          <w:tcPr>
            <w:tcW w:w="5386" w:type="dxa"/>
            <w:shd w:val="clear" w:color="auto" w:fill="E0E1E3"/>
          </w:tcPr>
          <w:p w14:paraId="088131A8" w14:textId="77777777" w:rsidR="00FF4E2C" w:rsidRDefault="00FF4E2C" w:rsidP="00FF4E2C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12"/>
              <w:rPr>
                <w:sz w:val="18"/>
              </w:rPr>
            </w:pP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Gefahrstoff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2"/>
                <w:sz w:val="18"/>
              </w:rPr>
              <w:t xml:space="preserve"> feinpulvrig.</w:t>
            </w:r>
          </w:p>
          <w:p w14:paraId="5F5AA8B6" w14:textId="77777777" w:rsidR="00FF4E2C" w:rsidRPr="00FF4E2C" w:rsidRDefault="00FF4E2C" w:rsidP="00FF4E2C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72"/>
              <w:rPr>
                <w:sz w:val="18"/>
                <w:lang w:val="de-DE"/>
              </w:rPr>
            </w:pPr>
            <w:r w:rsidRPr="00FF4E2C">
              <w:rPr>
                <w:color w:val="231F20"/>
                <w:sz w:val="18"/>
                <w:lang w:val="de-DE"/>
              </w:rPr>
              <w:t>Es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entstehen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bei der</w:t>
            </w:r>
            <w:r w:rsidRPr="00FF4E2C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Tätigkeit Staubwolken,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die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einige Minuten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in der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 xml:space="preserve">Luft 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>bleiben.</w:t>
            </w:r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E0E1E3"/>
          </w:tcPr>
          <w:p w14:paraId="34072E2D" w14:textId="77777777" w:rsidR="00FF4E2C" w:rsidRDefault="00FF4E2C" w:rsidP="00FF4E2C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12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Holzstaub</w:t>
            </w:r>
          </w:p>
          <w:p w14:paraId="128348F2" w14:textId="77777777" w:rsidR="00FF4E2C" w:rsidRDefault="00FF4E2C" w:rsidP="00FF4E2C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16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Toner</w:t>
            </w:r>
          </w:p>
          <w:p w14:paraId="51922229" w14:textId="77777777" w:rsidR="00FF4E2C" w:rsidRDefault="00FF4E2C" w:rsidP="00FF4E2C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16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Zement</w:t>
            </w:r>
          </w:p>
        </w:tc>
      </w:tr>
      <w:tr w:rsidR="00FF4E2C" w14:paraId="0FB1088B" w14:textId="77777777" w:rsidTr="00FF4E2C">
        <w:trPr>
          <w:trHeight w:val="806"/>
        </w:trPr>
        <w:tc>
          <w:tcPr>
            <w:tcW w:w="1382" w:type="dxa"/>
            <w:tcBorders>
              <w:left w:val="nil"/>
            </w:tcBorders>
            <w:shd w:val="clear" w:color="auto" w:fill="E0E1E3"/>
          </w:tcPr>
          <w:p w14:paraId="12855459" w14:textId="77777777" w:rsidR="00FF4E2C" w:rsidRDefault="00FF4E2C" w:rsidP="00CE05E5"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Mittel</w:t>
            </w:r>
          </w:p>
        </w:tc>
        <w:tc>
          <w:tcPr>
            <w:tcW w:w="5386" w:type="dxa"/>
            <w:shd w:val="clear" w:color="auto" w:fill="E0E1E3"/>
          </w:tcPr>
          <w:p w14:paraId="20019035" w14:textId="77777777" w:rsidR="00FF4E2C" w:rsidRDefault="00FF4E2C" w:rsidP="00FF4E2C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before="11"/>
              <w:rPr>
                <w:sz w:val="18"/>
              </w:rPr>
            </w:pP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Gefahrstoff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2"/>
                <w:sz w:val="18"/>
              </w:rPr>
              <w:t xml:space="preserve"> grobpulvrig.</w:t>
            </w:r>
          </w:p>
          <w:p w14:paraId="77060BBB" w14:textId="77777777" w:rsidR="00FF4E2C" w:rsidRPr="00FF4E2C" w:rsidRDefault="00FF4E2C" w:rsidP="00FF4E2C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before="73"/>
              <w:rPr>
                <w:sz w:val="18"/>
                <w:lang w:val="de-DE"/>
              </w:rPr>
            </w:pPr>
            <w:r w:rsidRPr="00FF4E2C">
              <w:rPr>
                <w:color w:val="231F20"/>
                <w:sz w:val="18"/>
                <w:lang w:val="de-DE"/>
              </w:rPr>
              <w:t>Es</w:t>
            </w:r>
            <w:r w:rsidRPr="00FF4E2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entsteht bei der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Tätigkeit Staub, der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 xml:space="preserve">sich nach kurzer Zeit wieder 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>setzt.</w:t>
            </w:r>
          </w:p>
          <w:p w14:paraId="3DFCF3E7" w14:textId="77777777" w:rsidR="00FF4E2C" w:rsidRPr="00FF4E2C" w:rsidRDefault="00FF4E2C" w:rsidP="00FF4E2C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before="73"/>
              <w:rPr>
                <w:sz w:val="18"/>
                <w:lang w:val="de-DE"/>
              </w:rPr>
            </w:pPr>
            <w:r w:rsidRPr="00FF4E2C">
              <w:rPr>
                <w:color w:val="231F20"/>
                <w:sz w:val="18"/>
                <w:lang w:val="de-DE"/>
              </w:rPr>
              <w:t>Es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befindet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sich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Staub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auf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umliegenden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>Oberflächen.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E0E1E3"/>
          </w:tcPr>
          <w:p w14:paraId="2C25BF35" w14:textId="77777777" w:rsidR="00FF4E2C" w:rsidRDefault="00FF4E2C" w:rsidP="00FF4E2C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before="11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Waschpulver</w:t>
            </w:r>
          </w:p>
          <w:p w14:paraId="3F25295F" w14:textId="77777777" w:rsidR="00FF4E2C" w:rsidRDefault="00FF4E2C" w:rsidP="00FF4E2C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before="16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Calciumhydrid</w:t>
            </w:r>
          </w:p>
        </w:tc>
      </w:tr>
      <w:tr w:rsidR="00FF4E2C" w14:paraId="6C5ACF37" w14:textId="77777777" w:rsidTr="00FF4E2C">
        <w:trPr>
          <w:trHeight w:val="529"/>
        </w:trPr>
        <w:tc>
          <w:tcPr>
            <w:tcW w:w="1382" w:type="dxa"/>
            <w:tcBorders>
              <w:left w:val="nil"/>
            </w:tcBorders>
            <w:shd w:val="clear" w:color="auto" w:fill="E0E1E3"/>
          </w:tcPr>
          <w:p w14:paraId="15A1669C" w14:textId="77777777" w:rsidR="00FF4E2C" w:rsidRDefault="00FF4E2C" w:rsidP="00CE05E5"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Niedrig</w:t>
            </w:r>
          </w:p>
        </w:tc>
        <w:tc>
          <w:tcPr>
            <w:tcW w:w="5386" w:type="dxa"/>
            <w:shd w:val="clear" w:color="auto" w:fill="E0E1E3"/>
          </w:tcPr>
          <w:p w14:paraId="6BEA254B" w14:textId="77777777" w:rsidR="00FF4E2C" w:rsidRPr="00FF4E2C" w:rsidRDefault="00FF4E2C" w:rsidP="00FF4E2C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11"/>
              <w:rPr>
                <w:sz w:val="18"/>
                <w:lang w:val="de-DE"/>
              </w:rPr>
            </w:pPr>
            <w:r w:rsidRPr="00FF4E2C">
              <w:rPr>
                <w:color w:val="231F20"/>
                <w:sz w:val="18"/>
                <w:lang w:val="de-DE"/>
              </w:rPr>
              <w:t>Der</w:t>
            </w:r>
            <w:r w:rsidRPr="00FF4E2C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Gefahrstoff</w:t>
            </w:r>
            <w:r w:rsidRPr="00FF4E2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liegt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als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Pellet,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Paste,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Wachs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oder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Granulat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pacing w:val="-4"/>
                <w:sz w:val="18"/>
                <w:lang w:val="de-DE"/>
              </w:rPr>
              <w:t>vor.</w:t>
            </w:r>
          </w:p>
          <w:p w14:paraId="10A5980C" w14:textId="77777777" w:rsidR="00FF4E2C" w:rsidRPr="00FF4E2C" w:rsidRDefault="00FF4E2C" w:rsidP="00FF4E2C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73"/>
              <w:rPr>
                <w:sz w:val="18"/>
                <w:lang w:val="de-DE"/>
              </w:rPr>
            </w:pPr>
            <w:r w:rsidRPr="00FF4E2C">
              <w:rPr>
                <w:color w:val="231F20"/>
                <w:sz w:val="18"/>
                <w:lang w:val="de-DE"/>
              </w:rPr>
              <w:t>Es</w:t>
            </w:r>
            <w:r w:rsidRPr="00FF4E2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entsteht bei der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>Tätigkeit nur</w:t>
            </w:r>
            <w:r w:rsidRPr="00FF4E2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FF4E2C">
              <w:rPr>
                <w:color w:val="231F20"/>
                <w:sz w:val="18"/>
                <w:lang w:val="de-DE"/>
              </w:rPr>
              <w:t xml:space="preserve">sehr wenig </w:t>
            </w:r>
            <w:r w:rsidRPr="00FF4E2C">
              <w:rPr>
                <w:color w:val="231F20"/>
                <w:spacing w:val="-2"/>
                <w:sz w:val="18"/>
                <w:lang w:val="de-DE"/>
              </w:rPr>
              <w:t>Staub.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E0E1E3"/>
          </w:tcPr>
          <w:p w14:paraId="3BC6CA1E" w14:textId="77777777" w:rsidR="00FF4E2C" w:rsidRDefault="00FF4E2C" w:rsidP="00FF4E2C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11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Natriumhydroxid</w:t>
            </w:r>
          </w:p>
          <w:p w14:paraId="5444BEDC" w14:textId="77777777" w:rsidR="00FF4E2C" w:rsidRDefault="00FF4E2C" w:rsidP="00FF4E2C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17"/>
              <w:ind w:right="483" w:hanging="2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Calciumhypochlorit</w:t>
            </w:r>
          </w:p>
        </w:tc>
      </w:tr>
    </w:tbl>
    <w:p w14:paraId="72CC7441" w14:textId="77777777" w:rsidR="00FF4E2C" w:rsidRDefault="00FF4E2C" w:rsidP="00FF4E2C">
      <w:pPr>
        <w:rPr>
          <w:sz w:val="18"/>
        </w:rPr>
      </w:pPr>
    </w:p>
    <w:p w14:paraId="2894C472" w14:textId="77777777" w:rsidR="00FF4E2C" w:rsidRDefault="00FF4E2C" w:rsidP="00FF4E2C">
      <w:pPr>
        <w:rPr>
          <w:sz w:val="18"/>
        </w:rPr>
      </w:pPr>
    </w:p>
    <w:p w14:paraId="0D4FAB61" w14:textId="77777777" w:rsidR="00480374" w:rsidRPr="00530A6E" w:rsidRDefault="00480374" w:rsidP="00FF4E2C">
      <w:pPr>
        <w:spacing w:before="95" w:after="120"/>
        <w:ind w:left="108"/>
      </w:pPr>
    </w:p>
    <w:sectPr w:rsidR="00480374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A14D" w14:textId="77777777" w:rsidR="00680B1C" w:rsidRDefault="00680B1C" w:rsidP="008B0457">
      <w:pPr>
        <w:spacing w:line="240" w:lineRule="auto"/>
      </w:pPr>
      <w:r>
        <w:separator/>
      </w:r>
    </w:p>
  </w:endnote>
  <w:endnote w:type="continuationSeparator" w:id="0">
    <w:p w14:paraId="52225A30" w14:textId="77777777" w:rsidR="00680B1C" w:rsidRDefault="00680B1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LTStd-Cn">
    <w:altName w:val="Cambria"/>
    <w:panose1 w:val="020B0606020204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CF70" w14:textId="77777777" w:rsidR="00680B1C" w:rsidRDefault="00680B1C" w:rsidP="008B0457">
      <w:pPr>
        <w:spacing w:line="240" w:lineRule="auto"/>
      </w:pPr>
      <w:r>
        <w:separator/>
      </w:r>
    </w:p>
  </w:footnote>
  <w:footnote w:type="continuationSeparator" w:id="0">
    <w:p w14:paraId="6B9D9956" w14:textId="77777777" w:rsidR="00680B1C" w:rsidRDefault="00680B1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EA0C45"/>
    <w:multiLevelType w:val="hybridMultilevel"/>
    <w:tmpl w:val="B50046B2"/>
    <w:lvl w:ilvl="0" w:tplc="946C95F8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BE881B90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ED8E452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D8CA80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79EA6A9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CA8027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E1C38EA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C31243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0CE1CDE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73502"/>
    <w:multiLevelType w:val="hybridMultilevel"/>
    <w:tmpl w:val="72B88112"/>
    <w:lvl w:ilvl="0" w:tplc="092C1DD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97A949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DF08F53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CF8583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2A27F9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58565BA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B8BF5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AE22EF8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FC1A35D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70D2483"/>
    <w:multiLevelType w:val="hybridMultilevel"/>
    <w:tmpl w:val="E5D26232"/>
    <w:lvl w:ilvl="0" w:tplc="6C1006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BE4444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E107A2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0749E2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39483B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8D8374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8BC0DC0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7CE6E54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A0CF40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080F509B"/>
    <w:multiLevelType w:val="hybridMultilevel"/>
    <w:tmpl w:val="14D8E240"/>
    <w:lvl w:ilvl="0" w:tplc="5C744EA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F53CA008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EF2293E8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B4080A2A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AE8A59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900244AE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382AFE8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FF561866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559E1324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0E726853"/>
    <w:multiLevelType w:val="hybridMultilevel"/>
    <w:tmpl w:val="18A48A8C"/>
    <w:lvl w:ilvl="0" w:tplc="C8B20DE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2EEA91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352924C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D5B86BC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5A5006B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02821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688A066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2BCA3B4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01EC4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51A2E65"/>
    <w:multiLevelType w:val="hybridMultilevel"/>
    <w:tmpl w:val="2A58BE7C"/>
    <w:lvl w:ilvl="0" w:tplc="129AF65C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1BA669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7C6D108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CC229B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2EBC3E6A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B972D248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B22A9F12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16D2E4C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65AE52C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58D797D"/>
    <w:multiLevelType w:val="hybridMultilevel"/>
    <w:tmpl w:val="FA8A16B8"/>
    <w:lvl w:ilvl="0" w:tplc="F8E2C19A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8B0337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0750CE5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004EFC7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6004B1E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522DBFC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A06E41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556D50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6F962B7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CB505E4"/>
    <w:multiLevelType w:val="hybridMultilevel"/>
    <w:tmpl w:val="6EA2A752"/>
    <w:lvl w:ilvl="0" w:tplc="95E263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EC0EFA8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B546B31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7786F560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FFBA1540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AB2C22D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3116962C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9CF61106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84B6A8AA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839142B"/>
    <w:multiLevelType w:val="hybridMultilevel"/>
    <w:tmpl w:val="F7204E54"/>
    <w:lvl w:ilvl="0" w:tplc="5EC065C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A71E978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A588D28E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8963F6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EA10F04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AF8E500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C8C836DC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F16BD1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84014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B4A4E1B"/>
    <w:multiLevelType w:val="hybridMultilevel"/>
    <w:tmpl w:val="75301C5C"/>
    <w:lvl w:ilvl="0" w:tplc="609E07E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C005CF2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D321A2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BF70E0D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F542A03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5BC16C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B98E278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F048B45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12C8EDB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6F44826"/>
    <w:multiLevelType w:val="hybridMultilevel"/>
    <w:tmpl w:val="557280A6"/>
    <w:lvl w:ilvl="0" w:tplc="FF7CCE74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EF74D3BC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7E700B3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2AA215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42C037C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0324B326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2596740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8D5ED4B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340AC75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8117062"/>
    <w:multiLevelType w:val="hybridMultilevel"/>
    <w:tmpl w:val="68D65DC2"/>
    <w:lvl w:ilvl="0" w:tplc="48880E2A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60E8A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2618F23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1CAEBED6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D417D4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96188C44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7384E844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2AB23918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2426A0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918640D"/>
    <w:multiLevelType w:val="hybridMultilevel"/>
    <w:tmpl w:val="1CBCD788"/>
    <w:lvl w:ilvl="0" w:tplc="25F8257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E4A366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01C2C28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43D8248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C422FC1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0A6C31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430204D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B8A13D8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8320F6F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AD10982"/>
    <w:multiLevelType w:val="hybridMultilevel"/>
    <w:tmpl w:val="F56610CA"/>
    <w:lvl w:ilvl="0" w:tplc="51769546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1E5C027A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4FE0D45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FC12F13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6B5E89A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7D30F94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1B1C5038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DF1CF746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ED6A8B9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445657"/>
    <w:multiLevelType w:val="hybridMultilevel"/>
    <w:tmpl w:val="10FAABEC"/>
    <w:lvl w:ilvl="0" w:tplc="0C465D3E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w w:val="100"/>
        <w:lang w:val="de-DE" w:eastAsia="en-US" w:bidi="ar-SA"/>
      </w:rPr>
    </w:lvl>
    <w:lvl w:ilvl="1" w:tplc="ACFCF46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6A5A7EB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AEF45F3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636C50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49581830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38E282D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E67CCE14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4E847AD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5F00DEB"/>
    <w:multiLevelType w:val="hybridMultilevel"/>
    <w:tmpl w:val="371ED394"/>
    <w:lvl w:ilvl="0" w:tplc="55BA265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9EBAF46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F7EA6D3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1A6046E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A3238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C3EE1FF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D68AE5D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5EAFB0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F148386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7716A"/>
    <w:multiLevelType w:val="hybridMultilevel"/>
    <w:tmpl w:val="935A5E8A"/>
    <w:lvl w:ilvl="0" w:tplc="352C3E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F40F5F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B316D6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AE2140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51441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E65AA32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20E0988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DDA5D3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966E2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5E680270"/>
    <w:multiLevelType w:val="hybridMultilevel"/>
    <w:tmpl w:val="6FE2B5B2"/>
    <w:lvl w:ilvl="0" w:tplc="E68AF886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F360647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22E850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7E4490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7080DC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49AC17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DF01AC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3B23E8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89EA74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5FF75CFD"/>
    <w:multiLevelType w:val="hybridMultilevel"/>
    <w:tmpl w:val="5C50CB2A"/>
    <w:lvl w:ilvl="0" w:tplc="87BC99A0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328694F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48650C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CECB0D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C9A13B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BE4E29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261F1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6C7E938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3E2BD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620772E7"/>
    <w:multiLevelType w:val="hybridMultilevel"/>
    <w:tmpl w:val="915AA6F2"/>
    <w:lvl w:ilvl="0" w:tplc="09928268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301AB0FC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2C286246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AB5A0D7C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B75822D0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D390EA34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724C5012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335CA642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B06EDB00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4867"/>
    <w:multiLevelType w:val="hybridMultilevel"/>
    <w:tmpl w:val="AFC00780"/>
    <w:lvl w:ilvl="0" w:tplc="341454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87FEA3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63CE456C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B5B0957E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C279A2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D8A84B7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C61CABB8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386014DC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7A4434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686D6922"/>
    <w:multiLevelType w:val="hybridMultilevel"/>
    <w:tmpl w:val="222A1F2A"/>
    <w:lvl w:ilvl="0" w:tplc="090ECFF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0A8812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6C4057C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89211F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1AEE1E4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BD0332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FC2A764A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0B2131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2CA43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69357178"/>
    <w:multiLevelType w:val="hybridMultilevel"/>
    <w:tmpl w:val="D3FADA16"/>
    <w:lvl w:ilvl="0" w:tplc="008E9A7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57C836C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576E90B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1AE97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F04721C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5F00A2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07E475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6A745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F64E5CC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69B45E53"/>
    <w:multiLevelType w:val="hybridMultilevel"/>
    <w:tmpl w:val="CB74C2CA"/>
    <w:lvl w:ilvl="0" w:tplc="48C2922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65DAEA0A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45E272D0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2C1C8366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C7EA4D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EA986266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58D2C1E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5FE2F034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93DA931C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6CB246A7"/>
    <w:multiLevelType w:val="hybridMultilevel"/>
    <w:tmpl w:val="55B0CC52"/>
    <w:lvl w:ilvl="0" w:tplc="DF9E465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4E2346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C75460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48B9A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88A051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B6DA46F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EECE9A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FDA987C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4336BE1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4C68"/>
    <w:multiLevelType w:val="hybridMultilevel"/>
    <w:tmpl w:val="D81E7EE8"/>
    <w:lvl w:ilvl="0" w:tplc="F34C413A">
      <w:numFmt w:val="bullet"/>
      <w:lvlText w:val="•"/>
      <w:lvlJc w:val="left"/>
      <w:pPr>
        <w:ind w:left="350" w:hanging="227"/>
      </w:pPr>
      <w:rPr>
        <w:rFonts w:ascii="FrutigerLTStd-Cn" w:eastAsia="FrutigerLTStd-Cn" w:hAnsi="FrutigerLTStd-Cn" w:cs="FrutigerLTStd-Cn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ADE13B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373C6F0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B1548FD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4B72DE7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29C248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5FA1A4C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4F1C7C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C068B8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790E609A"/>
    <w:multiLevelType w:val="hybridMultilevel"/>
    <w:tmpl w:val="6820FC9A"/>
    <w:lvl w:ilvl="0" w:tplc="4906EBA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05A25666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FA43A7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F94CE5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EBA4E6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F68CC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A65830C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DA272E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A36A8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num w:numId="1" w16cid:durableId="117534338">
    <w:abstractNumId w:val="17"/>
  </w:num>
  <w:num w:numId="2" w16cid:durableId="1840732884">
    <w:abstractNumId w:val="20"/>
  </w:num>
  <w:num w:numId="3" w16cid:durableId="1520771980">
    <w:abstractNumId w:val="25"/>
  </w:num>
  <w:num w:numId="4" w16cid:durableId="109252745">
    <w:abstractNumId w:val="3"/>
  </w:num>
  <w:num w:numId="5" w16cid:durableId="1643463138">
    <w:abstractNumId w:val="31"/>
  </w:num>
  <w:num w:numId="6" w16cid:durableId="1206681143">
    <w:abstractNumId w:val="1"/>
  </w:num>
  <w:num w:numId="7" w16cid:durableId="138616575">
    <w:abstractNumId w:val="0"/>
  </w:num>
  <w:num w:numId="8" w16cid:durableId="1576167291">
    <w:abstractNumId w:val="2"/>
  </w:num>
  <w:num w:numId="9" w16cid:durableId="647590125">
    <w:abstractNumId w:val="13"/>
  </w:num>
  <w:num w:numId="10" w16cid:durableId="290286934">
    <w:abstractNumId w:val="8"/>
  </w:num>
  <w:num w:numId="11" w16cid:durableId="1052539538">
    <w:abstractNumId w:val="16"/>
  </w:num>
  <w:num w:numId="12" w16cid:durableId="17972395">
    <w:abstractNumId w:val="18"/>
  </w:num>
  <w:num w:numId="13" w16cid:durableId="1060011289">
    <w:abstractNumId w:val="32"/>
  </w:num>
  <w:num w:numId="14" w16cid:durableId="1947931326">
    <w:abstractNumId w:val="27"/>
  </w:num>
  <w:num w:numId="15" w16cid:durableId="1035931752">
    <w:abstractNumId w:val="23"/>
  </w:num>
  <w:num w:numId="16" w16cid:durableId="316156574">
    <w:abstractNumId w:val="21"/>
  </w:num>
  <w:num w:numId="17" w16cid:durableId="1005085309">
    <w:abstractNumId w:val="7"/>
  </w:num>
  <w:num w:numId="18" w16cid:durableId="787745177">
    <w:abstractNumId w:val="28"/>
  </w:num>
  <w:num w:numId="19" w16cid:durableId="1845781638">
    <w:abstractNumId w:val="9"/>
  </w:num>
  <w:num w:numId="20" w16cid:durableId="1189566257">
    <w:abstractNumId w:val="33"/>
  </w:num>
  <w:num w:numId="21" w16cid:durableId="1022510611">
    <w:abstractNumId w:val="15"/>
  </w:num>
  <w:num w:numId="22" w16cid:durableId="489253913">
    <w:abstractNumId w:val="4"/>
  </w:num>
  <w:num w:numId="23" w16cid:durableId="1414005872">
    <w:abstractNumId w:val="22"/>
  </w:num>
  <w:num w:numId="24" w16cid:durableId="1505782252">
    <w:abstractNumId w:val="19"/>
  </w:num>
  <w:num w:numId="25" w16cid:durableId="1629238656">
    <w:abstractNumId w:val="11"/>
  </w:num>
  <w:num w:numId="26" w16cid:durableId="988754677">
    <w:abstractNumId w:val="30"/>
  </w:num>
  <w:num w:numId="27" w16cid:durableId="526910960">
    <w:abstractNumId w:val="5"/>
  </w:num>
  <w:num w:numId="28" w16cid:durableId="1771506347">
    <w:abstractNumId w:val="12"/>
  </w:num>
  <w:num w:numId="29" w16cid:durableId="1975329815">
    <w:abstractNumId w:val="29"/>
  </w:num>
  <w:num w:numId="30" w16cid:durableId="915480879">
    <w:abstractNumId w:val="14"/>
  </w:num>
  <w:num w:numId="31" w16cid:durableId="976103064">
    <w:abstractNumId w:val="24"/>
  </w:num>
  <w:num w:numId="32" w16cid:durableId="1035816029">
    <w:abstractNumId w:val="26"/>
  </w:num>
  <w:num w:numId="33" w16cid:durableId="1434782376">
    <w:abstractNumId w:val="6"/>
  </w:num>
  <w:num w:numId="34" w16cid:durableId="140736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13852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424DE7"/>
    <w:rsid w:val="00443C63"/>
    <w:rsid w:val="00480374"/>
    <w:rsid w:val="004B0CA7"/>
    <w:rsid w:val="00530A6E"/>
    <w:rsid w:val="005346F3"/>
    <w:rsid w:val="00546654"/>
    <w:rsid w:val="00585E82"/>
    <w:rsid w:val="005A3DD0"/>
    <w:rsid w:val="005A5989"/>
    <w:rsid w:val="006259A1"/>
    <w:rsid w:val="00662F25"/>
    <w:rsid w:val="006747B0"/>
    <w:rsid w:val="00675F78"/>
    <w:rsid w:val="00680B1C"/>
    <w:rsid w:val="006C0196"/>
    <w:rsid w:val="006C0AED"/>
    <w:rsid w:val="006C27EC"/>
    <w:rsid w:val="006C444D"/>
    <w:rsid w:val="007D53EA"/>
    <w:rsid w:val="007F764C"/>
    <w:rsid w:val="0081053B"/>
    <w:rsid w:val="00811147"/>
    <w:rsid w:val="00875E27"/>
    <w:rsid w:val="008B0457"/>
    <w:rsid w:val="00A26D8A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F0046E"/>
    <w:rsid w:val="00F06AF6"/>
    <w:rsid w:val="00F54898"/>
    <w:rsid w:val="00F5564F"/>
    <w:rsid w:val="00F6243E"/>
    <w:rsid w:val="00F93095"/>
    <w:rsid w:val="00FA0816"/>
    <w:rsid w:val="00FB4A42"/>
    <w:rsid w:val="00FD2B26"/>
    <w:rsid w:val="00FD5B25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BCEEBC-8DB1-4C45-99CE-19F506C72D36}"/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2023-02-15T02:03:00Z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