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6B89490F" w:rsidR="006C27EC" w:rsidRDefault="001D0229" w:rsidP="00D823F5">
      <w:pPr>
        <w:spacing w:before="95" w:after="120"/>
        <w:ind w:left="108"/>
        <w:rPr>
          <w:rFonts w:ascii="MS Gothic" w:eastAsia="MS Gothic" w:hAnsi="MS Gothic"/>
          <w:color w:val="4A4A4B"/>
        </w:rPr>
      </w:pPr>
      <w:r w:rsidRPr="001D0229">
        <w:rPr>
          <w:rFonts w:ascii="Arial" w:hAnsi="Arial"/>
          <w:b/>
          <w:caps/>
          <w:color w:val="009FE4"/>
          <w:sz w:val="32"/>
          <w:szCs w:val="40"/>
          <w:lang w:bidi="de-DE"/>
        </w:rPr>
        <w:t>Berufskrankheitsdokumentation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D0229">
        <w:rPr>
          <w:rFonts w:ascii="Arial" w:hAnsi="Arial"/>
          <w:b/>
          <w:caps/>
          <w:color w:val="009FE4"/>
          <w:sz w:val="32"/>
          <w:szCs w:val="40"/>
          <w:lang w:bidi="de-DE"/>
        </w:rPr>
        <w:t>Arbeitssicherheit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D0229"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</w:t>
      </w:r>
    </w:p>
    <w:tbl>
      <w:tblPr>
        <w:tblStyle w:val="TableNormal"/>
        <w:tblW w:w="0" w:type="auto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906"/>
        <w:gridCol w:w="910"/>
      </w:tblGrid>
      <w:tr w:rsidR="00203AE4" w14:paraId="3D82700C" w14:textId="77777777" w:rsidTr="00203AE4">
        <w:trPr>
          <w:trHeight w:val="362"/>
        </w:trPr>
        <w:tc>
          <w:tcPr>
            <w:tcW w:w="6493" w:type="dxa"/>
            <w:vMerge w:val="restart"/>
            <w:tcBorders>
              <w:top w:val="nil"/>
              <w:left w:val="nil"/>
            </w:tcBorders>
            <w:shd w:val="clear" w:color="auto" w:fill="4C4D4F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70BF83A6" w14:textId="77777777" w:rsidR="00D823F5" w:rsidRDefault="00D823F5" w:rsidP="002D20DA">
            <w:pPr>
              <w:pStyle w:val="TableParagraph"/>
              <w:spacing w:before="4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Kontrollfragen</w:t>
            </w:r>
            <w:proofErr w:type="spellEnd"/>
          </w:p>
        </w:tc>
        <w:tc>
          <w:tcPr>
            <w:tcW w:w="1816" w:type="dxa"/>
            <w:gridSpan w:val="2"/>
            <w:tcBorders>
              <w:top w:val="nil"/>
            </w:tcBorders>
            <w:shd w:val="clear" w:color="auto" w:fill="4C4D4F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7E2A72C8" w14:textId="77777777" w:rsidR="00D823F5" w:rsidRDefault="00D823F5" w:rsidP="00203AE4">
            <w:pPr>
              <w:pStyle w:val="TableParagraph"/>
              <w:spacing w:before="44"/>
              <w:ind w:left="-139" w:right="-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Antwort</w:t>
            </w:r>
            <w:proofErr w:type="spellEnd"/>
          </w:p>
        </w:tc>
      </w:tr>
      <w:tr w:rsidR="00203AE4" w14:paraId="48EDE974" w14:textId="77777777" w:rsidTr="00203AE4">
        <w:trPr>
          <w:trHeight w:val="352"/>
        </w:trPr>
        <w:tc>
          <w:tcPr>
            <w:tcW w:w="6493" w:type="dxa"/>
            <w:vMerge/>
            <w:tcBorders>
              <w:top w:val="nil"/>
              <w:left w:val="nil"/>
            </w:tcBorders>
            <w:shd w:val="clear" w:color="auto" w:fill="4C4D4F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50114CE8" w14:textId="77777777" w:rsidR="00D823F5" w:rsidRDefault="00D823F5" w:rsidP="002D20D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shd w:val="clear" w:color="auto" w:fill="4C4D4F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42C0443C" w14:textId="77777777" w:rsidR="00D823F5" w:rsidRDefault="00D823F5" w:rsidP="00203AE4">
            <w:pPr>
              <w:pStyle w:val="TableParagraph"/>
              <w:spacing w:before="34"/>
              <w:ind w:left="-1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Ja</w:t>
            </w:r>
          </w:p>
        </w:tc>
        <w:tc>
          <w:tcPr>
            <w:tcW w:w="908" w:type="dxa"/>
            <w:shd w:val="clear" w:color="auto" w:fill="4C4D4F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65069779" w14:textId="77777777" w:rsidR="00D823F5" w:rsidRDefault="00D823F5" w:rsidP="00203AE4">
            <w:pPr>
              <w:pStyle w:val="TableParagraph"/>
              <w:spacing w:before="34"/>
              <w:ind w:left="-1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Nein</w:t>
            </w:r>
            <w:proofErr w:type="spellEnd"/>
          </w:p>
        </w:tc>
      </w:tr>
      <w:tr w:rsidR="00203AE4" w14:paraId="2DDE3A20" w14:textId="77777777" w:rsidTr="00203AE4">
        <w:trPr>
          <w:trHeight w:val="557"/>
        </w:trPr>
        <w:tc>
          <w:tcPr>
            <w:tcW w:w="6493" w:type="dxa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6A21E194" w14:textId="77777777" w:rsidR="00D823F5" w:rsidRPr="001D0229" w:rsidRDefault="00D823F5" w:rsidP="002D20DA">
            <w:pPr>
              <w:pStyle w:val="TableParagraph"/>
              <w:spacing w:before="40" w:line="259" w:lineRule="auto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Ich</w:t>
            </w:r>
            <w:r w:rsidRPr="001D022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komme</w:t>
            </w:r>
            <w:r w:rsidRPr="001D022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mit</w:t>
            </w:r>
            <w:r w:rsidRPr="001D022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gefährdenden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Einwirkungen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und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Stoffen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am</w:t>
            </w:r>
            <w:r w:rsidRPr="001D022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Arbeitsplatz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bzw.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bei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der</w:t>
            </w:r>
            <w:r w:rsidRPr="001D022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Ausübung meiner Tätigkeiten in Kontakt.</w:t>
            </w:r>
          </w:p>
        </w:tc>
        <w:tc>
          <w:tcPr>
            <w:tcW w:w="906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30D7CDD2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8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61FFD012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20892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03AE4" w14:paraId="4EFAF1FE" w14:textId="77777777" w:rsidTr="00203AE4">
        <w:trPr>
          <w:trHeight w:val="834"/>
        </w:trPr>
        <w:tc>
          <w:tcPr>
            <w:tcW w:w="8309" w:type="dxa"/>
            <w:gridSpan w:val="3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4168B391" w14:textId="77777777" w:rsidR="00D823F5" w:rsidRPr="001D0229" w:rsidRDefault="00D823F5" w:rsidP="002D20DA">
            <w:pPr>
              <w:pStyle w:val="TableParagraph"/>
              <w:spacing w:before="38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Wenn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b/>
                <w:color w:val="231F20"/>
                <w:sz w:val="18"/>
                <w:lang w:val="de-DE"/>
              </w:rPr>
              <w:t>Ja</w:t>
            </w:r>
            <w:r w:rsidRPr="001D0229">
              <w:rPr>
                <w:color w:val="231F20"/>
                <w:sz w:val="18"/>
                <w:lang w:val="de-DE"/>
              </w:rPr>
              <w:t>,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bei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welchen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Tätigkeiten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und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mit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welchen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Stoffen?</w:t>
            </w:r>
            <w:r w:rsidRPr="001D022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pacing w:val="-2"/>
                <w:sz w:val="18"/>
                <w:lang w:val="de-DE"/>
              </w:rPr>
              <w:t>Auflistung!</w:t>
            </w:r>
          </w:p>
          <w:p w14:paraId="68BDA8A0" w14:textId="77777777" w:rsidR="00D823F5" w:rsidRPr="001D0229" w:rsidRDefault="00D823F5" w:rsidP="002D20DA">
            <w:pPr>
              <w:pStyle w:val="TableParagraph"/>
              <w:spacing w:before="71" w:line="259" w:lineRule="auto"/>
              <w:ind w:right="20"/>
              <w:rPr>
                <w:sz w:val="18"/>
                <w:lang w:val="de-DE"/>
              </w:rPr>
            </w:pPr>
            <w:r w:rsidRPr="001D0229">
              <w:rPr>
                <w:b/>
                <w:color w:val="231F20"/>
                <w:sz w:val="18"/>
                <w:lang w:val="de-DE"/>
              </w:rPr>
              <w:t>Praxistipp:</w:t>
            </w:r>
            <w:r w:rsidRPr="001D0229">
              <w:rPr>
                <w:b/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Dokumentieren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Sie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zusätzlich,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wie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lange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Sie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täglich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(wöchentlich,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monatlich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…)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bei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Ihren</w:t>
            </w:r>
            <w:r w:rsidRPr="001D022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Tätigkeiten gefährdenden Einwirkungen durch Gefahrstoffe ausgesetzt sind.</w:t>
            </w:r>
          </w:p>
        </w:tc>
      </w:tr>
      <w:tr w:rsidR="00203AE4" w14:paraId="48B99AD6" w14:textId="77777777" w:rsidTr="00203AE4">
        <w:trPr>
          <w:trHeight w:val="337"/>
        </w:trPr>
        <w:tc>
          <w:tcPr>
            <w:tcW w:w="6493" w:type="dxa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0C227E62" w14:textId="77777777" w:rsidR="00D823F5" w:rsidRPr="001D0229" w:rsidRDefault="00D823F5" w:rsidP="002D20DA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Ich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stelle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bei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der</w:t>
            </w:r>
            <w:r w:rsidRPr="001D022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Ausübung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meiner</w:t>
            </w:r>
            <w:r w:rsidRPr="001D0229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Tätigkeiten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Krankheitserscheinungen</w:t>
            </w:r>
            <w:r w:rsidRPr="001D0229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und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Beschwerden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pacing w:val="-2"/>
                <w:sz w:val="18"/>
                <w:lang w:val="de-DE"/>
              </w:rPr>
              <w:t>fest.</w:t>
            </w:r>
          </w:p>
        </w:tc>
        <w:tc>
          <w:tcPr>
            <w:tcW w:w="906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225738AA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386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8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07259B0B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880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03AE4" w14:paraId="2A32E0C7" w14:textId="77777777" w:rsidTr="00203AE4">
        <w:trPr>
          <w:trHeight w:val="337"/>
        </w:trPr>
        <w:tc>
          <w:tcPr>
            <w:tcW w:w="8309" w:type="dxa"/>
            <w:gridSpan w:val="3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1375D32B" w14:textId="77777777" w:rsidR="00D823F5" w:rsidRPr="001D0229" w:rsidRDefault="00D823F5" w:rsidP="002D20DA">
            <w:pPr>
              <w:pStyle w:val="TableParagraph"/>
              <w:spacing w:before="38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Wenn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b/>
                <w:color w:val="231F20"/>
                <w:sz w:val="18"/>
                <w:lang w:val="de-DE"/>
              </w:rPr>
              <w:t>Ja</w:t>
            </w:r>
            <w:r w:rsidRPr="001D0229">
              <w:rPr>
                <w:color w:val="231F20"/>
                <w:sz w:val="18"/>
                <w:lang w:val="de-DE"/>
              </w:rPr>
              <w:t>,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welche</w:t>
            </w:r>
            <w:r w:rsidRPr="001D022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Art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von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Krankheitserscheinungen</w:t>
            </w:r>
            <w:r w:rsidRPr="001D0229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und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Beschwerden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stellen</w:t>
            </w:r>
            <w:r w:rsidRPr="001D0229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Sie</w:t>
            </w:r>
            <w:r w:rsidRPr="001D022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pacing w:val="-2"/>
                <w:sz w:val="18"/>
                <w:lang w:val="de-DE"/>
              </w:rPr>
              <w:t>fest?</w:t>
            </w:r>
          </w:p>
        </w:tc>
      </w:tr>
      <w:tr w:rsidR="00203AE4" w14:paraId="10F60FD3" w14:textId="77777777" w:rsidTr="00203AE4">
        <w:trPr>
          <w:trHeight w:val="557"/>
        </w:trPr>
        <w:tc>
          <w:tcPr>
            <w:tcW w:w="6493" w:type="dxa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7CE6090E" w14:textId="77777777" w:rsidR="00D823F5" w:rsidRPr="001D0229" w:rsidRDefault="00D823F5" w:rsidP="002D20DA">
            <w:pPr>
              <w:pStyle w:val="TableParagraph"/>
              <w:spacing w:before="40" w:line="259" w:lineRule="auto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Haben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Sie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bzgl.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der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Krankheitserscheinungen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und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Beschwerden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mit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Ihrem</w:t>
            </w:r>
            <w:r w:rsidRPr="001D022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 xml:space="preserve">(Betriebs-)Arzt </w:t>
            </w:r>
            <w:r w:rsidRPr="001D0229">
              <w:rPr>
                <w:color w:val="231F20"/>
                <w:spacing w:val="-2"/>
                <w:sz w:val="18"/>
                <w:lang w:val="de-DE"/>
              </w:rPr>
              <w:t>gesprochen?</w:t>
            </w:r>
          </w:p>
        </w:tc>
        <w:tc>
          <w:tcPr>
            <w:tcW w:w="906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1FF66B54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87111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8" w:type="dxa"/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4B803820" w14:textId="77777777" w:rsidR="00D823F5" w:rsidRDefault="00D823F5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85483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03AE4" w14:paraId="3B45C185" w14:textId="77777777" w:rsidTr="00203AE4">
        <w:trPr>
          <w:trHeight w:val="557"/>
        </w:trPr>
        <w:tc>
          <w:tcPr>
            <w:tcW w:w="8309" w:type="dxa"/>
            <w:gridSpan w:val="3"/>
            <w:tcBorders>
              <w:left w:val="nil"/>
            </w:tcBorders>
            <w:shd w:val="clear" w:color="auto" w:fill="E0E1E3"/>
            <w:tcMar>
              <w:top w:w="85" w:type="dxa"/>
              <w:left w:w="113" w:type="dxa"/>
              <w:bottom w:w="142" w:type="dxa"/>
              <w:right w:w="113" w:type="dxa"/>
            </w:tcMar>
          </w:tcPr>
          <w:p w14:paraId="4AC9D038" w14:textId="77777777" w:rsidR="00D823F5" w:rsidRPr="001D0229" w:rsidRDefault="00D823F5" w:rsidP="002D20DA">
            <w:pPr>
              <w:pStyle w:val="TableParagraph"/>
              <w:spacing w:before="38" w:line="259" w:lineRule="auto"/>
              <w:rPr>
                <w:sz w:val="18"/>
                <w:lang w:val="de-DE"/>
              </w:rPr>
            </w:pPr>
            <w:r w:rsidRPr="001D0229">
              <w:rPr>
                <w:color w:val="231F20"/>
                <w:sz w:val="18"/>
                <w:lang w:val="de-DE"/>
              </w:rPr>
              <w:t>Wenn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b/>
                <w:color w:val="231F20"/>
                <w:sz w:val="18"/>
                <w:lang w:val="de-DE"/>
              </w:rPr>
              <w:t>Nein</w:t>
            </w:r>
            <w:r w:rsidRPr="001D0229">
              <w:rPr>
                <w:color w:val="231F20"/>
                <w:sz w:val="18"/>
                <w:lang w:val="de-DE"/>
              </w:rPr>
              <w:t>,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dann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sollten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Sie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das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demnächst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tun,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um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festzustellen,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ob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ein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ursächlicher</w:t>
            </w:r>
            <w:r w:rsidRPr="001D0229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Zusammenhang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zwischen</w:t>
            </w:r>
            <w:r w:rsidRPr="001D0229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1D0229">
              <w:rPr>
                <w:color w:val="231F20"/>
                <w:sz w:val="18"/>
                <w:lang w:val="de-DE"/>
              </w:rPr>
              <w:t>Ihrer beruflichen Tätigkeit und den eingetretenen Beschwerden besteht.</w:t>
            </w:r>
          </w:p>
        </w:tc>
      </w:tr>
    </w:tbl>
    <w:p w14:paraId="1701FCF8" w14:textId="77777777" w:rsidR="00D823F5" w:rsidRPr="00530A6E" w:rsidRDefault="00D823F5" w:rsidP="00D823F5">
      <w:pPr>
        <w:spacing w:before="95" w:after="120"/>
        <w:ind w:left="108"/>
      </w:pPr>
    </w:p>
    <w:sectPr w:rsidR="00D823F5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EB8F" w14:textId="77777777" w:rsidR="00E41ADB" w:rsidRDefault="00E41ADB" w:rsidP="008B0457">
      <w:pPr>
        <w:spacing w:line="240" w:lineRule="auto"/>
      </w:pPr>
      <w:r>
        <w:separator/>
      </w:r>
    </w:p>
  </w:endnote>
  <w:endnote w:type="continuationSeparator" w:id="0">
    <w:p w14:paraId="0FC1007A" w14:textId="77777777" w:rsidR="00E41ADB" w:rsidRDefault="00E41AD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67DD" w14:textId="77777777" w:rsidR="00E41ADB" w:rsidRDefault="00E41ADB" w:rsidP="008B0457">
      <w:pPr>
        <w:spacing w:line="240" w:lineRule="auto"/>
      </w:pPr>
      <w:r>
        <w:separator/>
      </w:r>
    </w:p>
  </w:footnote>
  <w:footnote w:type="continuationSeparator" w:id="0">
    <w:p w14:paraId="46FF9563" w14:textId="77777777" w:rsidR="00E41ADB" w:rsidRDefault="00E41AD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1D0229"/>
    <w:rsid w:val="00203AE4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823F5"/>
    <w:rsid w:val="00E30887"/>
    <w:rsid w:val="00E41ADB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2023-09-13T19:00:00Z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