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BD5F" w14:textId="7210C0F0" w:rsidR="008E7C18" w:rsidRDefault="008E7C18" w:rsidP="00E76980">
      <w:pPr>
        <w:pStyle w:val="Textkrper"/>
        <w:rPr>
          <w:b/>
          <w:caps/>
          <w:color w:val="009FE4"/>
          <w:sz w:val="32"/>
          <w:szCs w:val="40"/>
          <w:lang w:eastAsia="en-US"/>
        </w:rPr>
      </w:pPr>
      <w:r w:rsidRPr="008E7C18">
        <w:rPr>
          <w:b/>
          <w:caps/>
          <w:color w:val="009FE4"/>
          <w:sz w:val="32"/>
          <w:szCs w:val="40"/>
          <w:lang w:eastAsia="en-US"/>
        </w:rPr>
        <w:t>Sicherheitsunterweisung</w:t>
      </w:r>
      <w:r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8E7C18">
        <w:rPr>
          <w:b/>
          <w:caps/>
          <w:color w:val="009FE4"/>
          <w:sz w:val="32"/>
          <w:szCs w:val="40"/>
          <w:lang w:eastAsia="en-US"/>
        </w:rPr>
        <w:t>Gesundheitsschutz</w:t>
      </w:r>
      <w:r>
        <w:rPr>
          <w:b/>
          <w:caps/>
          <w:color w:val="009FE4"/>
          <w:sz w:val="32"/>
          <w:szCs w:val="40"/>
          <w:lang w:eastAsia="en-US"/>
        </w:rPr>
        <w:t xml:space="preserve"> </w:t>
      </w:r>
      <w:r w:rsidRPr="008E7C18">
        <w:rPr>
          <w:b/>
          <w:caps/>
          <w:color w:val="009FE4"/>
          <w:sz w:val="32"/>
          <w:szCs w:val="40"/>
          <w:lang w:eastAsia="en-US"/>
        </w:rPr>
        <w:t>Anleitung</w:t>
      </w:r>
    </w:p>
    <w:p w14:paraId="0C642FD2" w14:textId="77777777" w:rsidR="008E7C18" w:rsidRDefault="008E7C18" w:rsidP="00E76980">
      <w:pPr>
        <w:pStyle w:val="Textkrper"/>
        <w:rPr>
          <w:b/>
          <w:caps/>
          <w:color w:val="009FE4"/>
          <w:sz w:val="32"/>
          <w:szCs w:val="40"/>
          <w:lang w:eastAsia="en-US"/>
        </w:rPr>
      </w:pPr>
    </w:p>
    <w:p w14:paraId="08BB12C5" w14:textId="7A8B3339" w:rsidR="00E76980" w:rsidRDefault="00E76980" w:rsidP="00E76980">
      <w:pPr>
        <w:pStyle w:val="Textkrper"/>
        <w:rPr>
          <w:color w:val="231F20"/>
          <w:spacing w:val="-4"/>
        </w:rPr>
      </w:pPr>
      <w:r>
        <w:rPr>
          <w:b/>
          <w:color w:val="231F20"/>
        </w:rPr>
        <w:t>Anleitung: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So legen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 den richtigen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Standard für die jeweiligen Unterweisungen </w:t>
      </w:r>
      <w:r>
        <w:rPr>
          <w:color w:val="231F20"/>
          <w:spacing w:val="-4"/>
        </w:rPr>
        <w:t>fest</w:t>
      </w:r>
    </w:p>
    <w:p w14:paraId="49390ACA" w14:textId="77777777" w:rsidR="008E7C18" w:rsidRDefault="008E7C18" w:rsidP="00E76980">
      <w:pPr>
        <w:pStyle w:val="Textkrper"/>
      </w:pPr>
    </w:p>
    <w:tbl>
      <w:tblPr>
        <w:tblStyle w:val="TableNormal"/>
        <w:tblW w:w="0" w:type="auto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6766"/>
      </w:tblGrid>
      <w:tr w:rsidR="00E76980" w14:paraId="25568B06" w14:textId="77777777" w:rsidTr="00E4730E">
        <w:trPr>
          <w:trHeight w:val="511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0BCBD27C" w14:textId="77777777" w:rsidR="00E76980" w:rsidRPr="00E76980" w:rsidRDefault="00E76980" w:rsidP="00E4730E">
            <w:pPr>
              <w:pStyle w:val="TableParagraph"/>
              <w:spacing w:line="246" w:lineRule="exact"/>
              <w:ind w:left="66"/>
              <w:rPr>
                <w:b/>
                <w:sz w:val="20"/>
                <w:lang w:val="de-DE"/>
              </w:rPr>
            </w:pP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Grundsätzliches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Ziel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unserer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Sicherheitsunterweisung: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Verhütung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von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Unfällen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bei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der</w:t>
            </w:r>
            <w:r w:rsidRPr="00E76980">
              <w:rPr>
                <w:b/>
                <w:color w:val="FFFFFF"/>
                <w:spacing w:val="-18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Arbeit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sowie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von</w:t>
            </w:r>
            <w:r w:rsidRPr="00E76980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 xml:space="preserve">arbeitsbe- </w:t>
            </w:r>
            <w:r w:rsidRPr="00E76980">
              <w:rPr>
                <w:b/>
                <w:color w:val="FFFFFF"/>
                <w:sz w:val="20"/>
                <w:lang w:val="de-DE"/>
              </w:rPr>
              <w:t>dingten</w:t>
            </w:r>
            <w:r w:rsidRPr="00E76980">
              <w:rPr>
                <w:b/>
                <w:color w:val="FFFFFF"/>
                <w:spacing w:val="-7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z w:val="20"/>
                <w:lang w:val="de-DE"/>
              </w:rPr>
              <w:t>Gesundheitsgefahren</w:t>
            </w:r>
          </w:p>
        </w:tc>
      </w:tr>
      <w:tr w:rsidR="00E76980" w14:paraId="5FAA5BCA" w14:textId="77777777" w:rsidTr="00E4730E">
        <w:trPr>
          <w:trHeight w:val="256"/>
        </w:trPr>
        <w:tc>
          <w:tcPr>
            <w:tcW w:w="9090" w:type="dxa"/>
            <w:gridSpan w:val="2"/>
            <w:tcBorders>
              <w:left w:val="nil"/>
              <w:right w:val="nil"/>
            </w:tcBorders>
            <w:shd w:val="clear" w:color="auto" w:fill="4C4D4F"/>
          </w:tcPr>
          <w:p w14:paraId="0420214E" w14:textId="77777777" w:rsidR="00E76980" w:rsidRPr="00E76980" w:rsidRDefault="00E76980" w:rsidP="00E4730E">
            <w:pPr>
              <w:pStyle w:val="TableParagraph"/>
              <w:ind w:left="66"/>
              <w:rPr>
                <w:b/>
                <w:sz w:val="20"/>
                <w:lang w:val="de-DE"/>
              </w:rPr>
            </w:pP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So</w:t>
            </w:r>
            <w:r w:rsidRPr="00E76980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bereiten</w:t>
            </w:r>
            <w:r w:rsidRPr="00E76980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wir</w:t>
            </w:r>
            <w:r w:rsidRPr="00E76980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die</w:t>
            </w:r>
            <w:r w:rsidRPr="00E76980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4"/>
                <w:sz w:val="20"/>
                <w:lang w:val="de-DE"/>
              </w:rPr>
              <w:t>Sicherheitsunterweisung</w:t>
            </w:r>
            <w:r w:rsidRPr="00E76980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E76980">
              <w:rPr>
                <w:b/>
                <w:color w:val="FFFFFF"/>
                <w:spacing w:val="-5"/>
                <w:sz w:val="20"/>
                <w:lang w:val="de-DE"/>
              </w:rPr>
              <w:t>vor</w:t>
            </w:r>
          </w:p>
        </w:tc>
      </w:tr>
      <w:tr w:rsidR="00E76980" w14:paraId="7E9AA213" w14:textId="77777777" w:rsidTr="00E4730E">
        <w:trPr>
          <w:trHeight w:val="495"/>
        </w:trPr>
        <w:tc>
          <w:tcPr>
            <w:tcW w:w="2324" w:type="dxa"/>
            <w:vMerge w:val="restart"/>
            <w:tcBorders>
              <w:left w:val="nil"/>
            </w:tcBorders>
            <w:shd w:val="clear" w:color="auto" w:fill="E0E1E3"/>
          </w:tcPr>
          <w:p w14:paraId="259045E7" w14:textId="77777777" w:rsidR="00E76980" w:rsidRPr="0019729C" w:rsidRDefault="00E76980" w:rsidP="00E4730E">
            <w:pPr>
              <w:pStyle w:val="TableParagraph"/>
              <w:spacing w:line="249" w:lineRule="auto"/>
              <w:ind w:left="56"/>
              <w:rPr>
                <w:sz w:val="20"/>
                <w:lang w:val="de-DE"/>
              </w:rPr>
            </w:pPr>
            <w:r w:rsidRPr="0019729C">
              <w:rPr>
                <w:color w:val="231F20"/>
                <w:spacing w:val="-2"/>
                <w:sz w:val="20"/>
                <w:lang w:val="de-DE"/>
              </w:rPr>
              <w:t>Gefährdungsanalyse</w:t>
            </w:r>
            <w:r w:rsidRPr="0019729C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19729C">
              <w:rPr>
                <w:color w:val="231F20"/>
                <w:spacing w:val="-2"/>
                <w:sz w:val="20"/>
                <w:lang w:val="de-DE"/>
              </w:rPr>
              <w:t xml:space="preserve">(Ar- </w:t>
            </w:r>
            <w:r w:rsidRPr="0019729C">
              <w:rPr>
                <w:color w:val="231F20"/>
                <w:sz w:val="20"/>
                <w:lang w:val="de-DE"/>
              </w:rPr>
              <w:t xml:space="preserve">beitssicherheit und Ge- </w:t>
            </w:r>
            <w:r w:rsidRPr="0019729C">
              <w:rPr>
                <w:color w:val="231F20"/>
                <w:spacing w:val="-2"/>
                <w:sz w:val="20"/>
                <w:lang w:val="de-DE"/>
              </w:rPr>
              <w:t>sundheitsschutz)</w:t>
            </w:r>
          </w:p>
        </w:tc>
        <w:tc>
          <w:tcPr>
            <w:tcW w:w="6766" w:type="dxa"/>
            <w:shd w:val="clear" w:color="auto" w:fill="E0E1E3"/>
          </w:tcPr>
          <w:p w14:paraId="2AD66983" w14:textId="77777777" w:rsidR="00E76980" w:rsidRPr="008E7C18" w:rsidRDefault="00E76980" w:rsidP="00E4730E">
            <w:pPr>
              <w:pStyle w:val="TableParagraph"/>
              <w:spacing w:line="240" w:lineRule="exact"/>
              <w:ind w:right="1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Im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Vorfeld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identifizieren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alle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möglichen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Gefährdungen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bezüglich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Arbeitssicherheit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und </w:t>
            </w:r>
            <w:r w:rsidRPr="008E7C18">
              <w:rPr>
                <w:color w:val="231F20"/>
                <w:sz w:val="20"/>
                <w:lang w:val="de-DE"/>
              </w:rPr>
              <w:t>des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Gesundheitsschutzes.</w:t>
            </w:r>
          </w:p>
        </w:tc>
      </w:tr>
      <w:tr w:rsidR="00E76980" w14:paraId="47C13236" w14:textId="77777777" w:rsidTr="00E4730E">
        <w:trPr>
          <w:trHeight w:val="25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0D48AACB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37CCD2D6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Weiterhin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ergreifen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wir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die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erforderlichen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Maßnahmen.</w:t>
            </w:r>
          </w:p>
        </w:tc>
      </w:tr>
      <w:tr w:rsidR="00E76980" w14:paraId="40349663" w14:textId="77777777" w:rsidTr="00E4730E">
        <w:trPr>
          <w:trHeight w:val="256"/>
        </w:trPr>
        <w:tc>
          <w:tcPr>
            <w:tcW w:w="2324" w:type="dxa"/>
            <w:vMerge w:val="restart"/>
            <w:tcBorders>
              <w:left w:val="nil"/>
              <w:bottom w:val="nil"/>
            </w:tcBorders>
            <w:shd w:val="clear" w:color="auto" w:fill="E0E1E3"/>
          </w:tcPr>
          <w:p w14:paraId="59B00C9F" w14:textId="77777777" w:rsidR="00E76980" w:rsidRDefault="00E76980" w:rsidP="00E4730E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Gefährdungsbeurteilung</w:t>
            </w:r>
          </w:p>
        </w:tc>
        <w:tc>
          <w:tcPr>
            <w:tcW w:w="6766" w:type="dxa"/>
            <w:shd w:val="clear" w:color="auto" w:fill="E0E1E3"/>
          </w:tcPr>
          <w:p w14:paraId="51E102C8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führen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eine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Gefährdungsbeurteilung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nach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§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5</w:t>
            </w:r>
            <w:r w:rsidRPr="008E7C18">
              <w:rPr>
                <w:color w:val="231F20"/>
                <w:spacing w:val="-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Arbeitsschutzgesetz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(ArbSchG)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durch.</w:t>
            </w:r>
          </w:p>
        </w:tc>
      </w:tr>
      <w:tr w:rsidR="00E76980" w14:paraId="18FD8CD9" w14:textId="77777777" w:rsidTr="00E4730E">
        <w:trPr>
          <w:trHeight w:val="735"/>
        </w:trPr>
        <w:tc>
          <w:tcPr>
            <w:tcW w:w="2324" w:type="dxa"/>
            <w:vMerge/>
            <w:tcBorders>
              <w:top w:val="nil"/>
              <w:left w:val="nil"/>
              <w:bottom w:val="nil"/>
            </w:tcBorders>
            <w:shd w:val="clear" w:color="auto" w:fill="E0E1E3"/>
          </w:tcPr>
          <w:p w14:paraId="3C7A24BD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34E03928" w14:textId="77777777" w:rsidR="00E76980" w:rsidRPr="008E7C18" w:rsidRDefault="00E76980" w:rsidP="00E4730E">
            <w:pPr>
              <w:pStyle w:val="TableParagraph"/>
              <w:spacing w:line="240" w:lineRule="exact"/>
              <w:ind w:right="1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Weiterhin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beurteilen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die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Gefährdungen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durch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Arbeitsmittel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nach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§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3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Betriebssicherheitsver- </w:t>
            </w:r>
            <w:r w:rsidRPr="008E7C18">
              <w:rPr>
                <w:color w:val="231F20"/>
                <w:sz w:val="20"/>
                <w:lang w:val="de-DE"/>
              </w:rPr>
              <w:t>ordnung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(BetrSichV),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die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Gefährdungen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durch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Gefahrstoffe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nach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§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6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Gefahrstoffverordnung (GefStoffV)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etc.</w:t>
            </w:r>
          </w:p>
        </w:tc>
      </w:tr>
      <w:tr w:rsidR="00E76980" w14:paraId="4BCA0509" w14:textId="77777777" w:rsidTr="00E4730E">
        <w:trPr>
          <w:trHeight w:val="265"/>
        </w:trPr>
        <w:tc>
          <w:tcPr>
            <w:tcW w:w="2324" w:type="dxa"/>
            <w:vMerge/>
            <w:tcBorders>
              <w:top w:val="nil"/>
              <w:left w:val="nil"/>
              <w:bottom w:val="nil"/>
            </w:tcBorders>
            <w:shd w:val="clear" w:color="auto" w:fill="E0E1E3"/>
          </w:tcPr>
          <w:p w14:paraId="52112817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tcBorders>
              <w:bottom w:val="nil"/>
            </w:tcBorders>
            <w:shd w:val="clear" w:color="auto" w:fill="E0E1E3"/>
          </w:tcPr>
          <w:p w14:paraId="773BCA3A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Weiterhin</w:t>
            </w:r>
            <w:r w:rsidRPr="008E7C18">
              <w:rPr>
                <w:color w:val="231F20"/>
                <w:spacing w:val="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beachten</w:t>
            </w:r>
            <w:r w:rsidRPr="008E7C18">
              <w:rPr>
                <w:color w:val="231F20"/>
                <w:spacing w:val="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die</w:t>
            </w:r>
            <w:r w:rsidRPr="008E7C18">
              <w:rPr>
                <w:color w:val="231F20"/>
                <w:spacing w:val="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einschlägigen Technischen</w:t>
            </w:r>
            <w:r w:rsidRPr="008E7C18">
              <w:rPr>
                <w:color w:val="231F20"/>
                <w:spacing w:val="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Regeln,</w:t>
            </w:r>
            <w:r w:rsidRPr="008E7C18">
              <w:rPr>
                <w:color w:val="231F20"/>
                <w:spacing w:val="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Spezialvorschriften</w:t>
            </w:r>
            <w:r w:rsidRPr="008E7C18">
              <w:rPr>
                <w:color w:val="231F20"/>
                <w:spacing w:val="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etc.</w:t>
            </w:r>
          </w:p>
        </w:tc>
      </w:tr>
      <w:tr w:rsidR="00E76980" w14:paraId="6EB2A57A" w14:textId="77777777" w:rsidTr="00E4730E">
        <w:trPr>
          <w:trHeight w:val="266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20300EC0" w14:textId="77777777" w:rsidR="00E76980" w:rsidRPr="008E7C18" w:rsidRDefault="00E76980" w:rsidP="00E4730E">
            <w:pPr>
              <w:pStyle w:val="TableParagraph"/>
              <w:spacing w:before="14"/>
              <w:ind w:left="66"/>
              <w:rPr>
                <w:b/>
                <w:sz w:val="20"/>
                <w:lang w:val="de-DE"/>
              </w:rPr>
            </w:pP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So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organisieren</w:t>
            </w:r>
            <w:r w:rsidRPr="008E7C18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wir</w:t>
            </w:r>
            <w:r w:rsidRPr="008E7C18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die</w:t>
            </w:r>
            <w:r w:rsidRPr="008E7C18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Sicherheitsunterweisung</w:t>
            </w:r>
          </w:p>
        </w:tc>
      </w:tr>
      <w:tr w:rsidR="00E76980" w14:paraId="01BBAD05" w14:textId="77777777" w:rsidTr="00E4730E">
        <w:trPr>
          <w:trHeight w:val="255"/>
        </w:trPr>
        <w:tc>
          <w:tcPr>
            <w:tcW w:w="9090" w:type="dxa"/>
            <w:gridSpan w:val="2"/>
            <w:tcBorders>
              <w:left w:val="nil"/>
            </w:tcBorders>
            <w:shd w:val="clear" w:color="auto" w:fill="E0E1E3"/>
          </w:tcPr>
          <w:p w14:paraId="56832F55" w14:textId="77777777" w:rsidR="00E76980" w:rsidRPr="008E7C18" w:rsidRDefault="00E76980" w:rsidP="00E4730E">
            <w:pPr>
              <w:pStyle w:val="TableParagraph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a)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legen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den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Teilnehmerkreis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fest.</w:t>
            </w:r>
          </w:p>
        </w:tc>
      </w:tr>
      <w:tr w:rsidR="00E76980" w14:paraId="6ADBD988" w14:textId="77777777" w:rsidTr="00E4730E">
        <w:trPr>
          <w:trHeight w:val="255"/>
        </w:trPr>
        <w:tc>
          <w:tcPr>
            <w:tcW w:w="9090" w:type="dxa"/>
            <w:gridSpan w:val="2"/>
            <w:tcBorders>
              <w:left w:val="nil"/>
            </w:tcBorders>
            <w:shd w:val="clear" w:color="auto" w:fill="E0E1E3"/>
          </w:tcPr>
          <w:p w14:paraId="17E943D4" w14:textId="77777777" w:rsidR="00E76980" w:rsidRPr="008E7C18" w:rsidRDefault="00E76980" w:rsidP="00E4730E">
            <w:pPr>
              <w:pStyle w:val="TableParagraph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b)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legen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die</w:t>
            </w:r>
            <w:r w:rsidRPr="008E7C1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Themen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Unterweisung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fest.</w:t>
            </w:r>
          </w:p>
        </w:tc>
      </w:tr>
      <w:tr w:rsidR="00E76980" w14:paraId="05EA6287" w14:textId="77777777" w:rsidTr="00E4730E">
        <w:trPr>
          <w:trHeight w:val="266"/>
        </w:trPr>
        <w:tc>
          <w:tcPr>
            <w:tcW w:w="9090" w:type="dxa"/>
            <w:gridSpan w:val="2"/>
            <w:tcBorders>
              <w:left w:val="nil"/>
              <w:bottom w:val="nil"/>
            </w:tcBorders>
            <w:shd w:val="clear" w:color="auto" w:fill="E0E1E3"/>
          </w:tcPr>
          <w:p w14:paraId="0F352C1F" w14:textId="77777777" w:rsidR="00E76980" w:rsidRPr="008E7C18" w:rsidRDefault="00E76980" w:rsidP="00E4730E">
            <w:pPr>
              <w:pStyle w:val="TableParagraph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c) Wir legen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Termine und Unterweisungsorte</w:t>
            </w:r>
            <w:r w:rsidRPr="008E7C18">
              <w:rPr>
                <w:color w:val="231F20"/>
                <w:spacing w:val="-3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fest.</w:t>
            </w:r>
          </w:p>
        </w:tc>
      </w:tr>
      <w:tr w:rsidR="00E76980" w14:paraId="27FFBA27" w14:textId="77777777" w:rsidTr="00E4730E">
        <w:trPr>
          <w:trHeight w:val="265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0BD2908A" w14:textId="77777777" w:rsidR="00E76980" w:rsidRPr="008E7C18" w:rsidRDefault="00E76980" w:rsidP="00E4730E">
            <w:pPr>
              <w:pStyle w:val="TableParagraph"/>
              <w:spacing w:before="14"/>
              <w:ind w:left="66"/>
              <w:rPr>
                <w:b/>
                <w:sz w:val="20"/>
                <w:lang w:val="de-DE"/>
              </w:rPr>
            </w:pP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So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dokumentieren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wir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die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Sicherheitsunterweisung</w:t>
            </w:r>
          </w:p>
        </w:tc>
      </w:tr>
      <w:tr w:rsidR="00E76980" w14:paraId="0C7D4AC4" w14:textId="77777777" w:rsidTr="00E4730E">
        <w:trPr>
          <w:trHeight w:val="495"/>
        </w:trPr>
        <w:tc>
          <w:tcPr>
            <w:tcW w:w="2324" w:type="dxa"/>
            <w:tcBorders>
              <w:left w:val="nil"/>
            </w:tcBorders>
            <w:shd w:val="clear" w:color="auto" w:fill="E0E1E3"/>
          </w:tcPr>
          <w:p w14:paraId="1895309A" w14:textId="77777777" w:rsidR="00E76980" w:rsidRPr="008E7C18" w:rsidRDefault="00E76980" w:rsidP="00E4730E">
            <w:pPr>
              <w:pStyle w:val="TableParagraph"/>
              <w:spacing w:line="240" w:lineRule="exact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Angaben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zum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Inhalt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 Unterweisung</w:t>
            </w:r>
          </w:p>
        </w:tc>
        <w:tc>
          <w:tcPr>
            <w:tcW w:w="6766" w:type="dxa"/>
            <w:shd w:val="clear" w:color="auto" w:fill="E0E1E3"/>
          </w:tcPr>
          <w:p w14:paraId="2E7653E5" w14:textId="77777777" w:rsidR="00E76980" w:rsidRDefault="00E76980" w:rsidP="00E4730E">
            <w:pPr>
              <w:pStyle w:val="TableParagraph"/>
              <w:spacing w:line="240" w:lineRule="exact"/>
              <w:ind w:right="17"/>
              <w:rPr>
                <w:sz w:val="20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erstellen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digitale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analoge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Dokumente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Präsentationen,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z.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B.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Betriebsanweisungen. </w:t>
            </w:r>
            <w:r>
              <w:rPr>
                <w:color w:val="231F20"/>
                <w:sz w:val="20"/>
              </w:rPr>
              <w:t>Hierbei achten wir auf eine Versionierung.</w:t>
            </w:r>
          </w:p>
        </w:tc>
      </w:tr>
      <w:tr w:rsidR="00E76980" w14:paraId="3963B217" w14:textId="77777777" w:rsidTr="00E4730E">
        <w:trPr>
          <w:trHeight w:val="495"/>
        </w:trPr>
        <w:tc>
          <w:tcPr>
            <w:tcW w:w="2324" w:type="dxa"/>
            <w:tcBorders>
              <w:left w:val="nil"/>
            </w:tcBorders>
            <w:shd w:val="clear" w:color="auto" w:fill="E0E1E3"/>
          </w:tcPr>
          <w:p w14:paraId="3DA9FB20" w14:textId="77777777" w:rsidR="00E76980" w:rsidRDefault="00E76980" w:rsidP="00E4730E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Teilnehmer</w:t>
            </w:r>
          </w:p>
        </w:tc>
        <w:tc>
          <w:tcPr>
            <w:tcW w:w="6766" w:type="dxa"/>
            <w:shd w:val="clear" w:color="auto" w:fill="E0E1E3"/>
          </w:tcPr>
          <w:p w14:paraId="3D13BDC3" w14:textId="77777777" w:rsidR="00E76980" w:rsidRPr="008E7C18" w:rsidRDefault="00E76980" w:rsidP="00E4730E">
            <w:pPr>
              <w:pStyle w:val="TableParagraph"/>
              <w:spacing w:line="240" w:lineRule="exact"/>
              <w:ind w:right="22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Wir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verwenden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als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Unterweisungsnachweis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ein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Formblatt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mit</w:t>
            </w:r>
            <w:r w:rsidRPr="008E7C1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Teilnehmerliste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Unterschrift </w:t>
            </w:r>
            <w:r w:rsidRPr="008E7C18">
              <w:rPr>
                <w:color w:val="231F20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Unterwiesenen;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diesen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Nachweis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archivieren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wir.</w:t>
            </w:r>
          </w:p>
        </w:tc>
      </w:tr>
      <w:tr w:rsidR="00E76980" w14:paraId="1201BC0C" w14:textId="77777777" w:rsidTr="00E4730E">
        <w:trPr>
          <w:trHeight w:val="746"/>
        </w:trPr>
        <w:tc>
          <w:tcPr>
            <w:tcW w:w="2324" w:type="dxa"/>
            <w:tcBorders>
              <w:left w:val="nil"/>
              <w:bottom w:val="nil"/>
            </w:tcBorders>
            <w:shd w:val="clear" w:color="auto" w:fill="E0E1E3"/>
          </w:tcPr>
          <w:p w14:paraId="40B3E470" w14:textId="77777777" w:rsidR="00E76980" w:rsidRPr="008E7C18" w:rsidRDefault="00E76980" w:rsidP="00E4730E">
            <w:pPr>
              <w:pStyle w:val="TableParagraph"/>
              <w:spacing w:line="249" w:lineRule="auto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Dauer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Zeitpunkt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der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durchgeführten</w:t>
            </w:r>
            <w:r w:rsidRPr="008E7C18">
              <w:rPr>
                <w:color w:val="231F20"/>
                <w:spacing w:val="-16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Unterwei- sung</w:t>
            </w:r>
          </w:p>
        </w:tc>
        <w:tc>
          <w:tcPr>
            <w:tcW w:w="6766" w:type="dxa"/>
            <w:tcBorders>
              <w:bottom w:val="nil"/>
            </w:tcBorders>
            <w:shd w:val="clear" w:color="auto" w:fill="E0E1E3"/>
          </w:tcPr>
          <w:p w14:paraId="504F6C7C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Unterweisungsnachweis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beinhaltet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neben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dem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Datum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auch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die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Dauer</w:t>
            </w:r>
            <w:r w:rsidRPr="008E7C18">
              <w:rPr>
                <w:color w:val="231F20"/>
                <w:spacing w:val="-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der</w:t>
            </w:r>
            <w:r w:rsidRPr="008E7C18">
              <w:rPr>
                <w:color w:val="231F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Unterweisung.</w:t>
            </w:r>
          </w:p>
        </w:tc>
      </w:tr>
      <w:tr w:rsidR="00E76980" w14:paraId="47A70911" w14:textId="77777777" w:rsidTr="00E4730E">
        <w:trPr>
          <w:trHeight w:val="265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6797DA85" w14:textId="77777777" w:rsidR="00E76980" w:rsidRPr="008E7C18" w:rsidRDefault="00E76980" w:rsidP="00E4730E">
            <w:pPr>
              <w:pStyle w:val="TableParagraph"/>
              <w:spacing w:before="14"/>
              <w:ind w:left="66"/>
              <w:rPr>
                <w:b/>
                <w:sz w:val="20"/>
                <w:lang w:val="de-DE"/>
              </w:rPr>
            </w:pP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Diese</w:t>
            </w:r>
            <w:r w:rsidRPr="008E7C18">
              <w:rPr>
                <w:b/>
                <w:color w:val="FFFFFF"/>
                <w:spacing w:val="6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Inhalte</w:t>
            </w:r>
            <w:r w:rsidRPr="008E7C18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der</w:t>
            </w:r>
            <w:r w:rsidRPr="008E7C18">
              <w:rPr>
                <w:b/>
                <w:color w:val="FFFFFF"/>
                <w:spacing w:val="6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Sicherheitsunterweisung</w:t>
            </w:r>
            <w:r w:rsidRPr="008E7C18">
              <w:rPr>
                <w:b/>
                <w:color w:val="FFFFFF"/>
                <w:spacing w:val="7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schulen</w:t>
            </w:r>
            <w:r w:rsidRPr="008E7C18">
              <w:rPr>
                <w:b/>
                <w:color w:val="FFFFFF"/>
                <w:spacing w:val="6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6"/>
                <w:sz w:val="20"/>
                <w:lang w:val="de-DE"/>
              </w:rPr>
              <w:t>wir</w:t>
            </w:r>
          </w:p>
        </w:tc>
      </w:tr>
      <w:tr w:rsidR="00E76980" w14:paraId="4F29B6BB" w14:textId="77777777" w:rsidTr="00E4730E">
        <w:trPr>
          <w:trHeight w:val="255"/>
        </w:trPr>
        <w:tc>
          <w:tcPr>
            <w:tcW w:w="2324" w:type="dxa"/>
            <w:vMerge w:val="restart"/>
            <w:tcBorders>
              <w:left w:val="nil"/>
            </w:tcBorders>
            <w:shd w:val="clear" w:color="auto" w:fill="E0E1E3"/>
          </w:tcPr>
          <w:p w14:paraId="6E13A877" w14:textId="77777777" w:rsidR="00E76980" w:rsidRDefault="00E76980" w:rsidP="00E4730E">
            <w:pPr>
              <w:pStyle w:val="TableParagraph"/>
              <w:spacing w:line="249" w:lineRule="auto"/>
              <w:ind w:left="56" w:right="2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Grundunterweisung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für </w:t>
            </w:r>
            <w:r>
              <w:rPr>
                <w:color w:val="231F20"/>
                <w:spacing w:val="-4"/>
                <w:sz w:val="20"/>
              </w:rPr>
              <w:t>alle</w:t>
            </w:r>
          </w:p>
        </w:tc>
        <w:tc>
          <w:tcPr>
            <w:tcW w:w="6766" w:type="dxa"/>
            <w:shd w:val="clear" w:color="auto" w:fill="E0E1E3"/>
          </w:tcPr>
          <w:p w14:paraId="0332CE87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a)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Verhalten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bei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Arbeitsunfällen</w:t>
            </w:r>
          </w:p>
        </w:tc>
      </w:tr>
      <w:tr w:rsidR="00E76980" w14:paraId="5DBDCD2F" w14:textId="77777777" w:rsidTr="00E4730E">
        <w:trPr>
          <w:trHeight w:val="256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0E540BCA" w14:textId="77777777" w:rsidR="00E76980" w:rsidRDefault="00E76980" w:rsidP="00E4730E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shd w:val="clear" w:color="auto" w:fill="E0E1E3"/>
          </w:tcPr>
          <w:p w14:paraId="4955056C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b) Verhalten</w:t>
            </w:r>
            <w:r w:rsidRPr="008E7C18">
              <w:rPr>
                <w:color w:val="231F20"/>
                <w:spacing w:val="-3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im Brand-</w:t>
            </w:r>
            <w:r w:rsidRPr="008E7C18">
              <w:rPr>
                <w:color w:val="231F20"/>
                <w:spacing w:val="-3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6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Alarmfall</w:t>
            </w:r>
          </w:p>
        </w:tc>
      </w:tr>
      <w:tr w:rsidR="00E76980" w14:paraId="67A47318" w14:textId="77777777" w:rsidTr="00E4730E">
        <w:trPr>
          <w:trHeight w:val="256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557572D1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15C2A79A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Erste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Hilfe</w:t>
            </w:r>
          </w:p>
        </w:tc>
      </w:tr>
      <w:tr w:rsidR="00E76980" w14:paraId="527AA989" w14:textId="77777777" w:rsidTr="00E4730E">
        <w:trPr>
          <w:trHeight w:val="25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2AE049BE" w14:textId="77777777" w:rsidR="00E76980" w:rsidRDefault="00E76980" w:rsidP="00E4730E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shd w:val="clear" w:color="auto" w:fill="E0E1E3"/>
          </w:tcPr>
          <w:p w14:paraId="7979D8AF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Meldung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Unfällen</w:t>
            </w:r>
          </w:p>
        </w:tc>
      </w:tr>
      <w:tr w:rsidR="00E76980" w14:paraId="2BF72013" w14:textId="77777777" w:rsidTr="00E4730E">
        <w:trPr>
          <w:trHeight w:val="256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46C6BF44" w14:textId="77777777" w:rsidR="00E76980" w:rsidRDefault="00E76980" w:rsidP="00E4730E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shd w:val="clear" w:color="auto" w:fill="E0E1E3"/>
          </w:tcPr>
          <w:p w14:paraId="51A46D04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4"/>
                <w:sz w:val="20"/>
                <w:lang w:val="de-DE"/>
              </w:rPr>
              <w:t>e)</w:t>
            </w:r>
            <w:r w:rsidRPr="008E7C18">
              <w:rPr>
                <w:color w:val="231F20"/>
                <w:spacing w:val="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Notfallmanagement</w:t>
            </w:r>
            <w:r w:rsidRPr="008E7C18">
              <w:rPr>
                <w:color w:val="231F20"/>
                <w:spacing w:val="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(Fluchtwegplan,</w:t>
            </w:r>
            <w:r w:rsidRPr="008E7C18">
              <w:rPr>
                <w:color w:val="231F20"/>
                <w:spacing w:val="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Rettungsplan</w:t>
            </w:r>
            <w:r w:rsidRPr="008E7C18">
              <w:rPr>
                <w:color w:val="231F20"/>
                <w:spacing w:val="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etc.)</w:t>
            </w:r>
          </w:p>
        </w:tc>
      </w:tr>
      <w:tr w:rsidR="00E76980" w14:paraId="401EC698" w14:textId="77777777" w:rsidTr="00E4730E">
        <w:trPr>
          <w:trHeight w:val="495"/>
        </w:trPr>
        <w:tc>
          <w:tcPr>
            <w:tcW w:w="2324" w:type="dxa"/>
            <w:vMerge w:val="restart"/>
            <w:tcBorders>
              <w:left w:val="nil"/>
            </w:tcBorders>
            <w:shd w:val="clear" w:color="auto" w:fill="E0E1E3"/>
          </w:tcPr>
          <w:p w14:paraId="429648C7" w14:textId="77777777" w:rsidR="00E76980" w:rsidRPr="008E7C18" w:rsidRDefault="00E76980" w:rsidP="00E4730E">
            <w:pPr>
              <w:pStyle w:val="TableParagraph"/>
              <w:spacing w:line="249" w:lineRule="auto"/>
              <w:ind w:left="56" w:right="176"/>
              <w:jc w:val="bot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Aufgabenbezogene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Un- </w:t>
            </w:r>
            <w:r w:rsidRPr="008E7C18">
              <w:rPr>
                <w:color w:val="231F20"/>
                <w:sz w:val="20"/>
                <w:lang w:val="de-DE"/>
              </w:rPr>
              <w:t>terweisung</w:t>
            </w:r>
            <w:r w:rsidRPr="008E7C1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für</w:t>
            </w:r>
            <w:r w:rsidRPr="008E7C18">
              <w:rPr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spezielle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Tätigkeiten</w:t>
            </w:r>
          </w:p>
        </w:tc>
        <w:tc>
          <w:tcPr>
            <w:tcW w:w="6766" w:type="dxa"/>
            <w:shd w:val="clear" w:color="auto" w:fill="E0E1E3"/>
          </w:tcPr>
          <w:p w14:paraId="1A72C5E6" w14:textId="77777777" w:rsidR="00E76980" w:rsidRPr="008E7C18" w:rsidRDefault="00E76980" w:rsidP="00E4730E">
            <w:pPr>
              <w:pStyle w:val="TableParagraph"/>
              <w:spacing w:line="240" w:lineRule="exact"/>
              <w:ind w:right="1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a)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Anweisungen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Erläuterungen,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speziell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auf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den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Arbeitsplatz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oder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den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Aufgabenbereich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be- zogen</w:t>
            </w:r>
          </w:p>
        </w:tc>
      </w:tr>
      <w:tr w:rsidR="00E76980" w14:paraId="454D547F" w14:textId="77777777" w:rsidTr="00E4730E">
        <w:trPr>
          <w:trHeight w:val="25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77B59E57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0D8869BE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b)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Ergonomische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Gestaltung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des</w:t>
            </w:r>
            <w:r w:rsidRPr="008E7C18">
              <w:rPr>
                <w:color w:val="231F20"/>
                <w:spacing w:val="-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Arbeitsplatzes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Arbeitsumfeldes</w:t>
            </w:r>
          </w:p>
        </w:tc>
      </w:tr>
      <w:tr w:rsidR="00E76980" w14:paraId="48C85B36" w14:textId="77777777" w:rsidTr="00E4730E">
        <w:trPr>
          <w:trHeight w:val="25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42AF6800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5E359600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Belastungen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durch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Gefahrstoffe</w:t>
            </w:r>
          </w:p>
        </w:tc>
      </w:tr>
      <w:tr w:rsidR="00E76980" w14:paraId="555603EC" w14:textId="77777777" w:rsidTr="00E4730E">
        <w:trPr>
          <w:trHeight w:val="256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495FFEF5" w14:textId="77777777" w:rsidR="00E76980" w:rsidRDefault="00E76980" w:rsidP="00E4730E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shd w:val="clear" w:color="auto" w:fill="E0E1E3"/>
          </w:tcPr>
          <w:p w14:paraId="02C4DCC4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d)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Belastungen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durch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physikalische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Einwirkungen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(z.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B.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Lärm,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Vibrationen)</w:t>
            </w:r>
          </w:p>
        </w:tc>
      </w:tr>
      <w:tr w:rsidR="00E76980" w14:paraId="2B8D8B7E" w14:textId="77777777" w:rsidTr="00E4730E">
        <w:trPr>
          <w:trHeight w:val="25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5FE161D5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647304D7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e)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Benutzung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Persönlichen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Schutzausrüstung</w:t>
            </w:r>
          </w:p>
        </w:tc>
      </w:tr>
      <w:tr w:rsidR="00E76980" w14:paraId="731B1867" w14:textId="77777777" w:rsidTr="00E4730E">
        <w:trPr>
          <w:trHeight w:val="735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702D1D03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0DBEFDCB" w14:textId="77777777" w:rsidR="00E76980" w:rsidRPr="008E7C18" w:rsidRDefault="00E76980" w:rsidP="00E4730E">
            <w:pPr>
              <w:pStyle w:val="TableParagraph"/>
              <w:spacing w:line="240" w:lineRule="exact"/>
              <w:ind w:left="223" w:hanging="167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f)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Handhabung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von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Lasten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gemäß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Leitmerkmalmethoden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(Anmerkung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Redaktion: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Leit-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merkmalmethoden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sind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praxisorientierte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Methoden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zur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Beurteilung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Gestaltung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manueller </w:t>
            </w:r>
            <w:r w:rsidRPr="008E7C18">
              <w:rPr>
                <w:color w:val="231F20"/>
                <w:sz w:val="20"/>
                <w:lang w:val="de-DE"/>
              </w:rPr>
              <w:t>Handhabungen von Lasten am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Arbeitsplatz)</w:t>
            </w:r>
          </w:p>
        </w:tc>
      </w:tr>
      <w:tr w:rsidR="00E76980" w14:paraId="6F855853" w14:textId="77777777" w:rsidTr="00E4730E">
        <w:trPr>
          <w:trHeight w:val="256"/>
        </w:trPr>
        <w:tc>
          <w:tcPr>
            <w:tcW w:w="2324" w:type="dxa"/>
            <w:vMerge/>
            <w:tcBorders>
              <w:top w:val="nil"/>
              <w:left w:val="nil"/>
            </w:tcBorders>
            <w:shd w:val="clear" w:color="auto" w:fill="E0E1E3"/>
          </w:tcPr>
          <w:p w14:paraId="71842871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76106F28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Sonstiges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…</w:t>
            </w:r>
          </w:p>
        </w:tc>
      </w:tr>
      <w:tr w:rsidR="00E76980" w14:paraId="6A1B8FE0" w14:textId="77777777" w:rsidTr="00E4730E">
        <w:trPr>
          <w:trHeight w:val="501"/>
        </w:trPr>
        <w:tc>
          <w:tcPr>
            <w:tcW w:w="2324" w:type="dxa"/>
            <w:vMerge w:val="restart"/>
            <w:tcBorders>
              <w:left w:val="nil"/>
              <w:bottom w:val="nil"/>
            </w:tcBorders>
            <w:shd w:val="clear" w:color="auto" w:fill="E0E1E3"/>
          </w:tcPr>
          <w:p w14:paraId="699A5FA9" w14:textId="77777777" w:rsidR="00E76980" w:rsidRPr="008E7C18" w:rsidRDefault="00E76980" w:rsidP="00E4730E">
            <w:pPr>
              <w:pStyle w:val="TableParagraph"/>
              <w:spacing w:line="249" w:lineRule="auto"/>
              <w:ind w:left="56" w:right="159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Spezialunterweisung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für </w:t>
            </w:r>
            <w:r w:rsidRPr="008E7C18">
              <w:rPr>
                <w:color w:val="231F20"/>
                <w:sz w:val="20"/>
                <w:lang w:val="de-DE"/>
              </w:rPr>
              <w:t>bestimmte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Personen-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gruppen</w:t>
            </w:r>
          </w:p>
        </w:tc>
        <w:tc>
          <w:tcPr>
            <w:tcW w:w="6766" w:type="dxa"/>
            <w:shd w:val="clear" w:color="auto" w:fill="E0E1E3"/>
          </w:tcPr>
          <w:p w14:paraId="6254CBCE" w14:textId="77777777" w:rsidR="00E76980" w:rsidRPr="008E7C18" w:rsidRDefault="00E76980" w:rsidP="00E4730E">
            <w:pPr>
              <w:pStyle w:val="TableParagraph"/>
              <w:spacing w:line="240" w:lineRule="exact"/>
              <w:ind w:left="278" w:hanging="222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a)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Schwangere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Stillende,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z.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B.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bei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Fahrtätigkeiten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oder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Nähe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von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Arbeits- </w:t>
            </w:r>
            <w:r w:rsidRPr="008E7C18">
              <w:rPr>
                <w:color w:val="231F20"/>
                <w:sz w:val="20"/>
                <w:lang w:val="de-DE"/>
              </w:rPr>
              <w:t>plätzen mit starken Schwingungen und Vibrationen</w:t>
            </w:r>
          </w:p>
        </w:tc>
      </w:tr>
      <w:tr w:rsidR="00E76980" w14:paraId="4715EB79" w14:textId="77777777" w:rsidTr="00E4730E">
        <w:trPr>
          <w:trHeight w:val="501"/>
        </w:trPr>
        <w:tc>
          <w:tcPr>
            <w:tcW w:w="2324" w:type="dxa"/>
            <w:vMerge/>
            <w:tcBorders>
              <w:top w:val="nil"/>
              <w:left w:val="nil"/>
              <w:bottom w:val="nil"/>
            </w:tcBorders>
            <w:shd w:val="clear" w:color="auto" w:fill="E0E1E3"/>
          </w:tcPr>
          <w:p w14:paraId="3E6B6FBF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3AAAD764" w14:textId="77777777" w:rsidR="00E76980" w:rsidRPr="008E7C18" w:rsidRDefault="00E76980" w:rsidP="00E4730E">
            <w:pPr>
              <w:pStyle w:val="TableParagraph"/>
              <w:spacing w:line="240" w:lineRule="exact"/>
              <w:ind w:right="1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b)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Personen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mit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Herzschrittmacher,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insbesondere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bei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Nähe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starker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Magnetfel- </w:t>
            </w:r>
            <w:r w:rsidRPr="008E7C18">
              <w:rPr>
                <w:color w:val="231F20"/>
                <w:spacing w:val="-4"/>
                <w:sz w:val="20"/>
                <w:lang w:val="de-DE"/>
              </w:rPr>
              <w:t>der</w:t>
            </w:r>
          </w:p>
        </w:tc>
      </w:tr>
      <w:tr w:rsidR="00E76980" w14:paraId="2DCDBA08" w14:textId="77777777" w:rsidTr="00E4730E">
        <w:trPr>
          <w:trHeight w:val="261"/>
        </w:trPr>
        <w:tc>
          <w:tcPr>
            <w:tcW w:w="2324" w:type="dxa"/>
            <w:vMerge/>
            <w:tcBorders>
              <w:top w:val="nil"/>
              <w:left w:val="nil"/>
              <w:bottom w:val="nil"/>
            </w:tcBorders>
            <w:shd w:val="clear" w:color="auto" w:fill="E0E1E3"/>
          </w:tcPr>
          <w:p w14:paraId="2EF75A20" w14:textId="77777777" w:rsidR="00E76980" w:rsidRPr="008E7C18" w:rsidRDefault="00E76980" w:rsidP="00E4730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766" w:type="dxa"/>
            <w:shd w:val="clear" w:color="auto" w:fill="E0E1E3"/>
          </w:tcPr>
          <w:p w14:paraId="624936F2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Jugendliche: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Beschäftigungsbeschränkungen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</w:tc>
      </w:tr>
      <w:tr w:rsidR="00E76980" w14:paraId="761879B4" w14:textId="77777777" w:rsidTr="00E4730E">
        <w:trPr>
          <w:trHeight w:val="271"/>
        </w:trPr>
        <w:tc>
          <w:tcPr>
            <w:tcW w:w="2324" w:type="dxa"/>
            <w:vMerge/>
            <w:tcBorders>
              <w:top w:val="nil"/>
              <w:left w:val="nil"/>
              <w:bottom w:val="nil"/>
            </w:tcBorders>
            <w:shd w:val="clear" w:color="auto" w:fill="E0E1E3"/>
          </w:tcPr>
          <w:p w14:paraId="48668FC2" w14:textId="77777777" w:rsidR="00E76980" w:rsidRDefault="00E76980" w:rsidP="00E4730E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bottom w:val="nil"/>
            </w:tcBorders>
            <w:shd w:val="clear" w:color="auto" w:fill="E0E1E3"/>
          </w:tcPr>
          <w:p w14:paraId="21A5F0ED" w14:textId="77777777" w:rsidR="00E76980" w:rsidRDefault="00E76980" w:rsidP="00E4730E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Sonstiges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…</w:t>
            </w:r>
          </w:p>
        </w:tc>
      </w:tr>
      <w:tr w:rsidR="00E76980" w14:paraId="77B27FD4" w14:textId="77777777" w:rsidTr="00E4730E">
        <w:trPr>
          <w:trHeight w:val="271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2401E4C8" w14:textId="77777777" w:rsidR="00E76980" w:rsidRPr="008E7C18" w:rsidRDefault="00E76980" w:rsidP="00E4730E">
            <w:pPr>
              <w:pStyle w:val="TableParagraph"/>
              <w:spacing w:before="14"/>
              <w:ind w:left="66"/>
              <w:rPr>
                <w:b/>
                <w:sz w:val="20"/>
                <w:lang w:val="de-DE"/>
              </w:rPr>
            </w:pP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So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diskutieren</w:t>
            </w:r>
            <w:r w:rsidRPr="008E7C18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wir</w:t>
            </w:r>
            <w:r w:rsidRPr="008E7C18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über</w:t>
            </w:r>
            <w:r w:rsidRPr="008E7C18">
              <w:rPr>
                <w:b/>
                <w:color w:val="FFFFFF"/>
                <w:spacing w:val="-16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Arbeitssicherheit</w:t>
            </w:r>
          </w:p>
        </w:tc>
      </w:tr>
      <w:tr w:rsidR="00E76980" w14:paraId="479ECB32" w14:textId="77777777" w:rsidTr="00E4730E">
        <w:trPr>
          <w:trHeight w:val="511"/>
        </w:trPr>
        <w:tc>
          <w:tcPr>
            <w:tcW w:w="2324" w:type="dxa"/>
            <w:tcBorders>
              <w:left w:val="nil"/>
              <w:bottom w:val="nil"/>
            </w:tcBorders>
            <w:shd w:val="clear" w:color="auto" w:fill="E0E1E3"/>
          </w:tcPr>
          <w:p w14:paraId="15DEEA8B" w14:textId="77777777" w:rsidR="00E76980" w:rsidRDefault="00E76980" w:rsidP="00E4730E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Mitarbeiterbeteiligung</w:t>
            </w:r>
          </w:p>
        </w:tc>
        <w:tc>
          <w:tcPr>
            <w:tcW w:w="6766" w:type="dxa"/>
            <w:tcBorders>
              <w:bottom w:val="nil"/>
            </w:tcBorders>
            <w:shd w:val="clear" w:color="auto" w:fill="E0E1E3"/>
          </w:tcPr>
          <w:p w14:paraId="23D89A29" w14:textId="77777777" w:rsidR="00E76980" w:rsidRPr="008E7C18" w:rsidRDefault="00E76980" w:rsidP="00E4730E">
            <w:pPr>
              <w:pStyle w:val="TableParagraph"/>
              <w:spacing w:line="249" w:lineRule="auto"/>
              <w:ind w:right="17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6"/>
                <w:sz w:val="20"/>
                <w:lang w:val="de-DE"/>
              </w:rPr>
              <w:t>Diskussion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über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weiterführende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Beteiligungsmöglichkeiten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der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Beschäftigten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zur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>Verbesserung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6"/>
                <w:sz w:val="20"/>
                <w:lang w:val="de-DE"/>
              </w:rPr>
              <w:t xml:space="preserve">der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Arbeitssicherheit</w:t>
            </w:r>
          </w:p>
        </w:tc>
      </w:tr>
      <w:tr w:rsidR="00E76980" w14:paraId="61D12142" w14:textId="77777777" w:rsidTr="00E4730E">
        <w:trPr>
          <w:trHeight w:val="271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</w:tcPr>
          <w:p w14:paraId="31E60EC3" w14:textId="77777777" w:rsidR="00E76980" w:rsidRPr="008E7C18" w:rsidRDefault="00E76980" w:rsidP="00E4730E">
            <w:pPr>
              <w:pStyle w:val="TableParagraph"/>
              <w:spacing w:before="14"/>
              <w:ind w:left="66"/>
              <w:rPr>
                <w:b/>
                <w:sz w:val="20"/>
                <w:lang w:val="de-DE"/>
              </w:rPr>
            </w:pP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So</w:t>
            </w:r>
            <w:r w:rsidRPr="008E7C18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organisieren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wir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den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betrieblichen</w:t>
            </w:r>
            <w:r w:rsidRPr="008E7C18">
              <w:rPr>
                <w:b/>
                <w:color w:val="FFFFFF"/>
                <w:spacing w:val="-17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Arbeits-</w:t>
            </w:r>
            <w:r w:rsidRPr="008E7C18">
              <w:rPr>
                <w:b/>
                <w:color w:val="FFFFFF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und</w:t>
            </w:r>
            <w:r w:rsidRPr="008E7C18">
              <w:rPr>
                <w:b/>
                <w:color w:val="FFFFFF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b/>
                <w:color w:val="FFFFFF"/>
                <w:spacing w:val="-4"/>
                <w:sz w:val="20"/>
                <w:lang w:val="de-DE"/>
              </w:rPr>
              <w:t>Gesundheitsschutz</w:t>
            </w:r>
          </w:p>
        </w:tc>
      </w:tr>
      <w:tr w:rsidR="00E76980" w14:paraId="43606E92" w14:textId="77777777" w:rsidTr="00E4730E">
        <w:trPr>
          <w:trHeight w:val="2126"/>
        </w:trPr>
        <w:tc>
          <w:tcPr>
            <w:tcW w:w="2324" w:type="dxa"/>
            <w:tcBorders>
              <w:left w:val="nil"/>
            </w:tcBorders>
            <w:shd w:val="clear" w:color="auto" w:fill="E0E1E3"/>
          </w:tcPr>
          <w:p w14:paraId="2EF5D9B0" w14:textId="77777777" w:rsidR="00E76980" w:rsidRPr="008E7C18" w:rsidRDefault="00E76980" w:rsidP="00E4730E">
            <w:pPr>
              <w:pStyle w:val="TableParagraph"/>
              <w:spacing w:line="249" w:lineRule="auto"/>
              <w:ind w:left="56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Betriebliche</w:t>
            </w:r>
            <w:r w:rsidRPr="008E7C18">
              <w:rPr>
                <w:color w:val="231F20"/>
                <w:spacing w:val="-5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Organisati- on des</w:t>
            </w:r>
            <w:r w:rsidRPr="008E7C1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Arbeits- und Ge- sundheitsschutzes,</w:t>
            </w:r>
            <w:r w:rsidRPr="008E7C1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>z.</w:t>
            </w:r>
            <w:r w:rsidRPr="008E7C18">
              <w:rPr>
                <w:color w:val="231F20"/>
                <w:spacing w:val="-7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B.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im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Rahmen</w:t>
            </w:r>
            <w:r w:rsidRPr="008E7C18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von</w:t>
            </w:r>
            <w:r w:rsidRPr="008E7C18">
              <w:rPr>
                <w:color w:val="231F20"/>
                <w:spacing w:val="-21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ASA-Sit- </w:t>
            </w:r>
            <w:r w:rsidRPr="008E7C18">
              <w:rPr>
                <w:color w:val="231F20"/>
                <w:sz w:val="20"/>
                <w:lang w:val="de-DE"/>
              </w:rPr>
              <w:t>zungen,</w:t>
            </w:r>
            <w:r w:rsidRPr="008E7C18">
              <w:rPr>
                <w:color w:val="231F20"/>
                <w:spacing w:val="-13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z w:val="20"/>
                <w:lang w:val="de-DE"/>
              </w:rPr>
              <w:t xml:space="preserve">Teambespre-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chungen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etc.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unter</w:t>
            </w:r>
            <w:r w:rsidRPr="008E7C18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 xml:space="preserve">Betei- </w:t>
            </w:r>
            <w:r w:rsidRPr="008E7C18">
              <w:rPr>
                <w:color w:val="231F20"/>
                <w:sz w:val="20"/>
                <w:lang w:val="de-DE"/>
              </w:rPr>
              <w:t>ligung von …</w:t>
            </w:r>
          </w:p>
        </w:tc>
        <w:tc>
          <w:tcPr>
            <w:tcW w:w="6766" w:type="dxa"/>
            <w:shd w:val="clear" w:color="auto" w:fill="E0E1E3"/>
          </w:tcPr>
          <w:p w14:paraId="28AD0051" w14:textId="77777777" w:rsidR="00E76980" w:rsidRPr="008E7C18" w:rsidRDefault="00E76980" w:rsidP="00E4730E">
            <w:pPr>
              <w:pStyle w:val="TableParagraph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…</w:t>
            </w:r>
            <w:r w:rsidRPr="008E7C18">
              <w:rPr>
                <w:color w:val="231F20"/>
                <w:spacing w:val="-2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Arbeitgeber</w:t>
            </w:r>
            <w:r w:rsidRPr="008E7C18">
              <w:rPr>
                <w:color w:val="231F20"/>
                <w:spacing w:val="-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(Führungskräfte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und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Fachvorgesetzte)</w:t>
            </w:r>
          </w:p>
          <w:p w14:paraId="0FF1F2EE" w14:textId="77777777" w:rsidR="00E76980" w:rsidRPr="008E7C18" w:rsidRDefault="00E76980" w:rsidP="00E4730E">
            <w:pPr>
              <w:pStyle w:val="TableParagraph"/>
              <w:spacing w:before="81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…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Ersthelfer</w:t>
            </w:r>
          </w:p>
          <w:p w14:paraId="50013D39" w14:textId="77777777" w:rsidR="00E76980" w:rsidRPr="008E7C18" w:rsidRDefault="00E76980" w:rsidP="00E4730E">
            <w:pPr>
              <w:pStyle w:val="TableParagraph"/>
              <w:spacing w:before="81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…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Betriebsrat/Personalrat</w:t>
            </w:r>
          </w:p>
          <w:p w14:paraId="5A96865A" w14:textId="77777777" w:rsidR="00E76980" w:rsidRPr="008E7C18" w:rsidRDefault="00E76980" w:rsidP="00E4730E">
            <w:pPr>
              <w:pStyle w:val="TableParagraph"/>
              <w:spacing w:before="81"/>
              <w:rPr>
                <w:sz w:val="20"/>
                <w:lang w:val="de-DE"/>
              </w:rPr>
            </w:pPr>
            <w:r w:rsidRPr="008E7C18">
              <w:rPr>
                <w:color w:val="231F20"/>
                <w:sz w:val="20"/>
                <w:lang w:val="de-DE"/>
              </w:rPr>
              <w:t>…</w:t>
            </w:r>
            <w:r w:rsidRPr="008E7C18">
              <w:rPr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Betriebsarzt</w:t>
            </w:r>
          </w:p>
          <w:p w14:paraId="5BAD11F2" w14:textId="77777777" w:rsidR="00E76980" w:rsidRPr="008E7C18" w:rsidRDefault="00E76980" w:rsidP="00E4730E">
            <w:pPr>
              <w:pStyle w:val="TableParagraph"/>
              <w:spacing w:before="81"/>
              <w:rPr>
                <w:sz w:val="20"/>
                <w:lang w:val="de-DE"/>
              </w:rPr>
            </w:pPr>
            <w:r w:rsidRPr="008E7C18">
              <w:rPr>
                <w:color w:val="231F20"/>
                <w:spacing w:val="-2"/>
                <w:sz w:val="20"/>
                <w:lang w:val="de-DE"/>
              </w:rPr>
              <w:t>…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Fachkräfte</w:t>
            </w:r>
            <w:r w:rsidRPr="008E7C18">
              <w:rPr>
                <w:color w:val="231F20"/>
                <w:spacing w:val="-8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für</w:t>
            </w:r>
            <w:r w:rsidRPr="008E7C18">
              <w:rPr>
                <w:color w:val="231F20"/>
                <w:spacing w:val="-19"/>
                <w:sz w:val="20"/>
                <w:lang w:val="de-DE"/>
              </w:rPr>
              <w:t xml:space="preserve"> </w:t>
            </w:r>
            <w:r w:rsidRPr="008E7C18">
              <w:rPr>
                <w:color w:val="231F20"/>
                <w:spacing w:val="-2"/>
                <w:sz w:val="20"/>
                <w:lang w:val="de-DE"/>
              </w:rPr>
              <w:t>Arbeitssicherheit</w:t>
            </w:r>
          </w:p>
          <w:p w14:paraId="1996564B" w14:textId="77777777" w:rsidR="00E76980" w:rsidRDefault="00E76980" w:rsidP="00E4730E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…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Betriebliche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Beauftragte,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Gefahrstoffbeauftragte</w:t>
            </w:r>
          </w:p>
          <w:p w14:paraId="37794BDF" w14:textId="77777777" w:rsidR="00E76980" w:rsidRDefault="00E76980" w:rsidP="00E4730E">
            <w:pPr>
              <w:pStyle w:val="TableParagraph"/>
              <w:spacing w:before="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...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Sonstiges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…</w:t>
            </w:r>
          </w:p>
        </w:tc>
      </w:tr>
    </w:tbl>
    <w:p w14:paraId="657EB898" w14:textId="77777777" w:rsidR="00E76980" w:rsidRDefault="00E76980" w:rsidP="00E76980"/>
    <w:p w14:paraId="31ED5D87" w14:textId="77777777" w:rsidR="00E76980" w:rsidRPr="00530A6E" w:rsidRDefault="00E76980" w:rsidP="00E76980">
      <w:pPr>
        <w:spacing w:before="95"/>
        <w:ind w:left="105"/>
      </w:pPr>
    </w:p>
    <w:sectPr w:rsidR="00E76980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BEB5" w14:textId="77777777" w:rsidR="006F38D0" w:rsidRDefault="006F38D0" w:rsidP="008B0457">
      <w:pPr>
        <w:spacing w:line="240" w:lineRule="auto"/>
      </w:pPr>
      <w:r>
        <w:separator/>
      </w:r>
    </w:p>
  </w:endnote>
  <w:endnote w:type="continuationSeparator" w:id="0">
    <w:p w14:paraId="664E34A5" w14:textId="77777777" w:rsidR="006F38D0" w:rsidRDefault="006F38D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2219" w14:textId="77777777" w:rsidR="006F38D0" w:rsidRDefault="006F38D0" w:rsidP="008B0457">
      <w:pPr>
        <w:spacing w:line="240" w:lineRule="auto"/>
      </w:pPr>
      <w:r>
        <w:separator/>
      </w:r>
    </w:p>
  </w:footnote>
  <w:footnote w:type="continuationSeparator" w:id="0">
    <w:p w14:paraId="15468221" w14:textId="77777777" w:rsidR="006F38D0" w:rsidRDefault="006F38D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19729C"/>
    <w:rsid w:val="002A0996"/>
    <w:rsid w:val="002B1C90"/>
    <w:rsid w:val="002D5565"/>
    <w:rsid w:val="002E3205"/>
    <w:rsid w:val="003A77CE"/>
    <w:rsid w:val="003F16D8"/>
    <w:rsid w:val="003F7E3D"/>
    <w:rsid w:val="00443643"/>
    <w:rsid w:val="00530A6E"/>
    <w:rsid w:val="00585E82"/>
    <w:rsid w:val="005A3DD0"/>
    <w:rsid w:val="005A5989"/>
    <w:rsid w:val="005E1B93"/>
    <w:rsid w:val="006259A1"/>
    <w:rsid w:val="00662F25"/>
    <w:rsid w:val="006747B0"/>
    <w:rsid w:val="00675F78"/>
    <w:rsid w:val="006C0196"/>
    <w:rsid w:val="006C0AED"/>
    <w:rsid w:val="006C27EC"/>
    <w:rsid w:val="006C444D"/>
    <w:rsid w:val="006F38D0"/>
    <w:rsid w:val="007F764C"/>
    <w:rsid w:val="0081053B"/>
    <w:rsid w:val="00811147"/>
    <w:rsid w:val="00875E27"/>
    <w:rsid w:val="008B0457"/>
    <w:rsid w:val="008E7C18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76980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2022-12-20T22:39:00Z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