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D20D" w14:textId="77777777" w:rsidR="00145EB4" w:rsidRDefault="00145EB4" w:rsidP="00145EB4">
      <w:pPr>
        <w:spacing w:before="9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2F450CE4" w14:textId="7D7568CF" w:rsidR="00145EB4" w:rsidRDefault="00145EB4" w:rsidP="00145EB4">
      <w:pPr>
        <w:spacing w:before="9"/>
        <w:rPr>
          <w:sz w:val="20"/>
        </w:rPr>
      </w:pPr>
      <w:r w:rsidRPr="00145EB4">
        <w:rPr>
          <w:rFonts w:ascii="Arial" w:hAnsi="Arial"/>
          <w:b/>
          <w:caps/>
          <w:color w:val="009FE4"/>
          <w:sz w:val="32"/>
          <w:szCs w:val="40"/>
          <w:lang w:bidi="de-DE"/>
        </w:rPr>
        <w:t>GBU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45EB4">
        <w:rPr>
          <w:rFonts w:ascii="Arial" w:hAnsi="Arial"/>
          <w:b/>
          <w:caps/>
          <w:color w:val="009FE4"/>
          <w:sz w:val="32"/>
          <w:szCs w:val="40"/>
          <w:lang w:bidi="de-DE"/>
        </w:rPr>
        <w:t>nach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45EB4">
        <w:rPr>
          <w:rFonts w:ascii="Arial" w:hAnsi="Arial"/>
          <w:b/>
          <w:caps/>
          <w:color w:val="009FE4"/>
          <w:sz w:val="32"/>
          <w:szCs w:val="40"/>
          <w:lang w:bidi="de-DE"/>
        </w:rPr>
        <w:t>MuSchG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45EB4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45EB4"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</w:p>
    <w:p w14:paraId="4FD662D6" w14:textId="77777777" w:rsidR="00145EB4" w:rsidRDefault="00145EB4" w:rsidP="00145EB4">
      <w:pPr>
        <w:jc w:val="center"/>
        <w:rPr>
          <w:b/>
          <w:bCs/>
        </w:rPr>
      </w:pPr>
    </w:p>
    <w:p w14:paraId="070C597A" w14:textId="4A80F225" w:rsidR="00145EB4" w:rsidRPr="00145EB4" w:rsidRDefault="00145EB4" w:rsidP="00145EB4">
      <w:pPr>
        <w:jc w:val="center"/>
        <w:rPr>
          <w:b/>
          <w:bCs/>
          <w:i/>
        </w:rPr>
      </w:pPr>
      <w:r w:rsidRPr="00145EB4">
        <w:rPr>
          <w:b/>
          <w:bCs/>
        </w:rPr>
        <w:t>Mustervorlage:</w:t>
      </w:r>
      <w:r w:rsidRPr="00145EB4">
        <w:rPr>
          <w:b/>
          <w:bCs/>
          <w:spacing w:val="-8"/>
        </w:rPr>
        <w:t xml:space="preserve"> </w:t>
      </w:r>
      <w:r w:rsidRPr="00145EB4">
        <w:rPr>
          <w:b/>
          <w:bCs/>
        </w:rPr>
        <w:t>Gefährdungen</w:t>
      </w:r>
      <w:r w:rsidRPr="00145EB4">
        <w:rPr>
          <w:b/>
          <w:bCs/>
          <w:spacing w:val="-8"/>
        </w:rPr>
        <w:t xml:space="preserve"> </w:t>
      </w:r>
      <w:r w:rsidRPr="00145EB4">
        <w:rPr>
          <w:b/>
          <w:bCs/>
        </w:rPr>
        <w:t>durch</w:t>
      </w:r>
      <w:r w:rsidRPr="00145EB4">
        <w:rPr>
          <w:b/>
          <w:bCs/>
          <w:spacing w:val="-7"/>
        </w:rPr>
        <w:t xml:space="preserve"> </w:t>
      </w:r>
      <w:r w:rsidRPr="00145EB4">
        <w:rPr>
          <w:b/>
          <w:bCs/>
        </w:rPr>
        <w:t>Gefahrstoffe</w:t>
      </w:r>
      <w:r w:rsidRPr="00145EB4">
        <w:rPr>
          <w:b/>
          <w:bCs/>
          <w:spacing w:val="-8"/>
        </w:rPr>
        <w:t xml:space="preserve"> </w:t>
      </w:r>
      <w:r w:rsidRPr="00145EB4">
        <w:rPr>
          <w:b/>
          <w:bCs/>
        </w:rPr>
        <w:t>nach</w:t>
      </w:r>
      <w:r w:rsidRPr="00145EB4">
        <w:rPr>
          <w:b/>
          <w:bCs/>
          <w:spacing w:val="-7"/>
        </w:rPr>
        <w:t xml:space="preserve"> </w:t>
      </w:r>
      <w:r w:rsidRPr="00145EB4">
        <w:rPr>
          <w:b/>
          <w:bCs/>
          <w:spacing w:val="-2"/>
        </w:rPr>
        <w:t>MuSchG</w:t>
      </w:r>
    </w:p>
    <w:p w14:paraId="7FD15E34" w14:textId="77777777" w:rsidR="00145EB4" w:rsidRDefault="00145EB4" w:rsidP="00145EB4">
      <w:pPr>
        <w:spacing w:before="3"/>
        <w:jc w:val="center"/>
        <w:rPr>
          <w:rFonts w:ascii="Arial Narrow"/>
          <w:sz w:val="8"/>
        </w:rPr>
      </w:pPr>
    </w:p>
    <w:tbl>
      <w:tblPr>
        <w:tblStyle w:val="TableNormal"/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453"/>
        <w:gridCol w:w="510"/>
        <w:gridCol w:w="1051"/>
      </w:tblGrid>
      <w:tr w:rsidR="00145EB4" w14:paraId="1943A38D" w14:textId="77777777" w:rsidTr="005F01E0">
        <w:trPr>
          <w:trHeight w:val="291"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</w:tcPr>
          <w:p w14:paraId="1E17FCA2" w14:textId="77777777" w:rsidR="00145EB4" w:rsidRDefault="00145EB4" w:rsidP="007C3E57"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Gefährdungsbeurteilung</w:t>
            </w:r>
            <w:proofErr w:type="spellEnd"/>
            <w:r>
              <w:rPr>
                <w:b/>
                <w:color w:val="FFFFFF"/>
                <w:spacing w:val="14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nach</w:t>
            </w:r>
            <w:proofErr w:type="spellEnd"/>
            <w:r>
              <w:rPr>
                <w:b/>
                <w:color w:val="FFFFFF"/>
                <w:spacing w:val="14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Mutterschutzgesetz</w:t>
            </w:r>
            <w:proofErr w:type="spellEnd"/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(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MuSchG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>)</w:t>
            </w:r>
          </w:p>
        </w:tc>
      </w:tr>
      <w:tr w:rsidR="00145EB4" w14:paraId="61F65A2F" w14:textId="77777777" w:rsidTr="005F01E0">
        <w:trPr>
          <w:trHeight w:val="282"/>
          <w:jc w:val="center"/>
        </w:trPr>
        <w:tc>
          <w:tcPr>
            <w:tcW w:w="6379" w:type="dxa"/>
            <w:gridSpan w:val="4"/>
            <w:tcBorders>
              <w:left w:val="nil"/>
            </w:tcBorders>
            <w:shd w:val="clear" w:color="auto" w:fill="E0E1E3"/>
          </w:tcPr>
          <w:p w14:paraId="52E623C0" w14:textId="77777777" w:rsidR="00145EB4" w:rsidRDefault="00145EB4" w:rsidP="007C3E57">
            <w:pPr>
              <w:pStyle w:val="TableParagraph"/>
              <w:spacing w:before="17"/>
              <w:ind w:left="6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Unternehmen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145EB4" w14:paraId="5908DF2F" w14:textId="77777777" w:rsidTr="005F01E0">
        <w:trPr>
          <w:trHeight w:val="281"/>
          <w:jc w:val="center"/>
        </w:trPr>
        <w:tc>
          <w:tcPr>
            <w:tcW w:w="6379" w:type="dxa"/>
            <w:gridSpan w:val="4"/>
            <w:tcBorders>
              <w:left w:val="nil"/>
            </w:tcBorders>
            <w:shd w:val="clear" w:color="auto" w:fill="E0E1E3"/>
          </w:tcPr>
          <w:p w14:paraId="42EEAA52" w14:textId="77777777" w:rsidR="00145EB4" w:rsidRDefault="00145EB4" w:rsidP="007C3E57">
            <w:pPr>
              <w:pStyle w:val="TableParagraph"/>
              <w:spacing w:before="17"/>
              <w:ind w:left="6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Abteilung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145EB4" w14:paraId="3BD022B0" w14:textId="77777777" w:rsidTr="005F01E0">
        <w:trPr>
          <w:trHeight w:val="266"/>
          <w:jc w:val="center"/>
        </w:trPr>
        <w:tc>
          <w:tcPr>
            <w:tcW w:w="6379" w:type="dxa"/>
            <w:gridSpan w:val="4"/>
            <w:tcBorders>
              <w:left w:val="nil"/>
            </w:tcBorders>
            <w:shd w:val="clear" w:color="auto" w:fill="E0E1E3"/>
          </w:tcPr>
          <w:p w14:paraId="4466EE48" w14:textId="77777777" w:rsidR="00145EB4" w:rsidRDefault="00145EB4" w:rsidP="007C3E57">
            <w:pPr>
              <w:pStyle w:val="TableParagraph"/>
              <w:spacing w:before="17"/>
              <w:ind w:left="6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Arbeitsplatz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145EB4" w14:paraId="47933468" w14:textId="77777777" w:rsidTr="005F01E0">
        <w:trPr>
          <w:trHeight w:val="291"/>
          <w:jc w:val="center"/>
        </w:trPr>
        <w:tc>
          <w:tcPr>
            <w:tcW w:w="6379" w:type="dxa"/>
            <w:gridSpan w:val="4"/>
            <w:tcBorders>
              <w:left w:val="nil"/>
              <w:bottom w:val="nil"/>
            </w:tcBorders>
            <w:shd w:val="clear" w:color="auto" w:fill="E0E1E3"/>
          </w:tcPr>
          <w:p w14:paraId="3ACF8E4F" w14:textId="77777777" w:rsidR="00145EB4" w:rsidRDefault="00145EB4" w:rsidP="007C3E57">
            <w:pPr>
              <w:pStyle w:val="TableParagraph"/>
              <w:spacing w:before="17"/>
              <w:ind w:left="6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Tätigkeiten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145EB4" w14:paraId="48C39B4D" w14:textId="77777777" w:rsidTr="005F01E0">
        <w:trPr>
          <w:trHeight w:val="528"/>
          <w:jc w:val="center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C4D4F"/>
          </w:tcPr>
          <w:p w14:paraId="754E4D19" w14:textId="77777777" w:rsidR="00145EB4" w:rsidRPr="00145EB4" w:rsidRDefault="00145EB4" w:rsidP="007C3E57">
            <w:pPr>
              <w:pStyle w:val="TableParagraph"/>
              <w:spacing w:before="21"/>
              <w:ind w:left="66"/>
              <w:rPr>
                <w:b/>
                <w:sz w:val="20"/>
                <w:lang w:val="de-DE"/>
              </w:rPr>
            </w:pP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Gefährdungen:</w:t>
            </w:r>
            <w:r w:rsidRPr="00145EB4">
              <w:rPr>
                <w:b/>
                <w:color w:val="FFFFFF"/>
                <w:spacing w:val="-8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Chemische</w:t>
            </w:r>
            <w:r w:rsidRPr="00145EB4">
              <w:rPr>
                <w:b/>
                <w:color w:val="FFFFFF"/>
                <w:spacing w:val="-12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Arbeitsstoffe</w:t>
            </w:r>
            <w:r w:rsidRPr="00145EB4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(siehe</w:t>
            </w:r>
            <w:r w:rsidRPr="00145EB4">
              <w:rPr>
                <w:b/>
                <w:color w:val="FFFFFF"/>
                <w:spacing w:val="-7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§</w:t>
            </w:r>
            <w:r w:rsidRPr="00145EB4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11</w:t>
            </w:r>
            <w:r w:rsidRPr="00145EB4">
              <w:rPr>
                <w:b/>
                <w:color w:val="FFFFFF"/>
                <w:spacing w:val="-12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Abs.</w:t>
            </w:r>
            <w:r w:rsidRPr="00145EB4">
              <w:rPr>
                <w:b/>
                <w:color w:val="FFFFFF"/>
                <w:spacing w:val="-7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1</w:t>
            </w:r>
            <w:r w:rsidRPr="00145EB4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Satz</w:t>
            </w:r>
            <w:r w:rsidRPr="00145EB4">
              <w:rPr>
                <w:b/>
                <w:color w:val="FFFFFF"/>
                <w:spacing w:val="-7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1,</w:t>
            </w:r>
            <w:r w:rsidRPr="00145EB4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2</w:t>
            </w:r>
            <w:r w:rsidRPr="00145EB4">
              <w:rPr>
                <w:b/>
                <w:color w:val="FFFFFF"/>
                <w:spacing w:val="-7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und</w:t>
            </w:r>
            <w:r w:rsidRPr="00145EB4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2"/>
                <w:sz w:val="20"/>
                <w:lang w:val="de-DE"/>
              </w:rPr>
              <w:t>3</w:t>
            </w:r>
            <w:r w:rsidRPr="00145EB4">
              <w:rPr>
                <w:b/>
                <w:color w:val="FFFFFF"/>
                <w:spacing w:val="-7"/>
                <w:sz w:val="20"/>
                <w:lang w:val="de-DE"/>
              </w:rPr>
              <w:t xml:space="preserve"> </w:t>
            </w:r>
            <w:r w:rsidRPr="00145EB4">
              <w:rPr>
                <w:b/>
                <w:color w:val="FFFFFF"/>
                <w:spacing w:val="-5"/>
                <w:sz w:val="20"/>
                <w:lang w:val="de-DE"/>
              </w:rPr>
              <w:t>und</w:t>
            </w:r>
          </w:p>
          <w:p w14:paraId="57F0B7AF" w14:textId="77777777" w:rsidR="00145EB4" w:rsidRDefault="00145EB4" w:rsidP="007C3E57">
            <w:pPr>
              <w:pStyle w:val="TableParagraph"/>
              <w:spacing w:before="2"/>
              <w:ind w:left="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§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12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Abs.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MuSchG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>)</w:t>
            </w:r>
          </w:p>
        </w:tc>
      </w:tr>
      <w:tr w:rsidR="00145EB4" w14:paraId="31BD990C" w14:textId="77777777" w:rsidTr="005F01E0">
        <w:trPr>
          <w:trHeight w:val="292"/>
          <w:jc w:val="center"/>
        </w:trPr>
        <w:tc>
          <w:tcPr>
            <w:tcW w:w="4365" w:type="dxa"/>
            <w:tcBorders>
              <w:top w:val="nil"/>
              <w:left w:val="nil"/>
            </w:tcBorders>
            <w:shd w:val="clear" w:color="auto" w:fill="4C4D4F"/>
          </w:tcPr>
          <w:p w14:paraId="1329B3F0" w14:textId="77777777" w:rsidR="00145EB4" w:rsidRDefault="00145EB4" w:rsidP="007C3E57"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Sind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6"/>
                <w:sz w:val="20"/>
              </w:rPr>
              <w:t>Gefährdungen</w:t>
            </w:r>
            <w:proofErr w:type="spellEnd"/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6"/>
                <w:sz w:val="20"/>
              </w:rPr>
              <w:t>ausgeschlossen</w:t>
            </w:r>
            <w:proofErr w:type="spellEnd"/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6"/>
                <w:sz w:val="20"/>
              </w:rPr>
              <w:t>durch</w:t>
            </w:r>
            <w:proofErr w:type="spellEnd"/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…</w:t>
            </w:r>
          </w:p>
        </w:tc>
        <w:tc>
          <w:tcPr>
            <w:tcW w:w="453" w:type="dxa"/>
            <w:tcBorders>
              <w:top w:val="nil"/>
            </w:tcBorders>
            <w:shd w:val="clear" w:color="auto" w:fill="4C4D4F"/>
          </w:tcPr>
          <w:p w14:paraId="41E8C54B" w14:textId="77777777" w:rsidR="00145EB4" w:rsidRDefault="00145EB4" w:rsidP="007C3E57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Ja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4C4D4F"/>
          </w:tcPr>
          <w:p w14:paraId="19E5B68D" w14:textId="77777777" w:rsidR="00145EB4" w:rsidRDefault="00145EB4" w:rsidP="007C3E57">
            <w:pPr>
              <w:pStyle w:val="TableParagraph"/>
              <w:spacing w:before="21"/>
              <w:ind w:left="57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Nein</w:t>
            </w:r>
            <w:proofErr w:type="spellEnd"/>
          </w:p>
        </w:tc>
        <w:tc>
          <w:tcPr>
            <w:tcW w:w="1051" w:type="dxa"/>
            <w:tcBorders>
              <w:top w:val="nil"/>
              <w:right w:val="nil"/>
            </w:tcBorders>
            <w:shd w:val="clear" w:color="auto" w:fill="4C4D4F"/>
          </w:tcPr>
          <w:p w14:paraId="1C98ECB5" w14:textId="77777777" w:rsidR="00145EB4" w:rsidRDefault="00145EB4" w:rsidP="007C3E57">
            <w:pPr>
              <w:pStyle w:val="TableParagraph"/>
              <w:spacing w:before="21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145EB4" w14:paraId="1A01EB0D" w14:textId="77777777" w:rsidTr="005F01E0">
        <w:trPr>
          <w:trHeight w:val="894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51A52B2A" w14:textId="77777777" w:rsidR="00145EB4" w:rsidRPr="00145EB4" w:rsidRDefault="00145EB4" w:rsidP="007C3E57">
            <w:pPr>
              <w:pStyle w:val="TableParagraph"/>
              <w:spacing w:before="17" w:line="247" w:lineRule="auto"/>
              <w:ind w:left="66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>… Arbeitsstoffe mit der Einstufung (Gefahrenklasse / Gefahrenkategorie)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Reproduktionstoxizität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/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1A,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1B,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2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(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Repr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</w:t>
            </w:r>
            <w:r w:rsidRPr="00145EB4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 xml:space="preserve">1A,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Repr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1B,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Repr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2)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sowie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nach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der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Zusatzkategorie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für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Wirkungen auf oder über die Laktation?</w:t>
            </w:r>
          </w:p>
        </w:tc>
        <w:tc>
          <w:tcPr>
            <w:tcW w:w="453" w:type="dxa"/>
            <w:shd w:val="clear" w:color="auto" w:fill="E0E1E3"/>
          </w:tcPr>
          <w:p w14:paraId="4875C0E0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68752A50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vMerge w:val="restart"/>
            <w:shd w:val="clear" w:color="auto" w:fill="E0E1E3"/>
          </w:tcPr>
          <w:p w14:paraId="71E53034" w14:textId="77777777" w:rsidR="00145EB4" w:rsidRPr="00145EB4" w:rsidRDefault="00145EB4" w:rsidP="007C3E57">
            <w:pPr>
              <w:pStyle w:val="TableParagraph"/>
              <w:spacing w:before="7"/>
              <w:rPr>
                <w:sz w:val="4"/>
                <w:lang w:val="de-DE"/>
              </w:rPr>
            </w:pPr>
          </w:p>
          <w:p w14:paraId="00771F60" w14:textId="77777777" w:rsidR="00145EB4" w:rsidRDefault="00145EB4" w:rsidP="007C3E57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DF5DFB" wp14:editId="5A25687C">
                  <wp:extent cx="361953" cy="361950"/>
                  <wp:effectExtent l="0" t="0" r="0" b="0"/>
                  <wp:docPr id="8" name="image1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 descr="Ein Bild, das Text, Clipart enthält.&#10;&#10;Automatisch generierte Beschreibu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3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B4950" w14:textId="77777777" w:rsidR="00145EB4" w:rsidRDefault="00145EB4" w:rsidP="007C3E57">
            <w:pPr>
              <w:pStyle w:val="TableParagraph"/>
              <w:spacing w:before="112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GHS08</w:t>
            </w:r>
          </w:p>
          <w:p w14:paraId="67387F0B" w14:textId="77777777" w:rsidR="00145EB4" w:rsidRDefault="00145EB4" w:rsidP="007C3E57">
            <w:pPr>
              <w:pStyle w:val="TableParagraph"/>
              <w:spacing w:before="34" w:line="247" w:lineRule="auto"/>
              <w:ind w:left="57" w:right="119"/>
              <w:rPr>
                <w:sz w:val="18"/>
              </w:rPr>
            </w:pPr>
            <w:r>
              <w:rPr>
                <w:color w:val="231F20"/>
                <w:sz w:val="18"/>
              </w:rPr>
              <w:t>u.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a. </w:t>
            </w:r>
            <w:r>
              <w:rPr>
                <w:color w:val="231F20"/>
                <w:spacing w:val="-2"/>
                <w:sz w:val="18"/>
              </w:rPr>
              <w:t>H340,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H341,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H350,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H350i,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H351,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H360,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H360D,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H360F,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H360FD,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H361,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H361f,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H361d,</w:t>
            </w:r>
          </w:p>
          <w:p w14:paraId="7D6EAD79" w14:textId="587813F7" w:rsidR="00145EB4" w:rsidRDefault="00145EB4" w:rsidP="007C3E57">
            <w:pPr>
              <w:pStyle w:val="TableParagraph"/>
              <w:spacing w:before="2" w:line="247" w:lineRule="auto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361fd,</w:t>
            </w:r>
            <w:r>
              <w:rPr>
                <w:color w:val="231F20"/>
                <w:sz w:val="18"/>
              </w:rPr>
              <w:t xml:space="preserve"> </w:t>
            </w:r>
            <w:r w:rsidR="00FD5583">
              <w:rPr>
                <w:color w:val="231F20"/>
                <w:sz w:val="18"/>
              </w:rPr>
              <w:br/>
            </w:r>
            <w:r>
              <w:rPr>
                <w:color w:val="231F20"/>
                <w:spacing w:val="-2"/>
                <w:sz w:val="18"/>
              </w:rPr>
              <w:t>H362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etc.</w:t>
            </w:r>
          </w:p>
        </w:tc>
      </w:tr>
      <w:tr w:rsidR="00145EB4" w14:paraId="369F6514" w14:textId="77777777" w:rsidTr="005F01E0">
        <w:trPr>
          <w:trHeight w:val="684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56A3215F" w14:textId="77777777" w:rsidR="00145EB4" w:rsidRPr="00145EB4" w:rsidRDefault="00145EB4" w:rsidP="007C3E57">
            <w:pPr>
              <w:pStyle w:val="TableParagraph"/>
              <w:spacing w:before="18" w:line="247" w:lineRule="auto"/>
              <w:ind w:left="66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>… Arbeitsstoffe mit der Einstufung (Gefahrenklasse / Gefahrenkategorie)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Keimzell-Mutagenität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/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1A,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1B,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2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(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Muta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 xml:space="preserve">1A,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Muta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 xml:space="preserve">. 1B,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Muta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 2)?</w:t>
            </w:r>
          </w:p>
        </w:tc>
        <w:tc>
          <w:tcPr>
            <w:tcW w:w="453" w:type="dxa"/>
            <w:shd w:val="clear" w:color="auto" w:fill="E0E1E3"/>
          </w:tcPr>
          <w:p w14:paraId="4B441693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0E22CFCF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E0E1E3"/>
          </w:tcPr>
          <w:p w14:paraId="688AF9D6" w14:textId="77777777" w:rsidR="00145EB4" w:rsidRPr="00145EB4" w:rsidRDefault="00145EB4" w:rsidP="007C3E57">
            <w:pPr>
              <w:rPr>
                <w:sz w:val="2"/>
                <w:szCs w:val="2"/>
                <w:lang w:val="de-DE"/>
              </w:rPr>
            </w:pPr>
          </w:p>
        </w:tc>
      </w:tr>
      <w:tr w:rsidR="00145EB4" w14:paraId="6C137955" w14:textId="77777777" w:rsidTr="005F01E0">
        <w:trPr>
          <w:trHeight w:val="2540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1BF57E0B" w14:textId="77777777" w:rsidR="00145EB4" w:rsidRPr="00145EB4" w:rsidRDefault="00145EB4" w:rsidP="007C3E57">
            <w:pPr>
              <w:pStyle w:val="TableParagraph"/>
              <w:spacing w:before="18" w:line="247" w:lineRule="auto"/>
              <w:ind w:left="66" w:right="184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>… Arbeitsstoffe mit der Einstufung (Gefahrenklasse / Gefahrenkategorie)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Karzinogenität</w:t>
            </w:r>
            <w:proofErr w:type="spellEnd"/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/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1A,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1B,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2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(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Carc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1A,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Carc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 xml:space="preserve">. 1B,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Carc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 2)?</w:t>
            </w:r>
          </w:p>
        </w:tc>
        <w:tc>
          <w:tcPr>
            <w:tcW w:w="453" w:type="dxa"/>
            <w:shd w:val="clear" w:color="auto" w:fill="E0E1E3"/>
          </w:tcPr>
          <w:p w14:paraId="33F1344E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477052AD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E0E1E3"/>
          </w:tcPr>
          <w:p w14:paraId="3B20957C" w14:textId="77777777" w:rsidR="00145EB4" w:rsidRPr="00145EB4" w:rsidRDefault="00145EB4" w:rsidP="007C3E57">
            <w:pPr>
              <w:rPr>
                <w:sz w:val="2"/>
                <w:szCs w:val="2"/>
                <w:lang w:val="de-DE"/>
              </w:rPr>
            </w:pPr>
          </w:p>
        </w:tc>
      </w:tr>
      <w:tr w:rsidR="00145EB4" w:rsidRPr="00145EB4" w14:paraId="0D89E33E" w14:textId="77777777" w:rsidTr="005F01E0">
        <w:trPr>
          <w:trHeight w:val="684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42229010" w14:textId="77777777" w:rsidR="00145EB4" w:rsidRPr="00145EB4" w:rsidRDefault="00145EB4" w:rsidP="007C3E57">
            <w:pPr>
              <w:pStyle w:val="TableParagraph"/>
              <w:spacing w:before="18" w:line="247" w:lineRule="auto"/>
              <w:ind w:left="66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 xml:space="preserve">… Arbeitsstoffe mit der Einstufung (Gefahrenklasse / </w:t>
            </w:r>
            <w:r w:rsidRPr="00145EB4">
              <w:rPr>
                <w:color w:val="231F20"/>
                <w:spacing w:val="-2"/>
                <w:sz w:val="18"/>
                <w:lang w:val="de-DE"/>
              </w:rPr>
              <w:t>Gefahrenkategorie) spezifische Zielorgan-Toxizität (einmalige</w:t>
            </w:r>
            <w:r w:rsidRPr="00145EB4">
              <w:rPr>
                <w:color w:val="231F20"/>
                <w:sz w:val="18"/>
                <w:lang w:val="de-DE"/>
              </w:rPr>
              <w:t xml:space="preserve"> Exposition) / 1 (STOT SE 1, STOT SE 2, STOT SE 3)?</w:t>
            </w:r>
          </w:p>
        </w:tc>
        <w:tc>
          <w:tcPr>
            <w:tcW w:w="453" w:type="dxa"/>
            <w:shd w:val="clear" w:color="auto" w:fill="E0E1E3"/>
          </w:tcPr>
          <w:p w14:paraId="42FD9C17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1659F5E0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vMerge w:val="restart"/>
            <w:shd w:val="clear" w:color="auto" w:fill="E0E1E3"/>
          </w:tcPr>
          <w:p w14:paraId="143A4BD9" w14:textId="77777777" w:rsidR="00145EB4" w:rsidRPr="00145EB4" w:rsidRDefault="00145EB4" w:rsidP="007C3E57">
            <w:pPr>
              <w:pStyle w:val="TableParagraph"/>
              <w:spacing w:before="7"/>
              <w:rPr>
                <w:sz w:val="4"/>
                <w:lang w:val="de-DE"/>
              </w:rPr>
            </w:pPr>
          </w:p>
          <w:p w14:paraId="1B7C8386" w14:textId="77777777" w:rsidR="00145EB4" w:rsidRDefault="00145EB4" w:rsidP="007C3E57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263217" wp14:editId="1C5C7C6B">
                  <wp:extent cx="361949" cy="361950"/>
                  <wp:effectExtent l="0" t="0" r="0" b="0"/>
                  <wp:docPr id="3" name="image2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in Bild, das Text, Clipart enthält.&#10;&#10;Automatisch generierte Beschreibu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49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E6E4B" w14:textId="77777777" w:rsidR="00145EB4" w:rsidRDefault="00145EB4" w:rsidP="007C3E57">
            <w:pPr>
              <w:pStyle w:val="TableParagraph"/>
              <w:spacing w:before="79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GHS06</w:t>
            </w:r>
          </w:p>
          <w:p w14:paraId="1469F915" w14:textId="77777777" w:rsidR="00145EB4" w:rsidRDefault="00145EB4" w:rsidP="007C3E57">
            <w:pPr>
              <w:pStyle w:val="TableParagraph"/>
              <w:spacing w:before="2"/>
              <w:rPr>
                <w:sz w:val="15"/>
              </w:rPr>
            </w:pPr>
          </w:p>
          <w:p w14:paraId="40855932" w14:textId="77777777" w:rsidR="00145EB4" w:rsidRDefault="00145EB4" w:rsidP="007C3E57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1DC31B" wp14:editId="47D2990E">
                      <wp:extent cx="360045" cy="360045"/>
                      <wp:effectExtent l="0" t="0" r="0" b="0"/>
                      <wp:docPr id="4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360045"/>
                                <a:chOff x="0" y="0"/>
                                <a:chExt cx="567" cy="567"/>
                              </a:xfrm>
                            </wpg:grpSpPr>
                            <wps:wsp>
                              <wps:cNvPr id="5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*/ 283 w 567"/>
                                    <a:gd name="T1" fmla="*/ 567 h 567"/>
                                    <a:gd name="T2" fmla="*/ 0 w 567"/>
                                    <a:gd name="T3" fmla="*/ 283 h 567"/>
                                    <a:gd name="T4" fmla="*/ 283 w 567"/>
                                    <a:gd name="T5" fmla="*/ 0 h 567"/>
                                    <a:gd name="T6" fmla="*/ 567 w 567"/>
                                    <a:gd name="T7" fmla="*/ 283 h 567"/>
                                    <a:gd name="T8" fmla="*/ 283 w 567"/>
                                    <a:gd name="T9" fmla="*/ 567 h 5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567"/>
                                      </a:moveTo>
                                      <a:lnTo>
                                        <a:pt x="0" y="283"/>
                                      </a:lnTo>
                                      <a:lnTo>
                                        <a:pt x="283" y="0"/>
                                      </a:lnTo>
                                      <a:lnTo>
                                        <a:pt x="567" y="283"/>
                                      </a:lnTo>
                                      <a:lnTo>
                                        <a:pt x="283" y="5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4E4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" y="44"/>
                                  <a:ext cx="478" cy="478"/>
                                </a:xfrm>
                                <a:custGeom>
                                  <a:avLst/>
                                  <a:gdLst>
                                    <a:gd name="T0" fmla="+- 0 283 45"/>
                                    <a:gd name="T1" fmla="*/ T0 w 478"/>
                                    <a:gd name="T2" fmla="+- 0 522 45"/>
                                    <a:gd name="T3" fmla="*/ 522 h 478"/>
                                    <a:gd name="T4" fmla="+- 0 45 45"/>
                                    <a:gd name="T5" fmla="*/ T4 w 478"/>
                                    <a:gd name="T6" fmla="+- 0 283 45"/>
                                    <a:gd name="T7" fmla="*/ 283 h 478"/>
                                    <a:gd name="T8" fmla="+- 0 283 45"/>
                                    <a:gd name="T9" fmla="*/ T8 w 478"/>
                                    <a:gd name="T10" fmla="+- 0 45 45"/>
                                    <a:gd name="T11" fmla="*/ 45 h 478"/>
                                    <a:gd name="T12" fmla="+- 0 522 45"/>
                                    <a:gd name="T13" fmla="*/ T12 w 478"/>
                                    <a:gd name="T14" fmla="+- 0 283 45"/>
                                    <a:gd name="T15" fmla="*/ 283 h 478"/>
                                    <a:gd name="T16" fmla="+- 0 283 45"/>
                                    <a:gd name="T17" fmla="*/ T16 w 478"/>
                                    <a:gd name="T18" fmla="+- 0 522 45"/>
                                    <a:gd name="T19" fmla="*/ 522 h 4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8" h="478">
                                      <a:moveTo>
                                        <a:pt x="238" y="477"/>
                                      </a:moveTo>
                                      <a:lnTo>
                                        <a:pt x="0" y="238"/>
                                      </a:lnTo>
                                      <a:lnTo>
                                        <a:pt x="238" y="0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238" y="4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" y="136"/>
                                  <a:ext cx="83" cy="268"/>
                                </a:xfrm>
                                <a:custGeom>
                                  <a:avLst/>
                                  <a:gdLst>
                                    <a:gd name="T0" fmla="+- 0 317 244"/>
                                    <a:gd name="T1" fmla="*/ T0 w 83"/>
                                    <a:gd name="T2" fmla="+- 0 371 137"/>
                                    <a:gd name="T3" fmla="*/ 371 h 268"/>
                                    <a:gd name="T4" fmla="+- 0 314 244"/>
                                    <a:gd name="T5" fmla="*/ T4 w 83"/>
                                    <a:gd name="T6" fmla="+- 0 358 137"/>
                                    <a:gd name="T7" fmla="*/ 358 h 268"/>
                                    <a:gd name="T8" fmla="+- 0 308 244"/>
                                    <a:gd name="T9" fmla="*/ T8 w 83"/>
                                    <a:gd name="T10" fmla="+- 0 348 137"/>
                                    <a:gd name="T11" fmla="*/ 348 h 268"/>
                                    <a:gd name="T12" fmla="+- 0 298 244"/>
                                    <a:gd name="T13" fmla="*/ T12 w 83"/>
                                    <a:gd name="T14" fmla="+- 0 340 137"/>
                                    <a:gd name="T15" fmla="*/ 340 h 268"/>
                                    <a:gd name="T16" fmla="+- 0 285 244"/>
                                    <a:gd name="T17" fmla="*/ T16 w 83"/>
                                    <a:gd name="T18" fmla="+- 0 338 137"/>
                                    <a:gd name="T19" fmla="*/ 338 h 268"/>
                                    <a:gd name="T20" fmla="+- 0 273 244"/>
                                    <a:gd name="T21" fmla="*/ T20 w 83"/>
                                    <a:gd name="T22" fmla="+- 0 340 137"/>
                                    <a:gd name="T23" fmla="*/ 340 h 268"/>
                                    <a:gd name="T24" fmla="+- 0 263 244"/>
                                    <a:gd name="T25" fmla="*/ T24 w 83"/>
                                    <a:gd name="T26" fmla="+- 0 348 137"/>
                                    <a:gd name="T27" fmla="*/ 348 h 268"/>
                                    <a:gd name="T28" fmla="+- 0 256 244"/>
                                    <a:gd name="T29" fmla="*/ T28 w 83"/>
                                    <a:gd name="T30" fmla="+- 0 358 137"/>
                                    <a:gd name="T31" fmla="*/ 358 h 268"/>
                                    <a:gd name="T32" fmla="+- 0 254 244"/>
                                    <a:gd name="T33" fmla="*/ T32 w 83"/>
                                    <a:gd name="T34" fmla="+- 0 371 137"/>
                                    <a:gd name="T35" fmla="*/ 371 h 268"/>
                                    <a:gd name="T36" fmla="+- 0 256 244"/>
                                    <a:gd name="T37" fmla="*/ T36 w 83"/>
                                    <a:gd name="T38" fmla="+- 0 384 137"/>
                                    <a:gd name="T39" fmla="*/ 384 h 268"/>
                                    <a:gd name="T40" fmla="+- 0 263 244"/>
                                    <a:gd name="T41" fmla="*/ T40 w 83"/>
                                    <a:gd name="T42" fmla="+- 0 395 137"/>
                                    <a:gd name="T43" fmla="*/ 395 h 268"/>
                                    <a:gd name="T44" fmla="+- 0 273 244"/>
                                    <a:gd name="T45" fmla="*/ T44 w 83"/>
                                    <a:gd name="T46" fmla="+- 0 402 137"/>
                                    <a:gd name="T47" fmla="*/ 402 h 268"/>
                                    <a:gd name="T48" fmla="+- 0 285 244"/>
                                    <a:gd name="T49" fmla="*/ T48 w 83"/>
                                    <a:gd name="T50" fmla="+- 0 404 137"/>
                                    <a:gd name="T51" fmla="*/ 404 h 268"/>
                                    <a:gd name="T52" fmla="+- 0 298 244"/>
                                    <a:gd name="T53" fmla="*/ T52 w 83"/>
                                    <a:gd name="T54" fmla="+- 0 402 137"/>
                                    <a:gd name="T55" fmla="*/ 402 h 268"/>
                                    <a:gd name="T56" fmla="+- 0 308 244"/>
                                    <a:gd name="T57" fmla="*/ T56 w 83"/>
                                    <a:gd name="T58" fmla="+- 0 395 137"/>
                                    <a:gd name="T59" fmla="*/ 395 h 268"/>
                                    <a:gd name="T60" fmla="+- 0 314 244"/>
                                    <a:gd name="T61" fmla="*/ T60 w 83"/>
                                    <a:gd name="T62" fmla="+- 0 384 137"/>
                                    <a:gd name="T63" fmla="*/ 384 h 268"/>
                                    <a:gd name="T64" fmla="+- 0 317 244"/>
                                    <a:gd name="T65" fmla="*/ T64 w 83"/>
                                    <a:gd name="T66" fmla="+- 0 371 137"/>
                                    <a:gd name="T67" fmla="*/ 371 h 268"/>
                                    <a:gd name="T68" fmla="+- 0 327 244"/>
                                    <a:gd name="T69" fmla="*/ T68 w 83"/>
                                    <a:gd name="T70" fmla="+- 0 164 137"/>
                                    <a:gd name="T71" fmla="*/ 164 h 268"/>
                                    <a:gd name="T72" fmla="+- 0 323 244"/>
                                    <a:gd name="T73" fmla="*/ T72 w 83"/>
                                    <a:gd name="T74" fmla="+- 0 153 137"/>
                                    <a:gd name="T75" fmla="*/ 153 h 268"/>
                                    <a:gd name="T76" fmla="+- 0 314 244"/>
                                    <a:gd name="T77" fmla="*/ T76 w 83"/>
                                    <a:gd name="T78" fmla="+- 0 144 137"/>
                                    <a:gd name="T79" fmla="*/ 144 h 268"/>
                                    <a:gd name="T80" fmla="+- 0 301 244"/>
                                    <a:gd name="T81" fmla="*/ T80 w 83"/>
                                    <a:gd name="T82" fmla="+- 0 139 137"/>
                                    <a:gd name="T83" fmla="*/ 139 h 268"/>
                                    <a:gd name="T84" fmla="+- 0 285 244"/>
                                    <a:gd name="T85" fmla="*/ T84 w 83"/>
                                    <a:gd name="T86" fmla="+- 0 137 137"/>
                                    <a:gd name="T87" fmla="*/ 137 h 268"/>
                                    <a:gd name="T88" fmla="+- 0 269 244"/>
                                    <a:gd name="T89" fmla="*/ T88 w 83"/>
                                    <a:gd name="T90" fmla="+- 0 139 137"/>
                                    <a:gd name="T91" fmla="*/ 139 h 268"/>
                                    <a:gd name="T92" fmla="+- 0 256 244"/>
                                    <a:gd name="T93" fmla="*/ T92 w 83"/>
                                    <a:gd name="T94" fmla="+- 0 144 137"/>
                                    <a:gd name="T95" fmla="*/ 144 h 268"/>
                                    <a:gd name="T96" fmla="+- 0 248 244"/>
                                    <a:gd name="T97" fmla="*/ T96 w 83"/>
                                    <a:gd name="T98" fmla="+- 0 153 137"/>
                                    <a:gd name="T99" fmla="*/ 153 h 268"/>
                                    <a:gd name="T100" fmla="+- 0 244 244"/>
                                    <a:gd name="T101" fmla="*/ T100 w 83"/>
                                    <a:gd name="T102" fmla="+- 0 164 137"/>
                                    <a:gd name="T103" fmla="*/ 164 h 268"/>
                                    <a:gd name="T104" fmla="+- 0 244 244"/>
                                    <a:gd name="T105" fmla="*/ T104 w 83"/>
                                    <a:gd name="T106" fmla="+- 0 164 137"/>
                                    <a:gd name="T107" fmla="*/ 164 h 268"/>
                                    <a:gd name="T108" fmla="+- 0 244 244"/>
                                    <a:gd name="T109" fmla="*/ T108 w 83"/>
                                    <a:gd name="T110" fmla="+- 0 165 137"/>
                                    <a:gd name="T111" fmla="*/ 165 h 268"/>
                                    <a:gd name="T112" fmla="+- 0 244 244"/>
                                    <a:gd name="T113" fmla="*/ T112 w 83"/>
                                    <a:gd name="T114" fmla="+- 0 165 137"/>
                                    <a:gd name="T115" fmla="*/ 165 h 268"/>
                                    <a:gd name="T116" fmla="+- 0 244 244"/>
                                    <a:gd name="T117" fmla="*/ T116 w 83"/>
                                    <a:gd name="T118" fmla="+- 0 165 137"/>
                                    <a:gd name="T119" fmla="*/ 165 h 268"/>
                                    <a:gd name="T120" fmla="+- 0 245 244"/>
                                    <a:gd name="T121" fmla="*/ T120 w 83"/>
                                    <a:gd name="T122" fmla="+- 0 166 137"/>
                                    <a:gd name="T123" fmla="*/ 166 h 268"/>
                                    <a:gd name="T124" fmla="+- 0 245 244"/>
                                    <a:gd name="T125" fmla="*/ T124 w 83"/>
                                    <a:gd name="T126" fmla="+- 0 167 137"/>
                                    <a:gd name="T127" fmla="*/ 167 h 268"/>
                                    <a:gd name="T128" fmla="+- 0 245 244"/>
                                    <a:gd name="T129" fmla="*/ T128 w 83"/>
                                    <a:gd name="T130" fmla="+- 0 168 137"/>
                                    <a:gd name="T131" fmla="*/ 168 h 268"/>
                                    <a:gd name="T132" fmla="+- 0 264 244"/>
                                    <a:gd name="T133" fmla="*/ T132 w 83"/>
                                    <a:gd name="T134" fmla="+- 0 299 137"/>
                                    <a:gd name="T135" fmla="*/ 299 h 268"/>
                                    <a:gd name="T136" fmla="+- 0 265 244"/>
                                    <a:gd name="T137" fmla="*/ T136 w 83"/>
                                    <a:gd name="T138" fmla="+- 0 310 137"/>
                                    <a:gd name="T139" fmla="*/ 310 h 268"/>
                                    <a:gd name="T140" fmla="+- 0 274 244"/>
                                    <a:gd name="T141" fmla="*/ T140 w 83"/>
                                    <a:gd name="T142" fmla="+- 0 319 137"/>
                                    <a:gd name="T143" fmla="*/ 319 h 268"/>
                                    <a:gd name="T144" fmla="+- 0 297 244"/>
                                    <a:gd name="T145" fmla="*/ T144 w 83"/>
                                    <a:gd name="T146" fmla="+- 0 319 137"/>
                                    <a:gd name="T147" fmla="*/ 319 h 268"/>
                                    <a:gd name="T148" fmla="+- 0 306 244"/>
                                    <a:gd name="T149" fmla="*/ T148 w 83"/>
                                    <a:gd name="T150" fmla="+- 0 310 137"/>
                                    <a:gd name="T151" fmla="*/ 310 h 268"/>
                                    <a:gd name="T152" fmla="+- 0 307 244"/>
                                    <a:gd name="T153" fmla="*/ T152 w 83"/>
                                    <a:gd name="T154" fmla="+- 0 299 137"/>
                                    <a:gd name="T155" fmla="*/ 299 h 268"/>
                                    <a:gd name="T156" fmla="+- 0 326 244"/>
                                    <a:gd name="T157" fmla="*/ T156 w 83"/>
                                    <a:gd name="T158" fmla="+- 0 168 137"/>
                                    <a:gd name="T159" fmla="*/ 168 h 268"/>
                                    <a:gd name="T160" fmla="+- 0 326 244"/>
                                    <a:gd name="T161" fmla="*/ T160 w 83"/>
                                    <a:gd name="T162" fmla="+- 0 167 137"/>
                                    <a:gd name="T163" fmla="*/ 167 h 268"/>
                                    <a:gd name="T164" fmla="+- 0 326 244"/>
                                    <a:gd name="T165" fmla="*/ T164 w 83"/>
                                    <a:gd name="T166" fmla="+- 0 166 137"/>
                                    <a:gd name="T167" fmla="*/ 166 h 268"/>
                                    <a:gd name="T168" fmla="+- 0 326 244"/>
                                    <a:gd name="T169" fmla="*/ T168 w 83"/>
                                    <a:gd name="T170" fmla="+- 0 165 137"/>
                                    <a:gd name="T171" fmla="*/ 165 h 268"/>
                                    <a:gd name="T172" fmla="+- 0 327 244"/>
                                    <a:gd name="T173" fmla="*/ T172 w 83"/>
                                    <a:gd name="T174" fmla="+- 0 164 137"/>
                                    <a:gd name="T175" fmla="*/ 164 h 268"/>
                                    <a:gd name="T176" fmla="+- 0 327 244"/>
                                    <a:gd name="T177" fmla="*/ T176 w 83"/>
                                    <a:gd name="T178" fmla="+- 0 164 137"/>
                                    <a:gd name="T179" fmla="*/ 164 h 2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83" h="268">
                                      <a:moveTo>
                                        <a:pt x="73" y="234"/>
                                      </a:moveTo>
                                      <a:lnTo>
                                        <a:pt x="70" y="221"/>
                                      </a:lnTo>
                                      <a:lnTo>
                                        <a:pt x="64" y="211"/>
                                      </a:lnTo>
                                      <a:lnTo>
                                        <a:pt x="54" y="203"/>
                                      </a:lnTo>
                                      <a:lnTo>
                                        <a:pt x="41" y="201"/>
                                      </a:lnTo>
                                      <a:lnTo>
                                        <a:pt x="29" y="203"/>
                                      </a:lnTo>
                                      <a:lnTo>
                                        <a:pt x="19" y="211"/>
                                      </a:lnTo>
                                      <a:lnTo>
                                        <a:pt x="12" y="221"/>
                                      </a:lnTo>
                                      <a:lnTo>
                                        <a:pt x="10" y="234"/>
                                      </a:lnTo>
                                      <a:lnTo>
                                        <a:pt x="12" y="247"/>
                                      </a:lnTo>
                                      <a:lnTo>
                                        <a:pt x="19" y="258"/>
                                      </a:lnTo>
                                      <a:lnTo>
                                        <a:pt x="29" y="265"/>
                                      </a:lnTo>
                                      <a:lnTo>
                                        <a:pt x="41" y="267"/>
                                      </a:lnTo>
                                      <a:lnTo>
                                        <a:pt x="54" y="265"/>
                                      </a:lnTo>
                                      <a:lnTo>
                                        <a:pt x="64" y="258"/>
                                      </a:lnTo>
                                      <a:lnTo>
                                        <a:pt x="70" y="247"/>
                                      </a:lnTo>
                                      <a:lnTo>
                                        <a:pt x="73" y="234"/>
                                      </a:lnTo>
                                      <a:close/>
                                      <a:moveTo>
                                        <a:pt x="83" y="27"/>
                                      </a:moveTo>
                                      <a:lnTo>
                                        <a:pt x="79" y="16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1" y="29"/>
                                      </a:lnTo>
                                      <a:lnTo>
                                        <a:pt x="1" y="30"/>
                                      </a:lnTo>
                                      <a:lnTo>
                                        <a:pt x="1" y="31"/>
                                      </a:lnTo>
                                      <a:lnTo>
                                        <a:pt x="20" y="162"/>
                                      </a:lnTo>
                                      <a:lnTo>
                                        <a:pt x="21" y="173"/>
                                      </a:lnTo>
                                      <a:lnTo>
                                        <a:pt x="30" y="182"/>
                                      </a:lnTo>
                                      <a:lnTo>
                                        <a:pt x="53" y="182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82" y="31"/>
                                      </a:lnTo>
                                      <a:lnTo>
                                        <a:pt x="82" y="30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8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17183" id="docshapegroup1" o:spid="_x0000_s1026" style="width:28.35pt;height:28.35pt;mso-position-horizontal-relative:char;mso-position-vertical-relative:line" coordsize="567,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">
                      <v:shape id="docshape2" o:spid="_x0000_s1027" style="position:absolute;width:567;height:567;visibility:visible;mso-wrap-style:square;v-text-anchor:top" coordsize="567,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" path="m283,567l,283,283,,567,283,283,567xe" fillcolor="#f04e45" stroked="f">
                        <v:path arrowok="t" o:connecttype="custom" o:connectlocs="283,567;0,283;283,0;567,283;283,567" o:connectangles="0,0,0,0,0"/>
                      </v:shape>
                      <v:shape id="docshape3" o:spid="_x0000_s1028" style="position:absolute;left:44;top:44;width:478;height:478;visibility:visible;mso-wrap-style:square;v-text-anchor:top" coordsize="478,4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" path="m238,477l,238,238,,477,238,238,477xe" stroked="f">
                        <v:path arrowok="t" o:connecttype="custom" o:connectlocs="238,522;0,283;238,45;477,283;238,522" o:connectangles="0,0,0,0,0"/>
                      </v:shape>
                      <v:shape id="docshape4" o:spid="_x0000_s1029" style="position:absolute;left:244;top:136;width:83;height:268;visibility:visible;mso-wrap-style:square;v-text-anchor:top" coordsize="83,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" path="m73,234l70,221,64,211,54,203,41,201r-12,2l19,211r-7,10l10,234r2,13l19,258r10,7l41,267r13,-2l64,258r6,-11l73,234xm83,27l79,16,70,7,57,2,41,,25,2,12,7,4,16,,27r,1l1,29r,1l1,31,20,162r1,11l30,182r23,l62,173r1,-11l82,31r,-1l82,29r,-1l83,27xe" fillcolor="#231f20" stroked="f">
                        <v:path arrowok="t" o:connecttype="custom" o:connectlocs="73,371;70,358;64,348;54,340;41,338;29,340;19,348;12,358;10,371;12,384;19,395;29,402;41,404;54,402;64,395;70,384;73,371;83,164;79,153;70,144;57,139;41,137;25,139;12,144;4,153;0,164;0,164;0,165;0,165;0,165;1,166;1,167;1,168;20,299;21,310;30,319;53,319;62,310;63,299;82,168;82,167;82,166;82,165;83,164;83,164" o:connectangles="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6BBA057" w14:textId="77777777" w:rsidR="00145EB4" w:rsidRDefault="00145EB4" w:rsidP="007C3E57">
            <w:pPr>
              <w:pStyle w:val="TableParagraph"/>
              <w:spacing w:before="54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lastRenderedPageBreak/>
              <w:t>GHS07</w:t>
            </w:r>
          </w:p>
          <w:p w14:paraId="770306E3" w14:textId="77777777" w:rsidR="00145EB4" w:rsidRDefault="00145EB4" w:rsidP="007C3E57">
            <w:pPr>
              <w:pStyle w:val="TableParagraph"/>
              <w:spacing w:before="2"/>
              <w:rPr>
                <w:sz w:val="15"/>
              </w:rPr>
            </w:pPr>
          </w:p>
          <w:p w14:paraId="4A2C3823" w14:textId="77777777" w:rsidR="00145EB4" w:rsidRDefault="00145EB4" w:rsidP="007C3E57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469B67" wp14:editId="30C4BF25">
                  <wp:extent cx="357188" cy="357187"/>
                  <wp:effectExtent l="0" t="0" r="0" b="0"/>
                  <wp:docPr id="9" name="image3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png" descr="Ein Bild, das Text, Clipart enthält.&#10;&#10;Automatisch generierte Beschreibu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357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2725B" w14:textId="77777777" w:rsidR="00145EB4" w:rsidRDefault="00145EB4" w:rsidP="007C3E57">
            <w:pPr>
              <w:pStyle w:val="TableParagraph"/>
              <w:spacing w:before="86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GHS08</w:t>
            </w:r>
          </w:p>
          <w:p w14:paraId="4A99C627" w14:textId="77777777" w:rsidR="00145EB4" w:rsidRDefault="00145EB4" w:rsidP="007C3E57">
            <w:pPr>
              <w:pStyle w:val="TableParagraph"/>
              <w:spacing w:before="87" w:line="247" w:lineRule="auto"/>
              <w:ind w:left="57" w:right="31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H300,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H310,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H330,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H301,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H311,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H331,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H335,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h336,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H370,</w:t>
            </w:r>
          </w:p>
          <w:p w14:paraId="0853AFBF" w14:textId="77777777" w:rsidR="00145EB4" w:rsidRDefault="00145EB4" w:rsidP="007C3E57">
            <w:pPr>
              <w:pStyle w:val="TableParagraph"/>
              <w:spacing w:before="11"/>
              <w:ind w:left="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H371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etc.</w:t>
            </w:r>
          </w:p>
        </w:tc>
      </w:tr>
      <w:tr w:rsidR="00145EB4" w14:paraId="4713DE20" w14:textId="77777777" w:rsidTr="005F01E0">
        <w:trPr>
          <w:trHeight w:val="684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7DDF857B" w14:textId="77777777" w:rsidR="00145EB4" w:rsidRPr="00145EB4" w:rsidRDefault="00145EB4" w:rsidP="007C3E57">
            <w:pPr>
              <w:pStyle w:val="TableParagraph"/>
              <w:spacing w:before="18" w:line="247" w:lineRule="auto"/>
              <w:ind w:left="66" w:right="184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>… Arbeitsstoffe mit der Einstufung (Gefahrenklasse / Gefahrenkategorie)</w:t>
            </w:r>
            <w:r w:rsidRPr="00145EB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Akute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Toxizität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/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1,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2,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3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(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Acute</w:t>
            </w:r>
            <w:proofErr w:type="spellEnd"/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Tox</w:t>
            </w:r>
            <w:proofErr w:type="spellEnd"/>
            <w:r w:rsidRPr="00145EB4">
              <w:rPr>
                <w:color w:val="231F20"/>
                <w:sz w:val="18"/>
                <w:lang w:val="de-DE"/>
              </w:rPr>
              <w:t>.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1,</w:t>
            </w:r>
            <w:r w:rsidRPr="00145EB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proofErr w:type="spellStart"/>
            <w:r w:rsidRPr="00145EB4">
              <w:rPr>
                <w:color w:val="231F20"/>
                <w:sz w:val="18"/>
                <w:lang w:val="de-DE"/>
              </w:rPr>
              <w:t>Acute</w:t>
            </w:r>
            <w:proofErr w:type="spellEnd"/>
          </w:p>
          <w:p w14:paraId="0310B639" w14:textId="77777777" w:rsidR="00145EB4" w:rsidRDefault="00145EB4" w:rsidP="007C3E57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Tox.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2,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Acute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Tox.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3)?</w:t>
            </w:r>
          </w:p>
        </w:tc>
        <w:tc>
          <w:tcPr>
            <w:tcW w:w="453" w:type="dxa"/>
            <w:shd w:val="clear" w:color="auto" w:fill="E0E1E3"/>
          </w:tcPr>
          <w:p w14:paraId="332B69F8" w14:textId="77777777" w:rsidR="00145EB4" w:rsidRDefault="00145EB4" w:rsidP="007C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shd w:val="clear" w:color="auto" w:fill="E0E1E3"/>
          </w:tcPr>
          <w:p w14:paraId="238D30F4" w14:textId="77777777" w:rsidR="00145EB4" w:rsidRDefault="00145EB4" w:rsidP="007C3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E0E1E3"/>
          </w:tcPr>
          <w:p w14:paraId="7A9BD3A8" w14:textId="77777777" w:rsidR="00145EB4" w:rsidRDefault="00145EB4" w:rsidP="007C3E57">
            <w:pPr>
              <w:rPr>
                <w:sz w:val="2"/>
                <w:szCs w:val="2"/>
              </w:rPr>
            </w:pPr>
          </w:p>
        </w:tc>
      </w:tr>
      <w:tr w:rsidR="00145EB4" w14:paraId="12B6D793" w14:textId="77777777" w:rsidTr="005F01E0">
        <w:trPr>
          <w:trHeight w:val="3781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603D4279" w14:textId="77777777" w:rsidR="00145EB4" w:rsidRPr="00145EB4" w:rsidRDefault="00145EB4" w:rsidP="007C3E57">
            <w:pPr>
              <w:pStyle w:val="TableParagraph"/>
              <w:spacing w:before="18"/>
              <w:ind w:left="66"/>
              <w:rPr>
                <w:sz w:val="18"/>
                <w:lang w:val="de-DE"/>
              </w:rPr>
            </w:pPr>
            <w:r w:rsidRPr="00145EB4">
              <w:rPr>
                <w:color w:val="231F20"/>
                <w:spacing w:val="-2"/>
                <w:sz w:val="18"/>
                <w:lang w:val="de-DE"/>
              </w:rPr>
              <w:lastRenderedPageBreak/>
              <w:t>…</w:t>
            </w:r>
            <w:r w:rsidRPr="00145EB4">
              <w:rPr>
                <w:color w:val="231F20"/>
                <w:spacing w:val="6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pacing w:val="-2"/>
                <w:sz w:val="18"/>
                <w:lang w:val="de-DE"/>
              </w:rPr>
              <w:t>unmittelbaren</w:t>
            </w:r>
            <w:r w:rsidRPr="00145EB4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pacing w:val="-2"/>
                <w:sz w:val="18"/>
                <w:lang w:val="de-DE"/>
              </w:rPr>
              <w:t>Hautkontakt</w:t>
            </w:r>
            <w:r w:rsidRPr="00145EB4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pacing w:val="-2"/>
                <w:sz w:val="18"/>
                <w:lang w:val="de-DE"/>
              </w:rPr>
              <w:t>mit</w:t>
            </w:r>
            <w:r w:rsidRPr="00145EB4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pacing w:val="-2"/>
                <w:sz w:val="18"/>
                <w:lang w:val="de-DE"/>
              </w:rPr>
              <w:t>hautresorptiven</w:t>
            </w:r>
            <w:r w:rsidRPr="00145EB4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pacing w:val="-2"/>
                <w:sz w:val="18"/>
                <w:lang w:val="de-DE"/>
              </w:rPr>
              <w:t>Stoffen?</w:t>
            </w:r>
          </w:p>
        </w:tc>
        <w:tc>
          <w:tcPr>
            <w:tcW w:w="453" w:type="dxa"/>
            <w:shd w:val="clear" w:color="auto" w:fill="E0E1E3"/>
          </w:tcPr>
          <w:p w14:paraId="292BF56C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1673056E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E0E1E3"/>
          </w:tcPr>
          <w:p w14:paraId="55A41497" w14:textId="77777777" w:rsidR="00145EB4" w:rsidRPr="00145EB4" w:rsidRDefault="00145EB4" w:rsidP="007C3E57">
            <w:pPr>
              <w:rPr>
                <w:sz w:val="2"/>
                <w:szCs w:val="2"/>
                <w:lang w:val="de-DE"/>
              </w:rPr>
            </w:pPr>
          </w:p>
        </w:tc>
      </w:tr>
      <w:tr w:rsidR="00145EB4" w14:paraId="182FFCBC" w14:textId="77777777" w:rsidTr="005F01E0">
        <w:trPr>
          <w:trHeight w:val="474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0B78D967" w14:textId="77777777" w:rsidR="00145EB4" w:rsidRPr="00145EB4" w:rsidRDefault="00145EB4" w:rsidP="007C3E57">
            <w:pPr>
              <w:pStyle w:val="TableParagraph"/>
              <w:spacing w:before="18" w:line="247" w:lineRule="auto"/>
              <w:ind w:left="66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>…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Blei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und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Bleiderivaten,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soweit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die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Gefahr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besteht,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dass</w:t>
            </w:r>
            <w:r w:rsidRPr="00145EB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diese Stoffe vom menschlichen Körper aufgenommen werden?</w:t>
            </w:r>
          </w:p>
        </w:tc>
        <w:tc>
          <w:tcPr>
            <w:tcW w:w="453" w:type="dxa"/>
            <w:shd w:val="clear" w:color="auto" w:fill="E0E1E3"/>
          </w:tcPr>
          <w:p w14:paraId="36390455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44680865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shd w:val="clear" w:color="auto" w:fill="E0E1E3"/>
          </w:tcPr>
          <w:p w14:paraId="6616EA86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145EB4" w14:paraId="4EE4C5C1" w14:textId="77777777" w:rsidTr="005F01E0">
        <w:trPr>
          <w:trHeight w:val="684"/>
          <w:jc w:val="center"/>
        </w:trPr>
        <w:tc>
          <w:tcPr>
            <w:tcW w:w="4365" w:type="dxa"/>
            <w:tcBorders>
              <w:left w:val="nil"/>
            </w:tcBorders>
            <w:shd w:val="clear" w:color="auto" w:fill="E0E1E3"/>
          </w:tcPr>
          <w:p w14:paraId="03FF7AEA" w14:textId="77777777" w:rsidR="00145EB4" w:rsidRPr="00145EB4" w:rsidRDefault="00145EB4" w:rsidP="007C3E57">
            <w:pPr>
              <w:pStyle w:val="TableParagraph"/>
              <w:spacing w:before="18" w:line="247" w:lineRule="auto"/>
              <w:ind w:left="66"/>
              <w:rPr>
                <w:sz w:val="18"/>
                <w:lang w:val="de-DE"/>
              </w:rPr>
            </w:pPr>
            <w:r w:rsidRPr="00145EB4">
              <w:rPr>
                <w:color w:val="231F20"/>
                <w:sz w:val="18"/>
                <w:lang w:val="de-DE"/>
              </w:rPr>
              <w:t>… Arbeitsstoffe, die auch bei Einhaltung der arbeitsplatzbezogenen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Vorgaben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möglicherweise</w:t>
            </w:r>
            <w:r w:rsidRPr="00145EB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zu</w:t>
            </w:r>
            <w:r w:rsidRPr="00145EB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145EB4">
              <w:rPr>
                <w:color w:val="231F20"/>
                <w:sz w:val="18"/>
                <w:lang w:val="de-DE"/>
              </w:rPr>
              <w:t>einer Fruchtschädigung führen können?</w:t>
            </w:r>
          </w:p>
        </w:tc>
        <w:tc>
          <w:tcPr>
            <w:tcW w:w="453" w:type="dxa"/>
            <w:shd w:val="clear" w:color="auto" w:fill="E0E1E3"/>
          </w:tcPr>
          <w:p w14:paraId="7B1B0279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10" w:type="dxa"/>
            <w:shd w:val="clear" w:color="auto" w:fill="E0E1E3"/>
          </w:tcPr>
          <w:p w14:paraId="563AE73F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51" w:type="dxa"/>
            <w:shd w:val="clear" w:color="auto" w:fill="E0E1E3"/>
          </w:tcPr>
          <w:p w14:paraId="2CC64F81" w14:textId="77777777" w:rsidR="00145EB4" w:rsidRPr="00145EB4" w:rsidRDefault="00145EB4" w:rsidP="007C3E57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</w:tbl>
    <w:p w14:paraId="3983584D" w14:textId="77777777" w:rsidR="00145EB4" w:rsidRDefault="00145EB4" w:rsidP="00145EB4"/>
    <w:p w14:paraId="3B1D6B37" w14:textId="72A6DEEA" w:rsidR="00145EB4" w:rsidRDefault="00145EB4" w:rsidP="00FD5B25">
      <w:pPr>
        <w:spacing w:before="95" w:after="120"/>
        <w:ind w:left="108"/>
        <w:rPr>
          <w:lang w:bidi="de-DE"/>
        </w:rPr>
      </w:pPr>
    </w:p>
    <w:sectPr w:rsidR="00145EB4" w:rsidSect="00B375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ECBB" w14:textId="77777777" w:rsidR="0037469E" w:rsidRDefault="0037469E" w:rsidP="008B0457">
      <w:pPr>
        <w:spacing w:line="240" w:lineRule="auto"/>
      </w:pPr>
      <w:r>
        <w:separator/>
      </w:r>
    </w:p>
  </w:endnote>
  <w:endnote w:type="continuationSeparator" w:id="0">
    <w:p w14:paraId="32B827D1" w14:textId="77777777" w:rsidR="0037469E" w:rsidRDefault="0037469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37BC" w14:textId="77777777" w:rsidR="0037469E" w:rsidRDefault="0037469E" w:rsidP="008B0457">
      <w:pPr>
        <w:spacing w:line="240" w:lineRule="auto"/>
      </w:pPr>
      <w:r>
        <w:separator/>
      </w:r>
    </w:p>
  </w:footnote>
  <w:footnote w:type="continuationSeparator" w:id="0">
    <w:p w14:paraId="268A4B31" w14:textId="77777777" w:rsidR="0037469E" w:rsidRDefault="0037469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5EB4"/>
    <w:rsid w:val="001470F1"/>
    <w:rsid w:val="00181F90"/>
    <w:rsid w:val="00194FA3"/>
    <w:rsid w:val="002A0996"/>
    <w:rsid w:val="002B1C90"/>
    <w:rsid w:val="002D5565"/>
    <w:rsid w:val="002E3205"/>
    <w:rsid w:val="0037469E"/>
    <w:rsid w:val="003A77CE"/>
    <w:rsid w:val="003F16D8"/>
    <w:rsid w:val="003F7E3D"/>
    <w:rsid w:val="00530A6E"/>
    <w:rsid w:val="00585E82"/>
    <w:rsid w:val="005A3DD0"/>
    <w:rsid w:val="005A5989"/>
    <w:rsid w:val="005A6D77"/>
    <w:rsid w:val="005F01E0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25D60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583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2023-03-14T23:32:00Z</dcterms:created>
  <dcterms:modified xsi:type="dcterms:W3CDTF">2023-03-14T23:32:00Z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