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FF09" w14:textId="4CEFCE13" w:rsidR="00530A6E" w:rsidRPr="00B11398" w:rsidRDefault="0006633D" w:rsidP="00530A6E">
      <w:pPr>
        <w:pStyle w:val="Titel"/>
        <w:tabs>
          <w:tab w:val="left" w:pos="7020"/>
        </w:tabs>
        <w:rPr>
          <w:lang w:val="de-DE"/>
        </w:rPr>
      </w:pPr>
      <w:r w:rsidRPr="0006633D">
        <w:rPr>
          <w:color w:val="4A4A4B"/>
          <w:lang w:val="de-DE" w:bidi="de-DE"/>
        </w:rPr>
        <w:t>Fremdfirmenkoordination</w:t>
      </w:r>
      <w:r>
        <w:rPr>
          <w:color w:val="4A4A4B"/>
          <w:lang w:val="de-DE" w:bidi="de-DE"/>
        </w:rPr>
        <w:t xml:space="preserve"> </w:t>
      </w:r>
      <w:r w:rsidRPr="0006633D">
        <w:rPr>
          <w:color w:val="4A4A4B"/>
          <w:lang w:val="de-DE" w:bidi="de-DE"/>
        </w:rPr>
        <w:t>Arbeitsschutz</w:t>
      </w:r>
      <w:r>
        <w:rPr>
          <w:color w:val="4A4A4B"/>
          <w:lang w:val="de-DE" w:bidi="de-DE"/>
        </w:rPr>
        <w:t xml:space="preserve"> </w:t>
      </w:r>
      <w:r w:rsidRPr="0006633D">
        <w:rPr>
          <w:color w:val="4A4A4B"/>
          <w:lang w:val="de-DE" w:bidi="de-DE"/>
        </w:rPr>
        <w:t>Mustervorlage</w:t>
      </w:r>
    </w:p>
    <w:p w14:paraId="3CE738B9" w14:textId="77777777" w:rsidR="00FF43F4" w:rsidRPr="00FF43F4" w:rsidRDefault="00FF43F4" w:rsidP="00FF43F4">
      <w:pPr>
        <w:spacing w:before="95"/>
        <w:ind w:left="105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  <w:r w:rsidRPr="00FF43F4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Mustervorlage zur Fremdfirmenkoordination</w:t>
      </w:r>
    </w:p>
    <w:p w14:paraId="353C5372" w14:textId="77777777" w:rsidR="00FF43F4" w:rsidRDefault="00FF43F4" w:rsidP="00FF43F4">
      <w:pPr>
        <w:pStyle w:val="Textkrp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6F1AB2" wp14:editId="6F5FD416">
                <wp:simplePos x="0" y="0"/>
                <wp:positionH relativeFrom="page">
                  <wp:posOffset>2549525</wp:posOffset>
                </wp:positionH>
                <wp:positionV relativeFrom="page">
                  <wp:posOffset>2972435</wp:posOffset>
                </wp:positionV>
                <wp:extent cx="85090" cy="313690"/>
                <wp:effectExtent l="0" t="0" r="3810" b="3810"/>
                <wp:wrapNone/>
                <wp:docPr id="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313690"/>
                          <a:chOff x="4015" y="4681"/>
                          <a:chExt cx="134" cy="494"/>
                        </a:xfrm>
                      </wpg:grpSpPr>
                      <pic:pic xmlns:pic="http://schemas.openxmlformats.org/drawingml/2006/picture">
                        <pic:nvPicPr>
                          <pic:cNvPr id="8" name="docshape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5" y="4680"/>
                            <a:ext cx="13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5" y="4860"/>
                            <a:ext cx="13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5" y="5040"/>
                            <a:ext cx="13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61145" id="docshapegroup1" o:spid="_x0000_s1026" style="position:absolute;margin-left:200.75pt;margin-top:234.05pt;width:6.7pt;height:24.7pt;z-index:-251657216;mso-position-horizontal-relative:page;mso-position-vertical-relative:page" coordorigin="4015,4681" coordsize="134,4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015;top:4680;width:134;height:1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v:shape id="docshape3" o:spid="_x0000_s1028" type="#_x0000_t75" style="position:absolute;left:4015;top:4860;width:134;height:1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v:shape id="docshape4" o:spid="_x0000_s1029" type="#_x0000_t75" style="position:absolute;left:4015;top:5040;width:134;height:1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">
                  <v:imagedata r:id="rId11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281"/>
      </w:tblGrid>
      <w:tr w:rsidR="00FF43F4" w14:paraId="39B7F616" w14:textId="77777777" w:rsidTr="00E00434">
        <w:trPr>
          <w:trHeight w:val="248"/>
        </w:trPr>
        <w:tc>
          <w:tcPr>
            <w:tcW w:w="3231" w:type="dxa"/>
            <w:tcBorders>
              <w:top w:val="nil"/>
              <w:right w:val="nil"/>
            </w:tcBorders>
            <w:shd w:val="clear" w:color="auto" w:fill="4C4D4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5A1DAB" w14:textId="77777777" w:rsidR="00FF43F4" w:rsidRDefault="00FF43F4" w:rsidP="00E4730E">
            <w:pPr>
              <w:pStyle w:val="TableParagraph"/>
              <w:spacing w:before="28"/>
              <w:ind w:left="56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4"/>
                <w:sz w:val="16"/>
              </w:rPr>
              <w:t>Auftragnehmer</w:t>
            </w:r>
            <w:proofErr w:type="spellEnd"/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(Name,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4"/>
                <w:sz w:val="16"/>
              </w:rPr>
              <w:t>Adresse</w:t>
            </w:r>
            <w:proofErr w:type="spellEnd"/>
            <w:r>
              <w:rPr>
                <w:b/>
                <w:color w:val="FFFFFF"/>
                <w:spacing w:val="-4"/>
                <w:sz w:val="16"/>
              </w:rPr>
              <w:t>)</w:t>
            </w:r>
          </w:p>
        </w:tc>
        <w:tc>
          <w:tcPr>
            <w:tcW w:w="6281" w:type="dxa"/>
            <w:tcBorders>
              <w:top w:val="nil"/>
              <w:left w:val="nil"/>
            </w:tcBorders>
            <w:shd w:val="clear" w:color="auto" w:fill="E0E1E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31207C" w14:textId="77777777" w:rsidR="00FF43F4" w:rsidRDefault="00FF43F4" w:rsidP="00E4730E">
            <w:pPr>
              <w:pStyle w:val="TableParagraph"/>
              <w:spacing w:before="2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Fa.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ABC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GmbH</w:t>
            </w:r>
          </w:p>
        </w:tc>
      </w:tr>
      <w:tr w:rsidR="00FF43F4" w14:paraId="67D42AEA" w14:textId="77777777" w:rsidTr="00E00434">
        <w:trPr>
          <w:trHeight w:val="418"/>
        </w:trPr>
        <w:tc>
          <w:tcPr>
            <w:tcW w:w="3231" w:type="dxa"/>
            <w:tcBorders>
              <w:right w:val="nil"/>
            </w:tcBorders>
            <w:shd w:val="clear" w:color="auto" w:fill="4C4D4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6876F1" w14:textId="77777777" w:rsidR="00FF43F4" w:rsidRPr="009B7FD1" w:rsidRDefault="00FF43F4" w:rsidP="00E4730E">
            <w:pPr>
              <w:pStyle w:val="TableParagraph"/>
              <w:spacing w:before="21" w:line="235" w:lineRule="auto"/>
              <w:ind w:left="56"/>
              <w:rPr>
                <w:b/>
                <w:sz w:val="16"/>
                <w:lang w:val="de-DE"/>
              </w:rPr>
            </w:pPr>
            <w:r w:rsidRPr="009B7FD1">
              <w:rPr>
                <w:b/>
                <w:color w:val="FFFFFF"/>
                <w:spacing w:val="-4"/>
                <w:sz w:val="16"/>
                <w:lang w:val="de-DE"/>
              </w:rPr>
              <w:t>Verantwortlicher</w:t>
            </w:r>
            <w:r w:rsidRPr="009B7FD1">
              <w:rPr>
                <w:b/>
                <w:color w:val="FFFFFF"/>
                <w:spacing w:val="-9"/>
                <w:sz w:val="16"/>
                <w:lang w:val="de-DE"/>
              </w:rPr>
              <w:t xml:space="preserve"> </w:t>
            </w:r>
            <w:r w:rsidRPr="009B7FD1">
              <w:rPr>
                <w:b/>
                <w:color w:val="FFFFFF"/>
                <w:spacing w:val="-4"/>
                <w:sz w:val="16"/>
                <w:lang w:val="de-DE"/>
              </w:rPr>
              <w:t>des</w:t>
            </w:r>
            <w:r w:rsidRPr="009B7FD1">
              <w:rPr>
                <w:b/>
                <w:color w:val="FFFFFF"/>
                <w:spacing w:val="-15"/>
                <w:sz w:val="16"/>
                <w:lang w:val="de-DE"/>
              </w:rPr>
              <w:t xml:space="preserve"> </w:t>
            </w:r>
            <w:r w:rsidRPr="009B7FD1">
              <w:rPr>
                <w:b/>
                <w:color w:val="FFFFFF"/>
                <w:spacing w:val="-4"/>
                <w:sz w:val="16"/>
                <w:lang w:val="de-DE"/>
              </w:rPr>
              <w:t xml:space="preserve">Auftragnehmers </w:t>
            </w:r>
            <w:r w:rsidRPr="009B7FD1">
              <w:rPr>
                <w:b/>
                <w:color w:val="FFFFFF"/>
                <w:sz w:val="16"/>
                <w:lang w:val="de-DE"/>
              </w:rPr>
              <w:t>(Name,</w:t>
            </w:r>
            <w:r w:rsidRPr="009B7FD1">
              <w:rPr>
                <w:b/>
                <w:color w:val="FFFFFF"/>
                <w:spacing w:val="-12"/>
                <w:sz w:val="16"/>
                <w:lang w:val="de-DE"/>
              </w:rPr>
              <w:t xml:space="preserve"> </w:t>
            </w:r>
            <w:r w:rsidRPr="009B7FD1">
              <w:rPr>
                <w:b/>
                <w:color w:val="FFFFFF"/>
                <w:sz w:val="16"/>
                <w:lang w:val="de-DE"/>
              </w:rPr>
              <w:t>Position)</w:t>
            </w:r>
          </w:p>
        </w:tc>
        <w:tc>
          <w:tcPr>
            <w:tcW w:w="6281" w:type="dxa"/>
            <w:tcBorders>
              <w:left w:val="nil"/>
            </w:tcBorders>
            <w:shd w:val="clear" w:color="auto" w:fill="E0E1E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A7EA4B" w14:textId="77777777" w:rsidR="00FF43F4" w:rsidRDefault="00FF43F4" w:rsidP="00E4730E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Herr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X</w:t>
            </w:r>
          </w:p>
        </w:tc>
      </w:tr>
      <w:tr w:rsidR="00FF43F4" w14:paraId="25292DAF" w14:textId="77777777" w:rsidTr="00E00434">
        <w:trPr>
          <w:trHeight w:val="489"/>
        </w:trPr>
        <w:tc>
          <w:tcPr>
            <w:tcW w:w="3231" w:type="dxa"/>
            <w:tcBorders>
              <w:right w:val="nil"/>
            </w:tcBorders>
            <w:shd w:val="clear" w:color="auto" w:fill="4C4D4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7F53F5" w14:textId="77777777" w:rsidR="00FF43F4" w:rsidRPr="009B7FD1" w:rsidRDefault="00FF43F4" w:rsidP="00E4730E">
            <w:pPr>
              <w:pStyle w:val="TableParagraph"/>
              <w:spacing w:before="21" w:line="235" w:lineRule="auto"/>
              <w:ind w:left="56" w:right="40"/>
              <w:rPr>
                <w:b/>
                <w:sz w:val="16"/>
                <w:lang w:val="de-DE"/>
              </w:rPr>
            </w:pPr>
            <w:r w:rsidRPr="009B7FD1">
              <w:rPr>
                <w:b/>
                <w:color w:val="FFFFFF"/>
                <w:spacing w:val="-4"/>
                <w:sz w:val="16"/>
                <w:lang w:val="de-DE"/>
              </w:rPr>
              <w:t>Zuständiger</w:t>
            </w:r>
            <w:r w:rsidRPr="009B7FD1">
              <w:rPr>
                <w:b/>
                <w:color w:val="FFFFFF"/>
                <w:spacing w:val="-15"/>
                <w:sz w:val="16"/>
                <w:lang w:val="de-DE"/>
              </w:rPr>
              <w:t xml:space="preserve"> </w:t>
            </w:r>
            <w:r w:rsidRPr="009B7FD1">
              <w:rPr>
                <w:b/>
                <w:color w:val="FFFFFF"/>
                <w:spacing w:val="-4"/>
                <w:sz w:val="16"/>
                <w:lang w:val="de-DE"/>
              </w:rPr>
              <w:t xml:space="preserve">Abteilungsverantwortlicher </w:t>
            </w:r>
            <w:r w:rsidRPr="009B7FD1">
              <w:rPr>
                <w:b/>
                <w:color w:val="FFFFFF"/>
                <w:sz w:val="16"/>
                <w:lang w:val="de-DE"/>
              </w:rPr>
              <w:t>des</w:t>
            </w:r>
            <w:r w:rsidRPr="009B7FD1">
              <w:rPr>
                <w:b/>
                <w:color w:val="FFFFFF"/>
                <w:spacing w:val="-5"/>
                <w:sz w:val="16"/>
                <w:lang w:val="de-DE"/>
              </w:rPr>
              <w:t xml:space="preserve"> </w:t>
            </w:r>
            <w:r w:rsidRPr="009B7FD1">
              <w:rPr>
                <w:b/>
                <w:color w:val="FFFFFF"/>
                <w:sz w:val="16"/>
                <w:lang w:val="de-DE"/>
              </w:rPr>
              <w:t>Auftraggebers (Name, Position)</w:t>
            </w:r>
          </w:p>
        </w:tc>
        <w:tc>
          <w:tcPr>
            <w:tcW w:w="6281" w:type="dxa"/>
            <w:tcBorders>
              <w:left w:val="nil"/>
            </w:tcBorders>
            <w:shd w:val="clear" w:color="auto" w:fill="E0E1E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4CF00" w14:textId="77777777" w:rsidR="00FF43F4" w:rsidRPr="009B7FD1" w:rsidRDefault="00FF43F4" w:rsidP="00E4730E">
            <w:pPr>
              <w:pStyle w:val="TableParagraph"/>
              <w:rPr>
                <w:sz w:val="16"/>
                <w:lang w:val="de-DE"/>
              </w:rPr>
            </w:pPr>
            <w:r w:rsidRPr="009B7FD1">
              <w:rPr>
                <w:color w:val="231F20"/>
                <w:spacing w:val="-2"/>
                <w:sz w:val="16"/>
                <w:lang w:val="de-DE"/>
              </w:rPr>
              <w:t>Herr</w:t>
            </w:r>
            <w:r w:rsidRPr="009B7FD1">
              <w:rPr>
                <w:color w:val="231F20"/>
                <w:spacing w:val="-10"/>
                <w:sz w:val="16"/>
                <w:lang w:val="de-DE"/>
              </w:rPr>
              <w:t xml:space="preserve"> </w:t>
            </w:r>
            <w:r w:rsidRPr="009B7FD1">
              <w:rPr>
                <w:color w:val="231F20"/>
                <w:spacing w:val="-2"/>
                <w:sz w:val="16"/>
                <w:lang w:val="de-DE"/>
              </w:rPr>
              <w:t>Y</w:t>
            </w:r>
            <w:r w:rsidRPr="009B7FD1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9B7FD1">
              <w:rPr>
                <w:color w:val="231F20"/>
                <w:spacing w:val="-2"/>
                <w:sz w:val="16"/>
                <w:lang w:val="de-DE"/>
              </w:rPr>
              <w:t>für</w:t>
            </w:r>
            <w:r w:rsidRPr="009B7FD1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9B7FD1">
              <w:rPr>
                <w:color w:val="231F20"/>
                <w:spacing w:val="-2"/>
                <w:sz w:val="16"/>
                <w:lang w:val="de-DE"/>
              </w:rPr>
              <w:t>die</w:t>
            </w:r>
            <w:r w:rsidRPr="009B7FD1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9B7FD1">
              <w:rPr>
                <w:color w:val="231F20"/>
                <w:spacing w:val="-2"/>
                <w:sz w:val="16"/>
                <w:lang w:val="de-DE"/>
              </w:rPr>
              <w:t>beiden</w:t>
            </w:r>
            <w:r w:rsidRPr="009B7FD1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9B7FD1">
              <w:rPr>
                <w:color w:val="231F20"/>
                <w:spacing w:val="-2"/>
                <w:sz w:val="16"/>
                <w:lang w:val="de-DE"/>
              </w:rPr>
              <w:t>Betrachtungseinheiten</w:t>
            </w:r>
            <w:r w:rsidRPr="009B7FD1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9B7FD1">
              <w:rPr>
                <w:color w:val="231F20"/>
                <w:spacing w:val="-2"/>
                <w:sz w:val="16"/>
                <w:lang w:val="de-DE"/>
              </w:rPr>
              <w:t>Bearbeitungszentren,</w:t>
            </w:r>
            <w:r w:rsidRPr="009B7FD1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proofErr w:type="spellStart"/>
            <w:r w:rsidRPr="009B7FD1">
              <w:rPr>
                <w:color w:val="231F20"/>
                <w:spacing w:val="-2"/>
                <w:sz w:val="16"/>
                <w:lang w:val="de-DE"/>
              </w:rPr>
              <w:t>Entgrat</w:t>
            </w:r>
            <w:proofErr w:type="spellEnd"/>
            <w:r w:rsidRPr="009B7FD1">
              <w:rPr>
                <w:color w:val="231F20"/>
                <w:spacing w:val="-2"/>
                <w:sz w:val="16"/>
                <w:lang w:val="de-DE"/>
              </w:rPr>
              <w:t>-Fräsmaschinen</w:t>
            </w:r>
          </w:p>
          <w:p w14:paraId="4545E32E" w14:textId="77777777" w:rsidR="00FF43F4" w:rsidRPr="00E00434" w:rsidRDefault="00FF43F4" w:rsidP="00E4730E">
            <w:pPr>
              <w:pStyle w:val="TableParagraph"/>
              <w:spacing w:before="67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Frau</w:t>
            </w:r>
            <w:r w:rsidRPr="00E00434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Z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für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die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Betrachtungseinheit: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Gefahrstofflager</w:t>
            </w:r>
          </w:p>
        </w:tc>
      </w:tr>
      <w:tr w:rsidR="00FF43F4" w14:paraId="26BB8A11" w14:textId="77777777" w:rsidTr="00E00434">
        <w:trPr>
          <w:trHeight w:val="238"/>
        </w:trPr>
        <w:tc>
          <w:tcPr>
            <w:tcW w:w="3231" w:type="dxa"/>
            <w:tcBorders>
              <w:right w:val="nil"/>
            </w:tcBorders>
            <w:shd w:val="clear" w:color="auto" w:fill="4C4D4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CA6179" w14:textId="77777777" w:rsidR="00FF43F4" w:rsidRDefault="00FF43F4" w:rsidP="00E4730E">
            <w:pPr>
              <w:pStyle w:val="TableParagraph"/>
              <w:ind w:left="56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4"/>
                <w:sz w:val="16"/>
              </w:rPr>
              <w:t>Auftragsdurchführung</w:t>
            </w:r>
            <w:proofErr w:type="spellEnd"/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(am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…,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von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…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bis)</w:t>
            </w:r>
          </w:p>
        </w:tc>
        <w:tc>
          <w:tcPr>
            <w:tcW w:w="6281" w:type="dxa"/>
            <w:tcBorders>
              <w:left w:val="nil"/>
            </w:tcBorders>
            <w:shd w:val="clear" w:color="auto" w:fill="E0E1E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0A430F" w14:textId="77777777" w:rsidR="00FF43F4" w:rsidRDefault="00FF43F4" w:rsidP="00E4730E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Fortlaufend</w:t>
            </w:r>
            <w:proofErr w:type="spellEnd"/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gemäß</w:t>
            </w:r>
            <w:proofErr w:type="spellEnd"/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Werksvertrag</w:t>
            </w:r>
            <w:proofErr w:type="spellEnd"/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vom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01.01.2021</w:t>
            </w:r>
          </w:p>
        </w:tc>
      </w:tr>
      <w:tr w:rsidR="00FF43F4" w14:paraId="7B1A02CB" w14:textId="77777777" w:rsidTr="00E00434">
        <w:trPr>
          <w:trHeight w:val="238"/>
        </w:trPr>
        <w:tc>
          <w:tcPr>
            <w:tcW w:w="3231" w:type="dxa"/>
            <w:tcBorders>
              <w:right w:val="nil"/>
            </w:tcBorders>
            <w:shd w:val="clear" w:color="auto" w:fill="4C4D4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AC6C12" w14:textId="77777777" w:rsidR="00FF43F4" w:rsidRDefault="00FF43F4" w:rsidP="00E4730E">
            <w:pPr>
              <w:pStyle w:val="TableParagraph"/>
              <w:ind w:left="56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4"/>
                <w:sz w:val="16"/>
              </w:rPr>
              <w:t>Kurzbeschreibung</w:t>
            </w:r>
            <w:proofErr w:type="spellEnd"/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des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4"/>
                <w:sz w:val="16"/>
              </w:rPr>
              <w:t>Auftragsumfangs</w:t>
            </w:r>
            <w:proofErr w:type="spellEnd"/>
          </w:p>
        </w:tc>
        <w:tc>
          <w:tcPr>
            <w:tcW w:w="6281" w:type="dxa"/>
            <w:tcBorders>
              <w:left w:val="nil"/>
            </w:tcBorders>
            <w:shd w:val="clear" w:color="auto" w:fill="E0E1E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BAA35E" w14:textId="77777777" w:rsidR="00FF43F4" w:rsidRDefault="00FF43F4" w:rsidP="00E4730E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Reinigungstätigkeiten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Betrachtungseinheiten</w:t>
            </w:r>
            <w:proofErr w:type="spellEnd"/>
          </w:p>
        </w:tc>
      </w:tr>
      <w:tr w:rsidR="00FF43F4" w14:paraId="71B43479" w14:textId="77777777" w:rsidTr="00E00434">
        <w:trPr>
          <w:trHeight w:val="598"/>
        </w:trPr>
        <w:tc>
          <w:tcPr>
            <w:tcW w:w="3231" w:type="dxa"/>
            <w:tcBorders>
              <w:right w:val="nil"/>
            </w:tcBorders>
            <w:shd w:val="clear" w:color="auto" w:fill="4C4D4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EA280C" w14:textId="77777777" w:rsidR="00FF43F4" w:rsidRPr="00E00434" w:rsidRDefault="00FF43F4" w:rsidP="00E4730E">
            <w:pPr>
              <w:pStyle w:val="TableParagraph"/>
              <w:spacing w:before="21" w:line="235" w:lineRule="auto"/>
              <w:ind w:left="56"/>
              <w:rPr>
                <w:b/>
                <w:sz w:val="16"/>
                <w:lang w:val="de-DE"/>
              </w:rPr>
            </w:pPr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>Sicherheitsregeln</w:t>
            </w:r>
            <w:r w:rsidRPr="00E00434">
              <w:rPr>
                <w:b/>
                <w:color w:val="FFFFFF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>für</w:t>
            </w:r>
            <w:r w:rsidRPr="00E00434">
              <w:rPr>
                <w:b/>
                <w:color w:val="FFFFFF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>Fremdfirmen</w:t>
            </w:r>
            <w:r w:rsidRPr="00E00434">
              <w:rPr>
                <w:b/>
                <w:color w:val="FFFFFF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 xml:space="preserve">durch </w:t>
            </w:r>
            <w:r w:rsidRPr="00E00434">
              <w:rPr>
                <w:b/>
                <w:color w:val="FFFFFF"/>
                <w:sz w:val="16"/>
                <w:lang w:val="de-DE"/>
              </w:rPr>
              <w:t xml:space="preserve">Auftragsdurchführenden gelesen und </w:t>
            </w:r>
            <w:r w:rsidRPr="00E00434">
              <w:rPr>
                <w:b/>
                <w:color w:val="FFFFFF"/>
                <w:spacing w:val="-2"/>
                <w:sz w:val="16"/>
                <w:lang w:val="de-DE"/>
              </w:rPr>
              <w:t>verstanden</w:t>
            </w:r>
          </w:p>
        </w:tc>
        <w:tc>
          <w:tcPr>
            <w:tcW w:w="6281" w:type="dxa"/>
            <w:tcBorders>
              <w:left w:val="nil"/>
            </w:tcBorders>
            <w:shd w:val="clear" w:color="auto" w:fill="E0E1E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0F2967" w14:textId="77777777" w:rsidR="00FF43F4" w:rsidRPr="00E00434" w:rsidRDefault="00FF43F4" w:rsidP="00E4730E">
            <w:pPr>
              <w:pStyle w:val="TableParagraph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Ja.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Nein.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Wenn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nein,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folgende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Unklarheiten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wurden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vor</w:t>
            </w:r>
            <w:r w:rsidRPr="00E00434">
              <w:rPr>
                <w:color w:val="231F20"/>
                <w:spacing w:val="-1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Auftragsdurchführung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geklärt:</w:t>
            </w:r>
          </w:p>
        </w:tc>
      </w:tr>
      <w:tr w:rsidR="00FF43F4" w14:paraId="133DCBF1" w14:textId="77777777" w:rsidTr="00E00434">
        <w:trPr>
          <w:trHeight w:val="3926"/>
        </w:trPr>
        <w:tc>
          <w:tcPr>
            <w:tcW w:w="3231" w:type="dxa"/>
            <w:tcBorders>
              <w:right w:val="nil"/>
            </w:tcBorders>
            <w:shd w:val="clear" w:color="auto" w:fill="4C4D4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4E00EB" w14:textId="77777777" w:rsidR="00FF43F4" w:rsidRDefault="00FF43F4" w:rsidP="00E4730E">
            <w:pPr>
              <w:pStyle w:val="TableParagraph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Allgemeine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Bemerkungen</w:t>
            </w:r>
            <w:proofErr w:type="spellEnd"/>
          </w:p>
        </w:tc>
        <w:tc>
          <w:tcPr>
            <w:tcW w:w="6281" w:type="dxa"/>
            <w:tcBorders>
              <w:left w:val="nil"/>
            </w:tcBorders>
            <w:shd w:val="clear" w:color="auto" w:fill="E0E1E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06E529" w14:textId="66430AC0" w:rsidR="00E00434" w:rsidRDefault="00FF43F4" w:rsidP="00E00434">
            <w:pPr>
              <w:pStyle w:val="TableParagraph"/>
              <w:tabs>
                <w:tab w:val="left" w:pos="5977"/>
              </w:tabs>
              <w:spacing w:line="381" w:lineRule="auto"/>
              <w:rPr>
                <w:color w:val="231F20"/>
                <w:spacing w:val="-2"/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Am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20.06.2022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fand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eine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Besprechung/Begehung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der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oben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genannten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="00E00434">
              <w:rPr>
                <w:color w:val="231F20"/>
                <w:spacing w:val="-6"/>
                <w:sz w:val="16"/>
                <w:lang w:val="de-DE"/>
              </w:rPr>
              <w:t>B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etrachtungseinheiten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 xml:space="preserve">statt. </w:t>
            </w:r>
          </w:p>
          <w:p w14:paraId="1C43FA2B" w14:textId="76E0FAEA" w:rsidR="00E00434" w:rsidRDefault="00FF43F4" w:rsidP="00E00434">
            <w:pPr>
              <w:pStyle w:val="TableParagraph"/>
              <w:tabs>
                <w:tab w:val="left" w:pos="5977"/>
              </w:tabs>
              <w:spacing w:line="381" w:lineRule="auto"/>
              <w:rPr>
                <w:color w:val="231F20"/>
                <w:sz w:val="16"/>
                <w:lang w:val="de-DE"/>
              </w:rPr>
            </w:pPr>
            <w:r w:rsidRPr="00E00434">
              <w:rPr>
                <w:color w:val="231F20"/>
                <w:sz w:val="16"/>
                <w:lang w:val="de-DE"/>
              </w:rPr>
              <w:t>Teilnehmer Fa.</w:t>
            </w:r>
            <w:r w:rsidRPr="00E00434">
              <w:rPr>
                <w:color w:val="231F20"/>
                <w:spacing w:val="-1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ABC GmbH:</w:t>
            </w:r>
          </w:p>
          <w:p w14:paraId="1CFC9398" w14:textId="0CD32BCC" w:rsidR="00FF43F4" w:rsidRPr="00E00434" w:rsidRDefault="00FF43F4" w:rsidP="00E00434">
            <w:pPr>
              <w:pStyle w:val="TableParagraph"/>
              <w:tabs>
                <w:tab w:val="left" w:pos="5977"/>
              </w:tabs>
              <w:spacing w:line="381" w:lineRule="auto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5"/>
                <w:sz w:val="16"/>
                <w:lang w:val="de-DE"/>
              </w:rPr>
              <w:t>Teilnehm</w:t>
            </w:r>
            <w:r w:rsidR="00E00434">
              <w:rPr>
                <w:color w:val="231F20"/>
                <w:spacing w:val="-5"/>
                <w:sz w:val="16"/>
                <w:lang w:val="de-DE"/>
              </w:rPr>
              <w:t>er</w:t>
            </w:r>
            <w:r w:rsidRPr="00E00434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Auftraggeber:</w:t>
            </w:r>
          </w:p>
          <w:p w14:paraId="5DAA122C" w14:textId="77777777" w:rsidR="00E00434" w:rsidRDefault="00FF43F4" w:rsidP="00E00434">
            <w:pPr>
              <w:pStyle w:val="TableParagraph"/>
              <w:spacing w:before="113" w:line="235" w:lineRule="auto"/>
              <w:ind w:left="283" w:right="2707" w:hanging="227"/>
              <w:rPr>
                <w:color w:val="231F20"/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Die</w:t>
            </w:r>
            <w:r w:rsidRPr="00E00434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Fa.</w:t>
            </w:r>
            <w:r w:rsidRPr="00E00434">
              <w:rPr>
                <w:color w:val="231F20"/>
                <w:spacing w:val="-1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ABC</w:t>
            </w:r>
            <w:r w:rsidRPr="00E00434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GmbH</w:t>
            </w:r>
            <w:r w:rsidRPr="00E00434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ist</w:t>
            </w:r>
            <w:r w:rsidRPr="00E00434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zertifiziert</w:t>
            </w:r>
            <w:r w:rsidRPr="00E00434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 xml:space="preserve">nach: </w:t>
            </w:r>
            <w:r w:rsidRPr="00E00434">
              <w:rPr>
                <w:color w:val="231F20"/>
                <w:sz w:val="16"/>
                <w:lang w:val="de-DE"/>
              </w:rPr>
              <w:t xml:space="preserve">DIN EN </w:t>
            </w:r>
          </w:p>
          <w:p w14:paraId="20B6DE1A" w14:textId="7237B1BA" w:rsidR="00FF43F4" w:rsidRPr="00E00434" w:rsidRDefault="00FF43F4" w:rsidP="00E00434">
            <w:pPr>
              <w:pStyle w:val="TableParagraph"/>
              <w:numPr>
                <w:ilvl w:val="0"/>
                <w:numId w:val="10"/>
              </w:numPr>
              <w:spacing w:before="113" w:line="235" w:lineRule="auto"/>
              <w:ind w:right="2707"/>
              <w:rPr>
                <w:sz w:val="16"/>
                <w:lang w:val="de-DE"/>
              </w:rPr>
            </w:pPr>
            <w:r w:rsidRPr="00E00434">
              <w:rPr>
                <w:color w:val="231F20"/>
                <w:sz w:val="16"/>
                <w:lang w:val="de-DE"/>
              </w:rPr>
              <w:t>ISO 9001:2015</w:t>
            </w:r>
          </w:p>
          <w:p w14:paraId="6A0554AD" w14:textId="77777777" w:rsidR="00E00434" w:rsidRDefault="00FF43F4" w:rsidP="00E00434">
            <w:pPr>
              <w:pStyle w:val="TableParagraph"/>
              <w:numPr>
                <w:ilvl w:val="0"/>
                <w:numId w:val="10"/>
              </w:numPr>
              <w:spacing w:line="178" w:lineRule="exact"/>
              <w:ind w:right="2707"/>
              <w:rPr>
                <w:sz w:val="16"/>
                <w:lang w:val="de-DE"/>
              </w:rPr>
            </w:pPr>
            <w:r w:rsidRPr="00E00434">
              <w:rPr>
                <w:color w:val="231F20"/>
                <w:sz w:val="16"/>
                <w:lang w:val="de-DE"/>
              </w:rPr>
              <w:t>DIN</w:t>
            </w:r>
            <w:r w:rsidRPr="00E00434">
              <w:rPr>
                <w:color w:val="231F20"/>
                <w:spacing w:val="1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EN</w:t>
            </w:r>
            <w:r w:rsidRPr="00E00434">
              <w:rPr>
                <w:color w:val="231F20"/>
                <w:spacing w:val="1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ISO</w:t>
            </w:r>
            <w:r w:rsidRPr="00E00434">
              <w:rPr>
                <w:color w:val="231F20"/>
                <w:spacing w:val="2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14001:2015</w:t>
            </w:r>
          </w:p>
          <w:p w14:paraId="3AA650E1" w14:textId="5173FEDD" w:rsidR="00FF43F4" w:rsidRPr="00E00434" w:rsidRDefault="00FF43F4" w:rsidP="00E00434">
            <w:pPr>
              <w:pStyle w:val="TableParagraph"/>
              <w:numPr>
                <w:ilvl w:val="0"/>
                <w:numId w:val="10"/>
              </w:numPr>
              <w:spacing w:line="178" w:lineRule="exact"/>
              <w:ind w:right="2707"/>
              <w:rPr>
                <w:sz w:val="16"/>
                <w:lang w:val="de-DE"/>
              </w:rPr>
            </w:pPr>
            <w:r w:rsidRPr="00E00434">
              <w:rPr>
                <w:color w:val="231F20"/>
                <w:sz w:val="16"/>
                <w:lang w:val="de-DE"/>
              </w:rPr>
              <w:t>SCC-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Zertifizierung</w:t>
            </w:r>
          </w:p>
          <w:p w14:paraId="1979AA59" w14:textId="77777777" w:rsidR="00FF43F4" w:rsidRPr="00E00434" w:rsidRDefault="00FF43F4" w:rsidP="00E4730E">
            <w:pPr>
              <w:pStyle w:val="TableParagraph"/>
              <w:spacing w:before="109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Bisher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gab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es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bei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der</w:t>
            </w:r>
            <w:r w:rsidRPr="00E00434">
              <w:rPr>
                <w:color w:val="231F20"/>
                <w:spacing w:val="-1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Arbeitsausführung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durch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die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Fa.</w:t>
            </w:r>
            <w:r w:rsidRPr="00E00434">
              <w:rPr>
                <w:color w:val="231F20"/>
                <w:spacing w:val="-1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ABC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GmbH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2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Beinaheunfälle,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nämlich:</w:t>
            </w:r>
          </w:p>
          <w:p w14:paraId="6B88CD4E" w14:textId="77777777" w:rsidR="00FF43F4" w:rsidRPr="00E00434" w:rsidRDefault="00FF43F4" w:rsidP="00FF43F4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67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Ein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Mitarbeiter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überwand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einen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abgesperrten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Bereich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eines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Bearbeitungszentrums</w:t>
            </w:r>
          </w:p>
          <w:p w14:paraId="7A391348" w14:textId="77777777" w:rsidR="00FF43F4" w:rsidRPr="00E00434" w:rsidRDefault="00FF43F4" w:rsidP="00FF43F4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67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Mehrere</w:t>
            </w:r>
            <w:r w:rsidRPr="00E00434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Mitarbeiter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reinigten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das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Gefahrstofflager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ohne</w:t>
            </w:r>
            <w:r w:rsidRPr="00E00434">
              <w:rPr>
                <w:color w:val="231F20"/>
                <w:spacing w:val="-1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Atemschutzmasken</w:t>
            </w:r>
          </w:p>
          <w:p w14:paraId="7AA5AB5C" w14:textId="77777777" w:rsidR="00FF43F4" w:rsidRPr="00E00434" w:rsidRDefault="00FF43F4" w:rsidP="00E4730E">
            <w:pPr>
              <w:pStyle w:val="TableParagraph"/>
              <w:spacing w:before="113" w:line="235" w:lineRule="auto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In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beiden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Fällen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wurde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mit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geeigneten</w:t>
            </w:r>
            <w:r w:rsidRPr="00E00434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TOP-Maßnahmen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seitens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des</w:t>
            </w:r>
            <w:r w:rsidRPr="00E00434">
              <w:rPr>
                <w:color w:val="231F20"/>
                <w:spacing w:val="-1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Auftraggebers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und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des</w:t>
            </w:r>
            <w:r w:rsidRPr="00E00434">
              <w:rPr>
                <w:color w:val="231F20"/>
                <w:spacing w:val="-16"/>
                <w:sz w:val="16"/>
                <w:lang w:val="de-DE"/>
              </w:rPr>
              <w:t xml:space="preserve"> </w:t>
            </w:r>
            <w:proofErr w:type="spellStart"/>
            <w:r w:rsidRPr="00E00434">
              <w:rPr>
                <w:color w:val="231F20"/>
                <w:spacing w:val="-2"/>
                <w:sz w:val="16"/>
                <w:lang w:val="de-DE"/>
              </w:rPr>
              <w:t>Auftragneh</w:t>
            </w:r>
            <w:proofErr w:type="spellEnd"/>
            <w:r w:rsidRPr="00E00434">
              <w:rPr>
                <w:color w:val="231F20"/>
                <w:spacing w:val="-2"/>
                <w:sz w:val="16"/>
                <w:lang w:val="de-DE"/>
              </w:rPr>
              <w:t xml:space="preserve">- </w:t>
            </w:r>
            <w:proofErr w:type="spellStart"/>
            <w:r w:rsidRPr="00E00434">
              <w:rPr>
                <w:color w:val="231F20"/>
                <w:sz w:val="16"/>
                <w:lang w:val="de-DE"/>
              </w:rPr>
              <w:t>mers</w:t>
            </w:r>
            <w:proofErr w:type="spellEnd"/>
            <w:r w:rsidRPr="00E00434">
              <w:rPr>
                <w:color w:val="231F20"/>
                <w:spacing w:val="-12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entgegengewirkt.</w:t>
            </w:r>
          </w:p>
          <w:p w14:paraId="40ABF284" w14:textId="77777777" w:rsidR="00FF43F4" w:rsidRPr="00E00434" w:rsidRDefault="00FF43F4" w:rsidP="00E4730E">
            <w:pPr>
              <w:pStyle w:val="TableParagraph"/>
              <w:spacing w:before="70" w:line="235" w:lineRule="auto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G-Untersuchungen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werden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durch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Fa.</w:t>
            </w:r>
            <w:r w:rsidRPr="00E00434">
              <w:rPr>
                <w:color w:val="231F20"/>
                <w:spacing w:val="-1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ABC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GmbH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selbst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organisiert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und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sind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eingehalten;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es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gibt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 xml:space="preserve">einen </w:t>
            </w:r>
            <w:r w:rsidRPr="00E00434">
              <w:rPr>
                <w:color w:val="231F20"/>
                <w:sz w:val="16"/>
                <w:lang w:val="de-DE"/>
              </w:rPr>
              <w:t>Vertrag mit einem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Arbeitsmedizinischen Zentrum.</w:t>
            </w:r>
          </w:p>
          <w:p w14:paraId="1F8382CE" w14:textId="77777777" w:rsidR="00FF43F4" w:rsidRPr="00E00434" w:rsidRDefault="00FF43F4" w:rsidP="00E4730E">
            <w:pPr>
              <w:pStyle w:val="TableParagraph"/>
              <w:spacing w:before="70" w:line="235" w:lineRule="auto"/>
              <w:ind w:right="117"/>
              <w:jc w:val="both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Bei</w:t>
            </w:r>
            <w:r w:rsidRPr="00E00434">
              <w:rPr>
                <w:color w:val="231F20"/>
                <w:spacing w:val="-10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Stillständen</w:t>
            </w:r>
            <w:r w:rsidRPr="00E00434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(Sommer,</w:t>
            </w:r>
            <w:r w:rsidRPr="00E00434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Winter)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spricht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sich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Fa.</w:t>
            </w:r>
            <w:r w:rsidRPr="00E00434">
              <w:rPr>
                <w:color w:val="231F20"/>
                <w:spacing w:val="-10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ABC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GmbH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im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Vorfeld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mit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anderen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Gewerken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proofErr w:type="spellStart"/>
            <w:r w:rsidRPr="00E00434">
              <w:rPr>
                <w:color w:val="231F20"/>
                <w:spacing w:val="-2"/>
                <w:sz w:val="16"/>
                <w:lang w:val="de-DE"/>
              </w:rPr>
              <w:t>hinsicht</w:t>
            </w:r>
            <w:proofErr w:type="spellEnd"/>
            <w:r w:rsidRPr="00E00434">
              <w:rPr>
                <w:color w:val="231F20"/>
                <w:spacing w:val="-2"/>
                <w:sz w:val="16"/>
                <w:lang w:val="de-DE"/>
              </w:rPr>
              <w:t xml:space="preserve">- </w:t>
            </w:r>
            <w:proofErr w:type="spellStart"/>
            <w:r w:rsidRPr="00E00434">
              <w:rPr>
                <w:color w:val="231F20"/>
                <w:spacing w:val="-2"/>
                <w:sz w:val="16"/>
                <w:lang w:val="de-DE"/>
              </w:rPr>
              <w:t>lich</w:t>
            </w:r>
            <w:proofErr w:type="spellEnd"/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der</w:t>
            </w:r>
            <w:r w:rsidRPr="00E00434">
              <w:rPr>
                <w:color w:val="231F20"/>
                <w:spacing w:val="-10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Arbeiten ab;</w:t>
            </w:r>
            <w:r w:rsidRPr="00E00434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hierzu</w:t>
            </w:r>
            <w:r w:rsidRPr="00E00434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wird</w:t>
            </w:r>
            <w:r w:rsidRPr="00E00434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ein</w:t>
            </w:r>
            <w:r w:rsidRPr="00E00434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Dokument</w:t>
            </w:r>
            <w:r w:rsidRPr="00E00434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zur</w:t>
            </w:r>
            <w:r w:rsidRPr="00E00434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Berücksichtigung</w:t>
            </w:r>
            <w:r w:rsidRPr="00E00434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gegenseitiger</w:t>
            </w:r>
            <w:r w:rsidRPr="00E00434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Gefährdungen</w:t>
            </w:r>
            <w:r w:rsidRPr="00E00434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 xml:space="preserve">seitens </w:t>
            </w:r>
            <w:r w:rsidRPr="00E00434">
              <w:rPr>
                <w:color w:val="231F20"/>
                <w:sz w:val="16"/>
                <w:lang w:val="de-DE"/>
              </w:rPr>
              <w:t>der Fa. ABC GmbH eingesetzt.</w:t>
            </w:r>
          </w:p>
        </w:tc>
      </w:tr>
      <w:tr w:rsidR="00FF43F4" w14:paraId="43D8172A" w14:textId="77777777" w:rsidTr="00E00434">
        <w:trPr>
          <w:trHeight w:val="489"/>
        </w:trPr>
        <w:tc>
          <w:tcPr>
            <w:tcW w:w="3231" w:type="dxa"/>
            <w:tcBorders>
              <w:right w:val="nil"/>
            </w:tcBorders>
            <w:shd w:val="clear" w:color="auto" w:fill="4C4D4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C58B62" w14:textId="77777777" w:rsidR="00FF43F4" w:rsidRDefault="00FF43F4" w:rsidP="00E4730E">
            <w:pPr>
              <w:pStyle w:val="TableParagraph"/>
              <w:ind w:left="56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Gefährdungsbeurteilung</w:t>
            </w:r>
            <w:proofErr w:type="spellEnd"/>
          </w:p>
        </w:tc>
        <w:tc>
          <w:tcPr>
            <w:tcW w:w="6281" w:type="dxa"/>
            <w:tcBorders>
              <w:left w:val="nil"/>
            </w:tcBorders>
            <w:shd w:val="clear" w:color="auto" w:fill="E0E1E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80F63B" w14:textId="77777777" w:rsidR="00FF43F4" w:rsidRPr="00E00434" w:rsidRDefault="00FF43F4" w:rsidP="00E4730E">
            <w:pPr>
              <w:pStyle w:val="TableParagraph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Verweis</w:t>
            </w:r>
            <w:r w:rsidRPr="00E00434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auf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die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Gefährdungsbeurteilungen</w:t>
            </w:r>
            <w:r w:rsidRPr="00E00434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der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Fa.</w:t>
            </w:r>
            <w:r w:rsidRPr="00E00434">
              <w:rPr>
                <w:color w:val="231F20"/>
                <w:spacing w:val="-1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ABC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4"/>
                <w:sz w:val="16"/>
                <w:lang w:val="de-DE"/>
              </w:rPr>
              <w:t>GmbH</w:t>
            </w:r>
          </w:p>
          <w:p w14:paraId="13732827" w14:textId="77777777" w:rsidR="00FF43F4" w:rsidRPr="00E00434" w:rsidRDefault="00FF43F4" w:rsidP="00E4730E">
            <w:pPr>
              <w:pStyle w:val="TableParagraph"/>
              <w:spacing w:before="67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Gefährdungsbeurteilungen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nach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MuSchG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sind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ebenfalls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durchgeführt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worden.</w:t>
            </w:r>
          </w:p>
        </w:tc>
      </w:tr>
      <w:tr w:rsidR="00FF43F4" w14:paraId="1DC2302D" w14:textId="77777777" w:rsidTr="00E00434">
        <w:trPr>
          <w:trHeight w:val="5255"/>
        </w:trPr>
        <w:tc>
          <w:tcPr>
            <w:tcW w:w="3231" w:type="dxa"/>
            <w:tcBorders>
              <w:right w:val="nil"/>
            </w:tcBorders>
            <w:shd w:val="clear" w:color="auto" w:fill="4C4D4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FD8C89" w14:textId="77777777" w:rsidR="00FF43F4" w:rsidRPr="00E00434" w:rsidRDefault="00FF43F4" w:rsidP="00E4730E">
            <w:pPr>
              <w:pStyle w:val="TableParagraph"/>
              <w:spacing w:before="21" w:line="235" w:lineRule="auto"/>
              <w:ind w:left="56"/>
              <w:rPr>
                <w:b/>
                <w:sz w:val="16"/>
                <w:lang w:val="de-DE"/>
              </w:rPr>
            </w:pPr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lastRenderedPageBreak/>
              <w:t>Gegenseitige</w:t>
            </w:r>
            <w:r w:rsidRPr="00E00434">
              <w:rPr>
                <w:b/>
                <w:color w:val="FFFFFF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>Gefährdungen</w:t>
            </w:r>
            <w:r w:rsidRPr="00E00434">
              <w:rPr>
                <w:b/>
                <w:color w:val="FFFFFF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>bei</w:t>
            </w:r>
            <w:r w:rsidRPr="00E00434">
              <w:rPr>
                <w:b/>
                <w:color w:val="FFFFFF"/>
                <w:spacing w:val="-14"/>
                <w:sz w:val="16"/>
                <w:lang w:val="de-DE"/>
              </w:rPr>
              <w:t xml:space="preserve"> </w:t>
            </w:r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 xml:space="preserve">Anwesen- </w:t>
            </w:r>
            <w:proofErr w:type="spellStart"/>
            <w:r w:rsidRPr="00E00434">
              <w:rPr>
                <w:b/>
                <w:color w:val="FFFFFF"/>
                <w:sz w:val="16"/>
                <w:lang w:val="de-DE"/>
              </w:rPr>
              <w:t>heit</w:t>
            </w:r>
            <w:proofErr w:type="spellEnd"/>
            <w:r w:rsidRPr="00E00434">
              <w:rPr>
                <w:b/>
                <w:color w:val="FFFFFF"/>
                <w:sz w:val="16"/>
                <w:lang w:val="de-DE"/>
              </w:rPr>
              <w:t xml:space="preserve"> mehrerer</w:t>
            </w:r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 xml:space="preserve"> </w:t>
            </w:r>
            <w:r w:rsidRPr="00E00434">
              <w:rPr>
                <w:b/>
                <w:color w:val="FFFFFF"/>
                <w:sz w:val="16"/>
                <w:lang w:val="de-DE"/>
              </w:rPr>
              <w:t>Auftragnehmer</w:t>
            </w:r>
          </w:p>
          <w:p w14:paraId="41053B49" w14:textId="77777777" w:rsidR="00FF43F4" w:rsidRPr="00E00434" w:rsidRDefault="00FF43F4" w:rsidP="00E4730E">
            <w:pPr>
              <w:pStyle w:val="TableParagraph"/>
              <w:spacing w:before="68"/>
              <w:ind w:left="56"/>
              <w:rPr>
                <w:b/>
                <w:sz w:val="16"/>
                <w:lang w:val="de-DE"/>
              </w:rPr>
            </w:pPr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>oder</w:t>
            </w:r>
          </w:p>
          <w:p w14:paraId="00C03F5B" w14:textId="77777777" w:rsidR="00FF43F4" w:rsidRPr="00E00434" w:rsidRDefault="00FF43F4" w:rsidP="00E00434">
            <w:pPr>
              <w:pStyle w:val="TableParagraph"/>
              <w:spacing w:before="70" w:line="235" w:lineRule="auto"/>
              <w:ind w:left="56" w:right="101"/>
              <w:rPr>
                <w:b/>
                <w:sz w:val="16"/>
                <w:lang w:val="de-DE"/>
              </w:rPr>
            </w:pPr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>gegenseitige</w:t>
            </w:r>
            <w:r w:rsidRPr="00E00434">
              <w:rPr>
                <w:b/>
                <w:color w:val="FFFFFF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>Gefährdungen</w:t>
            </w:r>
            <w:r w:rsidRPr="00E00434">
              <w:rPr>
                <w:b/>
                <w:color w:val="FFFFFF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>bei</w:t>
            </w:r>
            <w:r w:rsidRPr="00E00434">
              <w:rPr>
                <w:b/>
                <w:color w:val="FFFFFF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 xml:space="preserve">Anwesen- </w:t>
            </w:r>
            <w:proofErr w:type="spellStart"/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>heit</w:t>
            </w:r>
            <w:proofErr w:type="spellEnd"/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 xml:space="preserve"> von Mitarbeitern des</w:t>
            </w:r>
            <w:r w:rsidRPr="00E00434">
              <w:rPr>
                <w:b/>
                <w:color w:val="FFFFFF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 xml:space="preserve">Auftragnehmers </w:t>
            </w:r>
            <w:r w:rsidRPr="00E00434">
              <w:rPr>
                <w:b/>
                <w:color w:val="FFFFFF"/>
                <w:sz w:val="16"/>
                <w:lang w:val="de-DE"/>
              </w:rPr>
              <w:t>und des</w:t>
            </w:r>
            <w:r w:rsidRPr="00E00434">
              <w:rPr>
                <w:b/>
                <w:color w:val="FFFFFF"/>
                <w:spacing w:val="-4"/>
                <w:sz w:val="16"/>
                <w:lang w:val="de-DE"/>
              </w:rPr>
              <w:t xml:space="preserve"> </w:t>
            </w:r>
            <w:r w:rsidRPr="00E00434">
              <w:rPr>
                <w:b/>
                <w:color w:val="FFFFFF"/>
                <w:sz w:val="16"/>
                <w:lang w:val="de-DE"/>
              </w:rPr>
              <w:t>Auftraggebers</w:t>
            </w:r>
          </w:p>
        </w:tc>
        <w:tc>
          <w:tcPr>
            <w:tcW w:w="6281" w:type="dxa"/>
            <w:tcBorders>
              <w:left w:val="nil"/>
            </w:tcBorders>
            <w:shd w:val="clear" w:color="auto" w:fill="E0E1E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4B45BF" w14:textId="77777777" w:rsidR="00FF43F4" w:rsidRPr="00E00434" w:rsidRDefault="00FF43F4" w:rsidP="00E4730E">
            <w:pPr>
              <w:pStyle w:val="TableParagraph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Ja.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Nein.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Wenn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ja,</w:t>
            </w:r>
            <w:r w:rsidRPr="00E00434">
              <w:rPr>
                <w:color w:val="231F20"/>
                <w:spacing w:val="-1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Art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der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Gefährdungen:</w:t>
            </w:r>
          </w:p>
          <w:p w14:paraId="64BF995C" w14:textId="77777777" w:rsidR="00FF43F4" w:rsidRDefault="00FF43F4" w:rsidP="00FF43F4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spacing w:before="82"/>
              <w:rPr>
                <w:sz w:val="16"/>
              </w:rPr>
            </w:pPr>
            <w:proofErr w:type="spellStart"/>
            <w:r>
              <w:rPr>
                <w:color w:val="231F20"/>
                <w:spacing w:val="-4"/>
                <w:sz w:val="16"/>
              </w:rPr>
              <w:t>Lärm</w:t>
            </w:r>
            <w:proofErr w:type="spellEnd"/>
          </w:p>
          <w:p w14:paraId="256B5616" w14:textId="77777777" w:rsidR="00FF43F4" w:rsidRDefault="00FF43F4" w:rsidP="00FF43F4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spacing w:before="81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Staplerverkehr</w:t>
            </w:r>
            <w:proofErr w:type="spellEnd"/>
          </w:p>
          <w:p w14:paraId="21D2408B" w14:textId="77777777" w:rsidR="00FF43F4" w:rsidRPr="00E00434" w:rsidRDefault="00FF43F4" w:rsidP="00FF43F4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spacing w:before="81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4"/>
                <w:sz w:val="16"/>
                <w:lang w:val="de-DE"/>
              </w:rPr>
              <w:t>mechanische</w:t>
            </w:r>
            <w:r w:rsidRPr="00E00434">
              <w:rPr>
                <w:color w:val="231F20"/>
                <w:spacing w:val="8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4"/>
                <w:sz w:val="16"/>
                <w:lang w:val="de-DE"/>
              </w:rPr>
              <w:t>Gefährdungen</w:t>
            </w:r>
            <w:r w:rsidRPr="00E00434">
              <w:rPr>
                <w:color w:val="231F20"/>
                <w:spacing w:val="11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4"/>
                <w:sz w:val="16"/>
                <w:lang w:val="de-DE"/>
              </w:rPr>
              <w:t>(ungeschützt</w:t>
            </w:r>
            <w:r w:rsidRPr="00E00434">
              <w:rPr>
                <w:color w:val="231F20"/>
                <w:spacing w:val="11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4"/>
                <w:sz w:val="16"/>
                <w:lang w:val="de-DE"/>
              </w:rPr>
              <w:t>bewegliche</w:t>
            </w:r>
            <w:r w:rsidRPr="00E00434">
              <w:rPr>
                <w:color w:val="231F20"/>
                <w:spacing w:val="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4"/>
                <w:sz w:val="16"/>
                <w:lang w:val="de-DE"/>
              </w:rPr>
              <w:t>Teile</w:t>
            </w:r>
            <w:r w:rsidRPr="00E00434">
              <w:rPr>
                <w:color w:val="231F20"/>
                <w:spacing w:val="11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>…)</w:t>
            </w:r>
          </w:p>
          <w:p w14:paraId="1A02D0F7" w14:textId="77777777" w:rsidR="00FF43F4" w:rsidRDefault="00FF43F4" w:rsidP="00FF43F4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spacing w:before="81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Höhenarbeit</w:t>
            </w:r>
            <w:proofErr w:type="spellEnd"/>
            <w:r>
              <w:rPr>
                <w:color w:val="231F20"/>
                <w:spacing w:val="-2"/>
                <w:sz w:val="16"/>
              </w:rPr>
              <w:t>/</w:t>
            </w:r>
            <w:proofErr w:type="spellStart"/>
            <w:r>
              <w:rPr>
                <w:color w:val="231F20"/>
                <w:spacing w:val="-2"/>
                <w:sz w:val="16"/>
              </w:rPr>
              <w:t>Hubarbeitsbühne</w:t>
            </w:r>
            <w:proofErr w:type="spellEnd"/>
          </w:p>
          <w:p w14:paraId="79175D9B" w14:textId="77777777" w:rsidR="00FF43F4" w:rsidRDefault="00FF43F4" w:rsidP="00FF43F4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spacing w:before="81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Rutschgefahr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durch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Flüssigkeiten</w:t>
            </w:r>
            <w:proofErr w:type="spellEnd"/>
          </w:p>
          <w:p w14:paraId="106F0743" w14:textId="77777777" w:rsidR="00FF43F4" w:rsidRDefault="00FF43F4" w:rsidP="00FF43F4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spacing w:before="81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Gefahrstoff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KSS</w:t>
            </w:r>
          </w:p>
          <w:p w14:paraId="0E7643E0" w14:textId="77777777" w:rsidR="00FF43F4" w:rsidRDefault="00FF43F4" w:rsidP="00FF43F4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spacing w:before="81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Gefahrstoff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Lösemittel</w:t>
            </w:r>
            <w:proofErr w:type="spellEnd"/>
          </w:p>
          <w:p w14:paraId="6A169422" w14:textId="77777777" w:rsidR="00FF43F4" w:rsidRDefault="00FF43F4" w:rsidP="00E4730E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F3DB92F" w14:textId="77777777" w:rsidR="00FF43F4" w:rsidRDefault="00FF43F4" w:rsidP="00E4730E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Notwendige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Schutzmaßnahmen</w:t>
            </w:r>
            <w:proofErr w:type="spellEnd"/>
            <w:r>
              <w:rPr>
                <w:color w:val="231F20"/>
                <w:spacing w:val="-2"/>
                <w:sz w:val="16"/>
              </w:rPr>
              <w:t>:</w:t>
            </w:r>
          </w:p>
          <w:p w14:paraId="7DF6424C" w14:textId="77777777" w:rsidR="00FF43F4" w:rsidRDefault="00FF43F4" w:rsidP="00FF43F4">
            <w:pPr>
              <w:pStyle w:val="TableParagraph"/>
              <w:numPr>
                <w:ilvl w:val="1"/>
                <w:numId w:val="8"/>
              </w:numPr>
              <w:tabs>
                <w:tab w:val="left" w:pos="226"/>
              </w:tabs>
              <w:spacing w:before="81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Gehörschutz</w:t>
            </w:r>
            <w:proofErr w:type="spellEnd"/>
          </w:p>
          <w:p w14:paraId="6B5A521F" w14:textId="77777777" w:rsidR="00FF43F4" w:rsidRPr="00E00434" w:rsidRDefault="00FF43F4" w:rsidP="00FF43F4">
            <w:pPr>
              <w:pStyle w:val="TableParagraph"/>
              <w:numPr>
                <w:ilvl w:val="1"/>
                <w:numId w:val="8"/>
              </w:numPr>
              <w:tabs>
                <w:tab w:val="left" w:pos="226"/>
              </w:tabs>
              <w:spacing w:before="84" w:line="235" w:lineRule="auto"/>
              <w:ind w:right="306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Einsatz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von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UVV-geprüften,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technisch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einwandfreien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Staplern,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Staplersignal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beim</w:t>
            </w:r>
            <w:r w:rsidRPr="00E00434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 xml:space="preserve">Rückwärtsfahren, </w:t>
            </w:r>
            <w:r w:rsidRPr="00E00434">
              <w:rPr>
                <w:color w:val="231F20"/>
                <w:sz w:val="16"/>
                <w:lang w:val="de-DE"/>
              </w:rPr>
              <w:t>umsichtiges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Verhalten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der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Mitarbeiter,</w:t>
            </w:r>
            <w:r w:rsidRPr="00E00434">
              <w:rPr>
                <w:color w:val="231F20"/>
                <w:spacing w:val="-1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Augenkontakt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mit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Staplerfahrer</w:t>
            </w:r>
          </w:p>
          <w:p w14:paraId="030D5A7D" w14:textId="77777777" w:rsidR="00FF43F4" w:rsidRPr="00E00434" w:rsidRDefault="00FF43F4" w:rsidP="00FF43F4">
            <w:pPr>
              <w:pStyle w:val="TableParagraph"/>
              <w:numPr>
                <w:ilvl w:val="1"/>
                <w:numId w:val="8"/>
              </w:numPr>
              <w:tabs>
                <w:tab w:val="left" w:pos="226"/>
              </w:tabs>
              <w:spacing w:before="85" w:line="235" w:lineRule="auto"/>
              <w:ind w:right="37"/>
              <w:rPr>
                <w:sz w:val="16"/>
                <w:lang w:val="de-DE"/>
              </w:rPr>
            </w:pPr>
            <w:r w:rsidRPr="00E00434">
              <w:rPr>
                <w:color w:val="231F20"/>
                <w:sz w:val="16"/>
                <w:lang w:val="de-DE"/>
              </w:rPr>
              <w:t>Schutzzaun</w:t>
            </w:r>
            <w:r w:rsidRPr="00E00434">
              <w:rPr>
                <w:color w:val="231F20"/>
                <w:spacing w:val="-12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um</w:t>
            </w:r>
            <w:r w:rsidRPr="00E00434">
              <w:rPr>
                <w:color w:val="231F20"/>
                <w:spacing w:val="-11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die</w:t>
            </w:r>
            <w:r w:rsidRPr="00E00434">
              <w:rPr>
                <w:color w:val="231F20"/>
                <w:spacing w:val="-1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Anlagen,</w:t>
            </w:r>
            <w:r w:rsidRPr="00E00434">
              <w:rPr>
                <w:color w:val="231F20"/>
                <w:spacing w:val="-11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Zutritt</w:t>
            </w:r>
            <w:r w:rsidRPr="00E00434">
              <w:rPr>
                <w:color w:val="231F20"/>
                <w:spacing w:val="-11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nur</w:t>
            </w:r>
            <w:r w:rsidRPr="00E00434">
              <w:rPr>
                <w:color w:val="231F20"/>
                <w:spacing w:val="-11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durch</w:t>
            </w:r>
            <w:r w:rsidRPr="00E00434">
              <w:rPr>
                <w:color w:val="231F20"/>
                <w:spacing w:val="-11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Schutztüren</w:t>
            </w:r>
            <w:r w:rsidRPr="00E00434">
              <w:rPr>
                <w:color w:val="231F20"/>
                <w:spacing w:val="-11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mit</w:t>
            </w:r>
            <w:r w:rsidRPr="00E00434">
              <w:rPr>
                <w:color w:val="231F20"/>
                <w:spacing w:val="-11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elektrischen</w:t>
            </w:r>
            <w:r w:rsidRPr="00E00434">
              <w:rPr>
                <w:color w:val="231F20"/>
                <w:spacing w:val="-12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Verriegelungsschaltern,</w:t>
            </w:r>
            <w:r w:rsidRPr="00E00434">
              <w:rPr>
                <w:color w:val="231F20"/>
                <w:spacing w:val="-11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 xml:space="preserve">mit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Schloss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gegen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Wiedereinschalten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sichern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(durch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Vorarbeiter),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Hinweisschild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„Reinigungsarbeiten,</w:t>
            </w:r>
            <w:r w:rsidRPr="00E00434">
              <w:rPr>
                <w:color w:val="231F20"/>
                <w:spacing w:val="-16"/>
                <w:sz w:val="16"/>
                <w:lang w:val="de-DE"/>
              </w:rPr>
              <w:t xml:space="preserve"> </w:t>
            </w:r>
            <w:proofErr w:type="spellStart"/>
            <w:r w:rsidRPr="00E00434">
              <w:rPr>
                <w:color w:val="231F20"/>
                <w:spacing w:val="-2"/>
                <w:sz w:val="16"/>
                <w:lang w:val="de-DE"/>
              </w:rPr>
              <w:t>Anla</w:t>
            </w:r>
            <w:proofErr w:type="spellEnd"/>
            <w:r w:rsidRPr="00E00434">
              <w:rPr>
                <w:color w:val="231F20"/>
                <w:spacing w:val="-2"/>
                <w:sz w:val="16"/>
                <w:lang w:val="de-DE"/>
              </w:rPr>
              <w:t xml:space="preserve">- </w:t>
            </w:r>
            <w:proofErr w:type="spellStart"/>
            <w:r w:rsidRPr="00E00434">
              <w:rPr>
                <w:color w:val="231F20"/>
                <w:spacing w:val="-2"/>
                <w:sz w:val="16"/>
                <w:lang w:val="de-DE"/>
              </w:rPr>
              <w:t>ge</w:t>
            </w:r>
            <w:proofErr w:type="spellEnd"/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nicht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einschalten“,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direkte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Kommunikation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zwischen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Vorarbeiter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und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Mitarbeitern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der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Fa.</w:t>
            </w:r>
            <w:r w:rsidRPr="00E00434">
              <w:rPr>
                <w:color w:val="231F20"/>
                <w:spacing w:val="-1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ABC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 xml:space="preserve">GmbH </w:t>
            </w:r>
            <w:r w:rsidRPr="00E00434">
              <w:rPr>
                <w:color w:val="231F20"/>
                <w:sz w:val="16"/>
                <w:lang w:val="de-DE"/>
              </w:rPr>
              <w:t>und</w:t>
            </w:r>
            <w:r w:rsidRPr="00E00434">
              <w:rPr>
                <w:color w:val="231F20"/>
                <w:spacing w:val="-1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Anlagenverantwortlichem,</w:t>
            </w:r>
            <w:r w:rsidRPr="00E00434">
              <w:rPr>
                <w:color w:val="231F20"/>
                <w:spacing w:val="-1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Anstoßkappe</w:t>
            </w:r>
            <w:r w:rsidRPr="00E00434">
              <w:rPr>
                <w:color w:val="231F20"/>
                <w:spacing w:val="-10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bei</w:t>
            </w:r>
            <w:r w:rsidRPr="00E00434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engen</w:t>
            </w:r>
            <w:r w:rsidRPr="00E00434">
              <w:rPr>
                <w:color w:val="231F20"/>
                <w:spacing w:val="-17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Arbeitsbedingungen</w:t>
            </w:r>
            <w:r w:rsidRPr="00E00434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mit</w:t>
            </w:r>
            <w:r w:rsidRPr="00E00434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Stoßgefahr</w:t>
            </w:r>
            <w:r w:rsidRPr="00E00434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für</w:t>
            </w:r>
            <w:r w:rsidRPr="00E00434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 xml:space="preserve">den Kopf, Schutzbrillen gegen </w:t>
            </w:r>
            <w:proofErr w:type="spellStart"/>
            <w:r w:rsidRPr="00E00434">
              <w:rPr>
                <w:color w:val="231F20"/>
                <w:sz w:val="16"/>
                <w:lang w:val="de-DE"/>
              </w:rPr>
              <w:t>Späneflug</w:t>
            </w:r>
            <w:proofErr w:type="spellEnd"/>
          </w:p>
          <w:p w14:paraId="32551E31" w14:textId="77777777" w:rsidR="00FF43F4" w:rsidRPr="00E00434" w:rsidRDefault="00FF43F4" w:rsidP="00FF43F4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80"/>
              <w:ind w:left="217" w:hanging="161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Absperren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von</w:t>
            </w:r>
            <w:r w:rsidRPr="00E00434">
              <w:rPr>
                <w:color w:val="231F20"/>
                <w:spacing w:val="-1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Arbeitsbereich,</w:t>
            </w:r>
            <w:r w:rsidRPr="00E00434">
              <w:rPr>
                <w:color w:val="231F20"/>
                <w:spacing w:val="-1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Absturzsicherung,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Schutzgeschirr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wird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nach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jeder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Benutzung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geprüft</w:t>
            </w:r>
          </w:p>
          <w:p w14:paraId="0673FACC" w14:textId="77777777" w:rsidR="00FF43F4" w:rsidRPr="00E00434" w:rsidRDefault="00FF43F4" w:rsidP="00FF43F4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82"/>
              <w:ind w:left="217" w:hanging="161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Absperren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von</w:t>
            </w:r>
            <w:r w:rsidRPr="00E00434">
              <w:rPr>
                <w:color w:val="231F20"/>
                <w:spacing w:val="-1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Arbeitsbereich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(z.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B.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bei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Bodenreinigung)</w:t>
            </w:r>
          </w:p>
          <w:p w14:paraId="2A69290C" w14:textId="77777777" w:rsidR="00FF43F4" w:rsidRDefault="00FF43F4" w:rsidP="00FF43F4">
            <w:pPr>
              <w:pStyle w:val="TableParagraph"/>
              <w:numPr>
                <w:ilvl w:val="1"/>
                <w:numId w:val="8"/>
              </w:numPr>
              <w:tabs>
                <w:tab w:val="left" w:pos="226"/>
              </w:tabs>
              <w:spacing w:before="81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Chemikalienbeständige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Schutzhandschuhe</w:t>
            </w:r>
            <w:proofErr w:type="spellEnd"/>
          </w:p>
          <w:p w14:paraId="1F586909" w14:textId="77777777" w:rsidR="00FF43F4" w:rsidRDefault="00FF43F4" w:rsidP="00FF43F4">
            <w:pPr>
              <w:pStyle w:val="TableParagraph"/>
              <w:numPr>
                <w:ilvl w:val="1"/>
                <w:numId w:val="8"/>
              </w:numPr>
              <w:tabs>
                <w:tab w:val="left" w:pos="217"/>
              </w:tabs>
              <w:spacing w:before="81"/>
              <w:ind w:left="216" w:hanging="160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Atemschutzmaske</w:t>
            </w:r>
            <w:proofErr w:type="spellEnd"/>
          </w:p>
        </w:tc>
      </w:tr>
      <w:tr w:rsidR="00FF43F4" w14:paraId="50FFD812" w14:textId="77777777" w:rsidTr="00E00434">
        <w:trPr>
          <w:trHeight w:val="418"/>
        </w:trPr>
        <w:tc>
          <w:tcPr>
            <w:tcW w:w="3231" w:type="dxa"/>
            <w:tcBorders>
              <w:right w:val="nil"/>
            </w:tcBorders>
            <w:shd w:val="clear" w:color="auto" w:fill="4C4D4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BEE0C6" w14:textId="77777777" w:rsidR="00FF43F4" w:rsidRDefault="00FF43F4" w:rsidP="00E4730E">
            <w:pPr>
              <w:pStyle w:val="TableParagraph"/>
              <w:ind w:left="56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Erlaubnisscheine</w:t>
            </w:r>
            <w:proofErr w:type="spellEnd"/>
          </w:p>
        </w:tc>
        <w:tc>
          <w:tcPr>
            <w:tcW w:w="6281" w:type="dxa"/>
            <w:tcBorders>
              <w:left w:val="nil"/>
            </w:tcBorders>
            <w:shd w:val="clear" w:color="auto" w:fill="E0E1E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C1EF22" w14:textId="77777777" w:rsidR="00FF43F4" w:rsidRPr="00E00434" w:rsidRDefault="00FF43F4" w:rsidP="00E4730E">
            <w:pPr>
              <w:pStyle w:val="TableParagraph"/>
              <w:spacing w:before="21" w:line="235" w:lineRule="auto"/>
              <w:rPr>
                <w:sz w:val="16"/>
                <w:lang w:val="de-DE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Notwendige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Erlaubnisscheine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werden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im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Bedarfsfall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von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Fa.</w:t>
            </w:r>
            <w:r w:rsidRPr="00E00434">
              <w:rPr>
                <w:color w:val="231F20"/>
                <w:spacing w:val="-1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ABC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GmbH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beim</w:t>
            </w:r>
            <w:r w:rsidRPr="00E00434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jeweiligen</w:t>
            </w:r>
            <w:r w:rsidRPr="00E00434">
              <w:rPr>
                <w:color w:val="231F20"/>
                <w:spacing w:val="-1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Abteilungsleiter angefragt.</w:t>
            </w:r>
          </w:p>
        </w:tc>
      </w:tr>
      <w:tr w:rsidR="00FF43F4" w14:paraId="651AC9CB" w14:textId="77777777" w:rsidTr="00E00434">
        <w:trPr>
          <w:trHeight w:val="418"/>
        </w:trPr>
        <w:tc>
          <w:tcPr>
            <w:tcW w:w="9512" w:type="dxa"/>
            <w:gridSpan w:val="2"/>
            <w:tcBorders>
              <w:left w:val="nil"/>
            </w:tcBorders>
            <w:shd w:val="clear" w:color="auto" w:fill="E0E1E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1119E3" w14:textId="77777777" w:rsidR="00FF43F4" w:rsidRDefault="00FF43F4" w:rsidP="00E4730E">
            <w:pPr>
              <w:pStyle w:val="TableParagraph"/>
              <w:spacing w:before="21" w:line="235" w:lineRule="auto"/>
              <w:ind w:left="56"/>
              <w:rPr>
                <w:sz w:val="16"/>
              </w:rPr>
            </w:pPr>
            <w:r w:rsidRPr="00E00434">
              <w:rPr>
                <w:color w:val="231F20"/>
                <w:spacing w:val="-2"/>
                <w:sz w:val="16"/>
                <w:lang w:val="de-DE"/>
              </w:rPr>
              <w:t>Die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Mitarbeiter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des</w:t>
            </w:r>
            <w:r w:rsidRPr="00E00434">
              <w:rPr>
                <w:color w:val="231F20"/>
                <w:spacing w:val="-1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Auftragnehmers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und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des</w:t>
            </w:r>
            <w:r w:rsidRPr="00E00434">
              <w:rPr>
                <w:color w:val="231F20"/>
                <w:spacing w:val="-1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Auftraggebers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wurden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hinsichtlich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der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ermittelten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Gefährdungen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unterwiesen.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Die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>festgelegten</w:t>
            </w:r>
            <w:r w:rsidRPr="00E00434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pacing w:val="-2"/>
                <w:sz w:val="16"/>
                <w:lang w:val="de-DE"/>
              </w:rPr>
              <w:t xml:space="preserve">Schutzmaß- </w:t>
            </w:r>
            <w:r w:rsidRPr="00E00434">
              <w:rPr>
                <w:color w:val="231F20"/>
                <w:sz w:val="16"/>
                <w:lang w:val="de-DE"/>
              </w:rPr>
              <w:t>nahmen</w:t>
            </w:r>
            <w:r w:rsidRPr="00E00434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wurden</w:t>
            </w:r>
            <w:r w:rsidRPr="00E00434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abgestimmt</w:t>
            </w:r>
            <w:r w:rsidRPr="00E00434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und</w:t>
            </w:r>
            <w:r w:rsidRPr="00E00434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geprüft.</w:t>
            </w:r>
            <w:r w:rsidRPr="00E00434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Datum:</w:t>
            </w:r>
            <w:r w:rsidRPr="00E00434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…</w:t>
            </w:r>
            <w:r w:rsidRPr="00E00434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/</w:t>
            </w:r>
            <w:r w:rsidRPr="00E00434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Unterschrift:</w:t>
            </w:r>
            <w:r w:rsidRPr="00E00434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E00434">
              <w:rPr>
                <w:color w:val="231F20"/>
                <w:sz w:val="16"/>
                <w:lang w:val="de-DE"/>
              </w:rPr>
              <w:t>…</w:t>
            </w:r>
            <w:r w:rsidRPr="00E00434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>
              <w:rPr>
                <w:color w:val="231F20"/>
                <w:sz w:val="16"/>
              </w:rPr>
              <w:t>(</w:t>
            </w:r>
            <w:proofErr w:type="spellStart"/>
            <w:r>
              <w:rPr>
                <w:color w:val="231F20"/>
                <w:sz w:val="16"/>
              </w:rPr>
              <w:t>Auftragnehmer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+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Auftraggeber</w:t>
            </w:r>
            <w:proofErr w:type="spellEnd"/>
            <w:r>
              <w:rPr>
                <w:color w:val="231F20"/>
                <w:sz w:val="16"/>
              </w:rPr>
              <w:t>)</w:t>
            </w:r>
          </w:p>
        </w:tc>
      </w:tr>
    </w:tbl>
    <w:p w14:paraId="4FBC50A8" w14:textId="77777777" w:rsidR="00FF43F4" w:rsidRDefault="00FF43F4" w:rsidP="00FF43F4"/>
    <w:p w14:paraId="25493F36" w14:textId="1175F08D" w:rsidR="006C27EC" w:rsidRPr="00530A6E" w:rsidRDefault="006C27EC" w:rsidP="00FF43F4">
      <w:pPr>
        <w:spacing w:before="95"/>
        <w:ind w:left="105"/>
      </w:pPr>
    </w:p>
    <w:sectPr w:rsidR="006C27EC" w:rsidRPr="00530A6E" w:rsidSect="00B375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3441" w14:textId="77777777" w:rsidR="00B30B2F" w:rsidRDefault="00B30B2F" w:rsidP="008B0457">
      <w:pPr>
        <w:spacing w:line="240" w:lineRule="auto"/>
      </w:pPr>
      <w:r>
        <w:separator/>
      </w:r>
    </w:p>
  </w:endnote>
  <w:endnote w:type="continuationSeparator" w:id="0">
    <w:p w14:paraId="0D952728" w14:textId="77777777" w:rsidR="00B30B2F" w:rsidRDefault="00B30B2F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D3EF5" w14:textId="77777777" w:rsidR="00B30B2F" w:rsidRDefault="00B30B2F" w:rsidP="008B0457">
      <w:pPr>
        <w:spacing w:line="240" w:lineRule="auto"/>
      </w:pPr>
      <w:r>
        <w:separator/>
      </w:r>
    </w:p>
  </w:footnote>
  <w:footnote w:type="continuationSeparator" w:id="0">
    <w:p w14:paraId="0CCCE8A8" w14:textId="77777777" w:rsidR="00B30B2F" w:rsidRDefault="00B30B2F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B7E40"/>
    <w:multiLevelType w:val="hybridMultilevel"/>
    <w:tmpl w:val="61045192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4C5173F4"/>
    <w:multiLevelType w:val="hybridMultilevel"/>
    <w:tmpl w:val="70363160"/>
    <w:lvl w:ilvl="0" w:tplc="A09CF14A">
      <w:start w:val="1"/>
      <w:numFmt w:val="decimal"/>
      <w:lvlText w:val="%1."/>
      <w:lvlJc w:val="left"/>
      <w:pPr>
        <w:ind w:left="225" w:hanging="16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2"/>
        <w:w w:val="100"/>
        <w:sz w:val="16"/>
        <w:szCs w:val="16"/>
        <w:lang w:val="de-DE" w:eastAsia="en-US" w:bidi="ar-SA"/>
      </w:rPr>
    </w:lvl>
    <w:lvl w:ilvl="1" w:tplc="2C948A0E">
      <w:numFmt w:val="bullet"/>
      <w:lvlText w:val="•"/>
      <w:lvlJc w:val="left"/>
      <w:pPr>
        <w:ind w:left="938" w:hanging="169"/>
      </w:pPr>
      <w:rPr>
        <w:rFonts w:hint="default"/>
        <w:lang w:val="de-DE" w:eastAsia="en-US" w:bidi="ar-SA"/>
      </w:rPr>
    </w:lvl>
    <w:lvl w:ilvl="2" w:tplc="9CAC093E">
      <w:numFmt w:val="bullet"/>
      <w:lvlText w:val="•"/>
      <w:lvlJc w:val="left"/>
      <w:pPr>
        <w:ind w:left="1657" w:hanging="169"/>
      </w:pPr>
      <w:rPr>
        <w:rFonts w:hint="default"/>
        <w:lang w:val="de-DE" w:eastAsia="en-US" w:bidi="ar-SA"/>
      </w:rPr>
    </w:lvl>
    <w:lvl w:ilvl="3" w:tplc="D2F0C7C8">
      <w:numFmt w:val="bullet"/>
      <w:lvlText w:val="•"/>
      <w:lvlJc w:val="left"/>
      <w:pPr>
        <w:ind w:left="2375" w:hanging="169"/>
      </w:pPr>
      <w:rPr>
        <w:rFonts w:hint="default"/>
        <w:lang w:val="de-DE" w:eastAsia="en-US" w:bidi="ar-SA"/>
      </w:rPr>
    </w:lvl>
    <w:lvl w:ilvl="4" w:tplc="CCB0171C">
      <w:numFmt w:val="bullet"/>
      <w:lvlText w:val="•"/>
      <w:lvlJc w:val="left"/>
      <w:pPr>
        <w:ind w:left="3094" w:hanging="169"/>
      </w:pPr>
      <w:rPr>
        <w:rFonts w:hint="default"/>
        <w:lang w:val="de-DE" w:eastAsia="en-US" w:bidi="ar-SA"/>
      </w:rPr>
    </w:lvl>
    <w:lvl w:ilvl="5" w:tplc="11D22002">
      <w:numFmt w:val="bullet"/>
      <w:lvlText w:val="•"/>
      <w:lvlJc w:val="left"/>
      <w:pPr>
        <w:ind w:left="3813" w:hanging="169"/>
      </w:pPr>
      <w:rPr>
        <w:rFonts w:hint="default"/>
        <w:lang w:val="de-DE" w:eastAsia="en-US" w:bidi="ar-SA"/>
      </w:rPr>
    </w:lvl>
    <w:lvl w:ilvl="6" w:tplc="5F3AAA66">
      <w:numFmt w:val="bullet"/>
      <w:lvlText w:val="•"/>
      <w:lvlJc w:val="left"/>
      <w:pPr>
        <w:ind w:left="4531" w:hanging="169"/>
      </w:pPr>
      <w:rPr>
        <w:rFonts w:hint="default"/>
        <w:lang w:val="de-DE" w:eastAsia="en-US" w:bidi="ar-SA"/>
      </w:rPr>
    </w:lvl>
    <w:lvl w:ilvl="7" w:tplc="9752A8E8">
      <w:numFmt w:val="bullet"/>
      <w:lvlText w:val="•"/>
      <w:lvlJc w:val="left"/>
      <w:pPr>
        <w:ind w:left="5250" w:hanging="169"/>
      </w:pPr>
      <w:rPr>
        <w:rFonts w:hint="default"/>
        <w:lang w:val="de-DE" w:eastAsia="en-US" w:bidi="ar-SA"/>
      </w:rPr>
    </w:lvl>
    <w:lvl w:ilvl="8" w:tplc="60C61E1C">
      <w:numFmt w:val="bullet"/>
      <w:lvlText w:val="•"/>
      <w:lvlJc w:val="left"/>
      <w:pPr>
        <w:ind w:left="5968" w:hanging="169"/>
      </w:pPr>
      <w:rPr>
        <w:rFonts w:hint="default"/>
        <w:lang w:val="de-DE" w:eastAsia="en-US" w:bidi="ar-SA"/>
      </w:rPr>
    </w:lvl>
  </w:abstractNum>
  <w:abstractNum w:abstractNumId="5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D362C"/>
    <w:multiLevelType w:val="hybridMultilevel"/>
    <w:tmpl w:val="E4DC8A2E"/>
    <w:lvl w:ilvl="0" w:tplc="81287F48">
      <w:start w:val="1"/>
      <w:numFmt w:val="decimal"/>
      <w:lvlText w:val="%1."/>
      <w:lvlJc w:val="left"/>
      <w:pPr>
        <w:ind w:left="225" w:hanging="16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2"/>
        <w:w w:val="100"/>
        <w:sz w:val="16"/>
        <w:szCs w:val="16"/>
        <w:lang w:val="de-DE" w:eastAsia="en-US" w:bidi="ar-SA"/>
      </w:rPr>
    </w:lvl>
    <w:lvl w:ilvl="1" w:tplc="544A33FE">
      <w:start w:val="1"/>
      <w:numFmt w:val="decimal"/>
      <w:lvlText w:val="%2."/>
      <w:lvlJc w:val="left"/>
      <w:pPr>
        <w:ind w:left="225" w:hanging="16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2"/>
        <w:w w:val="100"/>
        <w:sz w:val="16"/>
        <w:szCs w:val="16"/>
        <w:lang w:val="de-DE" w:eastAsia="en-US" w:bidi="ar-SA"/>
      </w:rPr>
    </w:lvl>
    <w:lvl w:ilvl="2" w:tplc="E38ACA82">
      <w:numFmt w:val="bullet"/>
      <w:lvlText w:val="•"/>
      <w:lvlJc w:val="left"/>
      <w:pPr>
        <w:ind w:left="1657" w:hanging="169"/>
      </w:pPr>
      <w:rPr>
        <w:rFonts w:hint="default"/>
        <w:lang w:val="de-DE" w:eastAsia="en-US" w:bidi="ar-SA"/>
      </w:rPr>
    </w:lvl>
    <w:lvl w:ilvl="3" w:tplc="83667EF2">
      <w:numFmt w:val="bullet"/>
      <w:lvlText w:val="•"/>
      <w:lvlJc w:val="left"/>
      <w:pPr>
        <w:ind w:left="2375" w:hanging="169"/>
      </w:pPr>
      <w:rPr>
        <w:rFonts w:hint="default"/>
        <w:lang w:val="de-DE" w:eastAsia="en-US" w:bidi="ar-SA"/>
      </w:rPr>
    </w:lvl>
    <w:lvl w:ilvl="4" w:tplc="A7C856AE">
      <w:numFmt w:val="bullet"/>
      <w:lvlText w:val="•"/>
      <w:lvlJc w:val="left"/>
      <w:pPr>
        <w:ind w:left="3094" w:hanging="169"/>
      </w:pPr>
      <w:rPr>
        <w:rFonts w:hint="default"/>
        <w:lang w:val="de-DE" w:eastAsia="en-US" w:bidi="ar-SA"/>
      </w:rPr>
    </w:lvl>
    <w:lvl w:ilvl="5" w:tplc="A4AE3676">
      <w:numFmt w:val="bullet"/>
      <w:lvlText w:val="•"/>
      <w:lvlJc w:val="left"/>
      <w:pPr>
        <w:ind w:left="3813" w:hanging="169"/>
      </w:pPr>
      <w:rPr>
        <w:rFonts w:hint="default"/>
        <w:lang w:val="de-DE" w:eastAsia="en-US" w:bidi="ar-SA"/>
      </w:rPr>
    </w:lvl>
    <w:lvl w:ilvl="6" w:tplc="B04E1A5C">
      <w:numFmt w:val="bullet"/>
      <w:lvlText w:val="•"/>
      <w:lvlJc w:val="left"/>
      <w:pPr>
        <w:ind w:left="4531" w:hanging="169"/>
      </w:pPr>
      <w:rPr>
        <w:rFonts w:hint="default"/>
        <w:lang w:val="de-DE" w:eastAsia="en-US" w:bidi="ar-SA"/>
      </w:rPr>
    </w:lvl>
    <w:lvl w:ilvl="7" w:tplc="B556599E">
      <w:numFmt w:val="bullet"/>
      <w:lvlText w:val="•"/>
      <w:lvlJc w:val="left"/>
      <w:pPr>
        <w:ind w:left="5250" w:hanging="169"/>
      </w:pPr>
      <w:rPr>
        <w:rFonts w:hint="default"/>
        <w:lang w:val="de-DE" w:eastAsia="en-US" w:bidi="ar-SA"/>
      </w:rPr>
    </w:lvl>
    <w:lvl w:ilvl="8" w:tplc="67545D92">
      <w:numFmt w:val="bullet"/>
      <w:lvlText w:val="•"/>
      <w:lvlJc w:val="left"/>
      <w:pPr>
        <w:ind w:left="5968" w:hanging="169"/>
      </w:pPr>
      <w:rPr>
        <w:rFonts w:hint="default"/>
        <w:lang w:val="de-DE" w:eastAsia="en-US" w:bidi="ar-SA"/>
      </w:rPr>
    </w:lvl>
  </w:abstractNum>
  <w:abstractNum w:abstractNumId="9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5"/>
  </w:num>
  <w:num w:numId="2" w16cid:durableId="1840732884">
    <w:abstractNumId w:val="6"/>
  </w:num>
  <w:num w:numId="3" w16cid:durableId="1520771980">
    <w:abstractNumId w:val="7"/>
  </w:num>
  <w:num w:numId="4" w16cid:durableId="109252745">
    <w:abstractNumId w:val="2"/>
  </w:num>
  <w:num w:numId="5" w16cid:durableId="1643463138">
    <w:abstractNumId w:val="9"/>
  </w:num>
  <w:num w:numId="6" w16cid:durableId="1206681143">
    <w:abstractNumId w:val="1"/>
  </w:num>
  <w:num w:numId="7" w16cid:durableId="138616575">
    <w:abstractNumId w:val="0"/>
  </w:num>
  <w:num w:numId="8" w16cid:durableId="1163081510">
    <w:abstractNumId w:val="8"/>
  </w:num>
  <w:num w:numId="9" w16cid:durableId="1791240054">
    <w:abstractNumId w:val="4"/>
  </w:num>
  <w:num w:numId="10" w16cid:durableId="654916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6633D"/>
    <w:rsid w:val="001421CE"/>
    <w:rsid w:val="001470F1"/>
    <w:rsid w:val="00181F90"/>
    <w:rsid w:val="00194FA3"/>
    <w:rsid w:val="002A0996"/>
    <w:rsid w:val="002B1C90"/>
    <w:rsid w:val="002D5565"/>
    <w:rsid w:val="002E3205"/>
    <w:rsid w:val="003A77CE"/>
    <w:rsid w:val="003F16D8"/>
    <w:rsid w:val="003F7E3D"/>
    <w:rsid w:val="00443643"/>
    <w:rsid w:val="00530A6E"/>
    <w:rsid w:val="00585E82"/>
    <w:rsid w:val="005A3DD0"/>
    <w:rsid w:val="005A5989"/>
    <w:rsid w:val="005E1B93"/>
    <w:rsid w:val="006259A1"/>
    <w:rsid w:val="00662F25"/>
    <w:rsid w:val="006747B0"/>
    <w:rsid w:val="00675F78"/>
    <w:rsid w:val="006C0196"/>
    <w:rsid w:val="006C0AED"/>
    <w:rsid w:val="006C27EC"/>
    <w:rsid w:val="006C444D"/>
    <w:rsid w:val="007F764C"/>
    <w:rsid w:val="0081053B"/>
    <w:rsid w:val="00811147"/>
    <w:rsid w:val="00875E27"/>
    <w:rsid w:val="008B0457"/>
    <w:rsid w:val="009B7FD1"/>
    <w:rsid w:val="00A27BBA"/>
    <w:rsid w:val="00A34118"/>
    <w:rsid w:val="00AD2609"/>
    <w:rsid w:val="00AE53AB"/>
    <w:rsid w:val="00B04DF0"/>
    <w:rsid w:val="00B11398"/>
    <w:rsid w:val="00B1424D"/>
    <w:rsid w:val="00B27F29"/>
    <w:rsid w:val="00B30B2F"/>
    <w:rsid w:val="00B3753E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E00434"/>
    <w:rsid w:val="00E30887"/>
    <w:rsid w:val="00E42E27"/>
    <w:rsid w:val="00E71676"/>
    <w:rsid w:val="00EE14B4"/>
    <w:rsid w:val="00F0046E"/>
    <w:rsid w:val="00F06AF6"/>
    <w:rsid w:val="00F5564F"/>
    <w:rsid w:val="00F6243E"/>
    <w:rsid w:val="00F93095"/>
    <w:rsid w:val="00FA0816"/>
    <w:rsid w:val="00FB4A42"/>
    <w:rsid w:val="00FD2B26"/>
    <w:rsid w:val="00FF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2</Pages>
  <Words>486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2022-12-21T00:35:00Z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